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DFFE" w14:textId="77777777" w:rsidR="00372C97" w:rsidRPr="00614F75" w:rsidRDefault="002852F2" w:rsidP="004C68A8">
      <w:pPr>
        <w:pStyle w:val="USPS"/>
        <w:spacing w:after="0"/>
        <w:rPr>
          <w:rFonts w:cs="Arial"/>
          <w:szCs w:val="20"/>
        </w:rPr>
      </w:pPr>
      <w:bookmarkStart w:id="0" w:name="OLE_LINK1"/>
      <w:bookmarkStart w:id="1" w:name="OLE_LINK2"/>
      <w:bookmarkStart w:id="2" w:name="_Toc399923556"/>
      <w:r w:rsidRPr="00614F75">
        <w:rPr>
          <w:rFonts w:cs="Arial"/>
          <w:szCs w:val="20"/>
        </w:rPr>
        <w:t>SECTION</w:t>
      </w:r>
      <w:r w:rsidR="004C63C2">
        <w:rPr>
          <w:rFonts w:cs="Arial"/>
          <w:szCs w:val="20"/>
        </w:rPr>
        <w:t xml:space="preserve"> 250804</w:t>
      </w:r>
      <w:bookmarkEnd w:id="0"/>
      <w:bookmarkEnd w:id="1"/>
      <w:del w:id="3" w:author="George Schramm,  New York, NY" w:date="2021-10-29T10:21:00Z">
        <w:r w:rsidR="005202D1" w:rsidRPr="00614F75" w:rsidDel="00583F00">
          <w:rPr>
            <w:rFonts w:cs="Arial"/>
            <w:szCs w:val="20"/>
          </w:rPr>
          <w:delText xml:space="preserve"> </w:delText>
        </w:r>
      </w:del>
    </w:p>
    <w:p w14:paraId="5F98D86E" w14:textId="77777777" w:rsidR="009B1FCD" w:rsidRDefault="009B1FCD" w:rsidP="004C68A8">
      <w:pPr>
        <w:pStyle w:val="USPS"/>
        <w:spacing w:after="0"/>
        <w:rPr>
          <w:rFonts w:cs="Arial"/>
          <w:szCs w:val="20"/>
        </w:rPr>
      </w:pPr>
    </w:p>
    <w:p w14:paraId="05B3E6E8" w14:textId="77777777" w:rsidR="00BE30FB" w:rsidRDefault="005F4188" w:rsidP="004C68A8">
      <w:pPr>
        <w:pStyle w:val="USPS"/>
        <w:spacing w:after="0"/>
        <w:rPr>
          <w:rFonts w:cs="Arial"/>
          <w:szCs w:val="20"/>
        </w:rPr>
      </w:pPr>
      <w:bookmarkStart w:id="4" w:name="OLE_LINK3"/>
      <w:bookmarkStart w:id="5" w:name="OLE_LINK4"/>
      <w:r w:rsidRPr="00614F75">
        <w:rPr>
          <w:rFonts w:cs="Arial"/>
          <w:szCs w:val="20"/>
        </w:rPr>
        <w:t xml:space="preserve">BUILDING AUTOMATION </w:t>
      </w:r>
      <w:r w:rsidR="002852F2" w:rsidRPr="00614F75">
        <w:rPr>
          <w:rFonts w:cs="Arial"/>
          <w:szCs w:val="20"/>
        </w:rPr>
        <w:t xml:space="preserve">SYSTEM </w:t>
      </w:r>
      <w:r w:rsidR="00175E2D" w:rsidRPr="00614F75">
        <w:rPr>
          <w:rFonts w:cs="Arial"/>
          <w:szCs w:val="20"/>
        </w:rPr>
        <w:t>(</w:t>
      </w:r>
      <w:r w:rsidRPr="00614F75">
        <w:rPr>
          <w:rFonts w:cs="Arial"/>
          <w:szCs w:val="20"/>
        </w:rPr>
        <w:t>BAS</w:t>
      </w:r>
      <w:r w:rsidR="00175E2D" w:rsidRPr="00614F75">
        <w:rPr>
          <w:rFonts w:cs="Arial"/>
          <w:szCs w:val="20"/>
        </w:rPr>
        <w:t xml:space="preserve">) </w:t>
      </w:r>
      <w:r w:rsidR="002852F2" w:rsidRPr="00614F75">
        <w:rPr>
          <w:rFonts w:cs="Arial"/>
          <w:szCs w:val="20"/>
        </w:rPr>
        <w:t>COMMISSIONING</w:t>
      </w:r>
      <w:bookmarkEnd w:id="4"/>
      <w:bookmarkEnd w:id="5"/>
    </w:p>
    <w:p w14:paraId="61ADF7D2" w14:textId="77777777" w:rsidR="002248E3" w:rsidRPr="005570A9" w:rsidRDefault="002248E3" w:rsidP="005570A9">
      <w:pPr>
        <w:pStyle w:val="NotesToSpecifier"/>
      </w:pPr>
      <w:r w:rsidRPr="005570A9">
        <w:t>*********************************************************************************************************************************</w:t>
      </w:r>
    </w:p>
    <w:p w14:paraId="6A090D33" w14:textId="77777777" w:rsidR="002248E3" w:rsidRPr="005570A9" w:rsidRDefault="002248E3" w:rsidP="005570A9">
      <w:pPr>
        <w:pStyle w:val="NotesToSpecifier"/>
        <w:jc w:val="center"/>
        <w:rPr>
          <w:b/>
        </w:rPr>
      </w:pPr>
      <w:r w:rsidRPr="005570A9">
        <w:rPr>
          <w:b/>
        </w:rPr>
        <w:t>NOTE TO SPECIFIER</w:t>
      </w:r>
    </w:p>
    <w:p w14:paraId="1392E8D1" w14:textId="72F84DB7" w:rsidR="00394D99" w:rsidRPr="00394D99" w:rsidRDefault="00394D99" w:rsidP="00394D99">
      <w:pPr>
        <w:rPr>
          <w:ins w:id="6" w:author="George Schramm,  New York, NY" w:date="2022-03-25T10:54:00Z"/>
          <w:rFonts w:ascii="Arial" w:hAnsi="Arial" w:cs="Arial"/>
          <w:i/>
          <w:color w:val="FF0000"/>
        </w:rPr>
      </w:pPr>
      <w:ins w:id="7" w:author="George Schramm,  New York, NY" w:date="2022-03-25T10:54:00Z">
        <w:r w:rsidRPr="00394D99">
          <w:rPr>
            <w:rFonts w:ascii="Arial" w:hAnsi="Arial" w:cs="Arial"/>
            <w:i/>
            <w:color w:val="FF0000"/>
          </w:rPr>
          <w:t>Use this Specification Section for Mail Processing Facilities.</w:t>
        </w:r>
      </w:ins>
    </w:p>
    <w:p w14:paraId="05FA617C" w14:textId="77777777" w:rsidR="00394D99" w:rsidRPr="00394D99" w:rsidRDefault="00394D99" w:rsidP="00394D99">
      <w:pPr>
        <w:rPr>
          <w:ins w:id="8" w:author="George Schramm,  New York, NY" w:date="2022-03-25T10:54:00Z"/>
          <w:rFonts w:ascii="Arial" w:hAnsi="Arial" w:cs="Arial"/>
          <w:i/>
          <w:color w:val="FF0000"/>
        </w:rPr>
      </w:pPr>
    </w:p>
    <w:p w14:paraId="717A976E" w14:textId="77777777" w:rsidR="00394D99" w:rsidRPr="00394D99" w:rsidRDefault="00394D99" w:rsidP="00394D99">
      <w:pPr>
        <w:rPr>
          <w:ins w:id="9" w:author="George Schramm,  New York, NY" w:date="2022-03-25T10:54:00Z"/>
          <w:rFonts w:ascii="Arial" w:hAnsi="Arial" w:cs="Arial"/>
          <w:b/>
          <w:bCs/>
          <w:i/>
          <w:color w:val="FF0000"/>
        </w:rPr>
      </w:pPr>
      <w:ins w:id="10" w:author="George Schramm,  New York, NY" w:date="2022-03-25T10:54:00Z">
        <w:r w:rsidRPr="00394D99">
          <w:rPr>
            <w:rFonts w:ascii="Arial" w:hAnsi="Arial" w:cs="Arial"/>
            <w:b/>
            <w:bCs/>
            <w:i/>
            <w:color w:val="FF0000"/>
          </w:rPr>
          <w:t>This is a Type 1 Specification with completely editable text; therefore, any portion of the text can be modified by the A/E preparing the Solicitation Package to suit the project.</w:t>
        </w:r>
      </w:ins>
    </w:p>
    <w:p w14:paraId="07103872" w14:textId="77777777" w:rsidR="00394D99" w:rsidRPr="00394D99" w:rsidRDefault="00394D99" w:rsidP="00394D99">
      <w:pPr>
        <w:rPr>
          <w:ins w:id="11" w:author="George Schramm,  New York, NY" w:date="2022-03-25T10:54:00Z"/>
          <w:rFonts w:ascii="Arial" w:hAnsi="Arial" w:cs="Arial"/>
          <w:i/>
          <w:color w:val="FF0000"/>
        </w:rPr>
      </w:pPr>
    </w:p>
    <w:p w14:paraId="2D739696" w14:textId="77777777" w:rsidR="004A4602" w:rsidRPr="004A4602" w:rsidRDefault="004A4602" w:rsidP="004A4602">
      <w:pPr>
        <w:rPr>
          <w:ins w:id="12" w:author="George Schramm,  New York, NY" w:date="2022-03-28T11:59:00Z"/>
          <w:rFonts w:ascii="Arial" w:hAnsi="Arial" w:cs="Arial"/>
          <w:i/>
          <w:color w:val="FF0000"/>
        </w:rPr>
      </w:pPr>
      <w:ins w:id="13" w:author="George Schramm,  New York, NY" w:date="2022-03-28T11:59:00Z">
        <w:r w:rsidRPr="004A4602">
          <w:rPr>
            <w:rFonts w:ascii="Arial" w:hAnsi="Arial" w:cs="Arial"/>
            <w:i/>
            <w:color w:val="FF0000"/>
          </w:rPr>
          <w:t>For Design/Build projects, do not delete the Notes to Specifier in this Section so that they may be available to Design/Build entity when preparing the Construction Documents.</w:t>
        </w:r>
      </w:ins>
    </w:p>
    <w:p w14:paraId="4664C020" w14:textId="77777777" w:rsidR="004A4602" w:rsidRPr="004A4602" w:rsidRDefault="004A4602" w:rsidP="004A4602">
      <w:pPr>
        <w:rPr>
          <w:ins w:id="14" w:author="George Schramm,  New York, NY" w:date="2022-03-28T11:59:00Z"/>
          <w:rFonts w:ascii="Arial" w:hAnsi="Arial" w:cs="Arial"/>
          <w:i/>
          <w:color w:val="FF0000"/>
        </w:rPr>
      </w:pPr>
    </w:p>
    <w:p w14:paraId="222B57FB" w14:textId="77777777" w:rsidR="004A4602" w:rsidRPr="004A4602" w:rsidRDefault="004A4602" w:rsidP="004A4602">
      <w:pPr>
        <w:rPr>
          <w:ins w:id="15" w:author="George Schramm,  New York, NY" w:date="2022-03-28T11:59:00Z"/>
          <w:rFonts w:ascii="Arial" w:hAnsi="Arial" w:cs="Arial"/>
          <w:i/>
          <w:color w:val="FF0000"/>
        </w:rPr>
      </w:pPr>
      <w:ins w:id="16" w:author="George Schramm,  New York, NY" w:date="2022-03-28T11:59:00Z">
        <w:r w:rsidRPr="004A4602">
          <w:rPr>
            <w:rFonts w:ascii="Arial" w:hAnsi="Arial" w:cs="Arial"/>
            <w:i/>
            <w:color w:val="FF0000"/>
          </w:rPr>
          <w:t>For the Design/Build entity, this specification is intended as a guide for the Architect/Engineer preparing the Construction Documents.</w:t>
        </w:r>
      </w:ins>
    </w:p>
    <w:p w14:paraId="73DAEF2E" w14:textId="77777777" w:rsidR="004A4602" w:rsidRPr="004A4602" w:rsidRDefault="004A4602" w:rsidP="004A4602">
      <w:pPr>
        <w:rPr>
          <w:ins w:id="17" w:author="George Schramm,  New York, NY" w:date="2022-03-28T11:59:00Z"/>
          <w:rFonts w:ascii="Arial" w:hAnsi="Arial" w:cs="Arial"/>
          <w:i/>
          <w:color w:val="FF0000"/>
        </w:rPr>
      </w:pPr>
    </w:p>
    <w:p w14:paraId="31169DFD" w14:textId="77777777" w:rsidR="004A4602" w:rsidRPr="004A4602" w:rsidRDefault="004A4602" w:rsidP="004A4602">
      <w:pPr>
        <w:rPr>
          <w:ins w:id="18" w:author="George Schramm,  New York, NY" w:date="2022-03-28T11:59:00Z"/>
          <w:rFonts w:ascii="Arial" w:hAnsi="Arial" w:cs="Arial"/>
          <w:i/>
          <w:color w:val="FF0000"/>
        </w:rPr>
      </w:pPr>
      <w:ins w:id="19" w:author="George Schramm,  New York, NY" w:date="2022-03-28T11:59:00Z">
        <w:r w:rsidRPr="004A4602">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4BB7CA80" w14:textId="77777777" w:rsidR="004A4602" w:rsidRPr="004A4602" w:rsidRDefault="004A4602" w:rsidP="004A4602">
      <w:pPr>
        <w:rPr>
          <w:ins w:id="20" w:author="George Schramm,  New York, NY" w:date="2022-03-28T11:59:00Z"/>
          <w:rFonts w:ascii="Arial" w:hAnsi="Arial" w:cs="Arial"/>
          <w:i/>
          <w:color w:val="FF0000"/>
        </w:rPr>
      </w:pPr>
    </w:p>
    <w:p w14:paraId="64E0774D" w14:textId="77777777" w:rsidR="004A4602" w:rsidRPr="004A4602" w:rsidRDefault="004A4602" w:rsidP="004A4602">
      <w:pPr>
        <w:rPr>
          <w:ins w:id="21" w:author="George Schramm,  New York, NY" w:date="2022-03-28T11:59:00Z"/>
          <w:rFonts w:ascii="Arial" w:hAnsi="Arial" w:cs="Arial"/>
          <w:i/>
          <w:color w:val="FF0000"/>
        </w:rPr>
      </w:pPr>
      <w:ins w:id="22" w:author="George Schramm,  New York, NY" w:date="2022-03-28T11:59:00Z">
        <w:r w:rsidRPr="004A4602">
          <w:rPr>
            <w:rFonts w:ascii="Arial" w:hAnsi="Arial" w:cs="Arial"/>
            <w:i/>
            <w:color w:val="FF0000"/>
          </w:rPr>
          <w:t>Text shown in brackets must be modified as needed for project specific requirements.</w:t>
        </w:r>
        <w:r w:rsidRPr="004A4602">
          <w:rPr>
            <w:rFonts w:ascii="Arial" w:hAnsi="Arial" w:cs="Arial"/>
          </w:rPr>
          <w:t xml:space="preserve"> </w:t>
        </w:r>
        <w:r w:rsidRPr="004A4602">
          <w:rPr>
            <w:rFonts w:ascii="Arial" w:hAnsi="Arial" w:cs="Arial"/>
            <w:i/>
            <w:color w:val="FF0000"/>
          </w:rPr>
          <w:t>See the “Using the USPS Guide Specifications” document in Folder C for more information.</w:t>
        </w:r>
      </w:ins>
    </w:p>
    <w:p w14:paraId="124DA6E8" w14:textId="77777777" w:rsidR="004A4602" w:rsidRPr="004A4602" w:rsidRDefault="004A4602" w:rsidP="004A4602">
      <w:pPr>
        <w:rPr>
          <w:ins w:id="23" w:author="George Schramm,  New York, NY" w:date="2022-03-28T11:59:00Z"/>
          <w:rFonts w:ascii="Arial" w:hAnsi="Arial" w:cs="Arial"/>
          <w:i/>
          <w:color w:val="FF0000"/>
        </w:rPr>
      </w:pPr>
    </w:p>
    <w:p w14:paraId="4808D544" w14:textId="77777777" w:rsidR="004A4602" w:rsidRPr="004A4602" w:rsidRDefault="004A4602" w:rsidP="004A4602">
      <w:pPr>
        <w:rPr>
          <w:ins w:id="24" w:author="George Schramm,  New York, NY" w:date="2022-03-28T11:59:00Z"/>
          <w:rFonts w:ascii="Arial" w:hAnsi="Arial" w:cs="Arial"/>
          <w:i/>
          <w:color w:val="FF0000"/>
        </w:rPr>
      </w:pPr>
      <w:ins w:id="25" w:author="George Schramm,  New York, NY" w:date="2022-03-28T11:59:00Z">
        <w:r w:rsidRPr="004A4602">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5EA7A61" w14:textId="77777777" w:rsidR="004A4602" w:rsidRPr="004A4602" w:rsidRDefault="004A4602" w:rsidP="004A4602">
      <w:pPr>
        <w:rPr>
          <w:ins w:id="26" w:author="George Schramm,  New York, NY" w:date="2022-03-28T11:59:00Z"/>
          <w:rFonts w:ascii="Arial" w:hAnsi="Arial" w:cs="Arial"/>
          <w:i/>
          <w:color w:val="FF0000"/>
        </w:rPr>
      </w:pPr>
    </w:p>
    <w:p w14:paraId="5F65AB8F" w14:textId="77777777" w:rsidR="004A4602" w:rsidRPr="004A4602" w:rsidRDefault="004A4602" w:rsidP="004A4602">
      <w:pPr>
        <w:rPr>
          <w:ins w:id="27" w:author="George Schramm,  New York, NY" w:date="2022-03-28T11:59:00Z"/>
          <w:rFonts w:ascii="Arial" w:hAnsi="Arial" w:cs="Arial"/>
          <w:i/>
          <w:color w:val="FF0000"/>
        </w:rPr>
      </w:pPr>
      <w:ins w:id="28" w:author="George Schramm,  New York, NY" w:date="2022-03-28T11:59:00Z">
        <w:r w:rsidRPr="004A4602">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C47D540" w14:textId="77777777" w:rsidR="00D766AB" w:rsidRDefault="00D766AB" w:rsidP="00D766AB">
      <w:pPr>
        <w:pStyle w:val="Notes"/>
        <w:rPr>
          <w:ins w:id="29" w:author="George Schramm,  New York, NY" w:date="2021-10-29T14:12:00Z"/>
        </w:rPr>
      </w:pPr>
    </w:p>
    <w:p w14:paraId="3ACCAC67" w14:textId="77777777" w:rsidR="00D766AB" w:rsidRDefault="00D766AB" w:rsidP="00D766AB">
      <w:pPr>
        <w:pStyle w:val="Notes"/>
        <w:rPr>
          <w:ins w:id="30" w:author="George Schramm,  New York, NY" w:date="2021-10-29T14:12:00Z"/>
        </w:rPr>
      </w:pPr>
      <w:ins w:id="31" w:author="George Schramm,  New York, NY" w:date="2021-10-29T14:12:00Z">
        <w:r w:rsidRPr="00370FCE">
          <w:t xml:space="preserve">Use this </w:t>
        </w:r>
        <w:r>
          <w:t>s</w:t>
        </w:r>
        <w:r w:rsidRPr="00370FCE">
          <w:t xml:space="preserve">pecification </w:t>
        </w:r>
        <w:r>
          <w:t>s</w:t>
        </w:r>
        <w:r w:rsidRPr="00370FCE">
          <w:t xml:space="preserve">ection for </w:t>
        </w:r>
        <w:r>
          <w:t xml:space="preserve">projects </w:t>
        </w:r>
        <w:r w:rsidRPr="00370FCE">
          <w:t xml:space="preserve">where commissioning services will be provided. This </w:t>
        </w:r>
        <w:r>
          <w:t>s</w:t>
        </w:r>
        <w:r w:rsidRPr="00370FCE">
          <w:t>pecification is intended as a guide to the Architect/Engineer preparing the Construction Documents. The degree of commissioning that will be required for the project shall be specified by the COR.</w:t>
        </w:r>
        <w:r>
          <w:t xml:space="preserve"> Refer to Handbook AS-503 </w:t>
        </w:r>
        <w:r w:rsidRPr="00F2082D">
          <w:t>Standard Design Criteria</w:t>
        </w:r>
        <w:r>
          <w:t xml:space="preserve"> for more information about when commissioning is required.</w:t>
        </w:r>
      </w:ins>
    </w:p>
    <w:p w14:paraId="58FEAF14" w14:textId="77777777" w:rsidR="00D766AB" w:rsidRDefault="00D766AB" w:rsidP="00D766AB">
      <w:pPr>
        <w:pStyle w:val="Notes"/>
        <w:rPr>
          <w:ins w:id="32" w:author="George Schramm,  New York, NY" w:date="2021-10-29T14:12:00Z"/>
        </w:rPr>
      </w:pPr>
    </w:p>
    <w:p w14:paraId="3D8F6CEE" w14:textId="77777777" w:rsidR="00D766AB" w:rsidRDefault="00D766AB" w:rsidP="00D766AB">
      <w:pPr>
        <w:pStyle w:val="Notes"/>
        <w:rPr>
          <w:ins w:id="33" w:author="George Schramm,  New York, NY" w:date="2021-10-29T14:12:00Z"/>
        </w:rPr>
      </w:pPr>
      <w:ins w:id="34" w:author="George Schramm,  New York, NY" w:date="2021-10-29T14:12:00Z">
        <w:r w:rsidRPr="00EC592C">
          <w:t>The USPS uses prequalified Commissioning Agents for commissioning services. Commissioning services cannot be provided through the A/E, the Design/Build Entity (DBE), or the General Contractor (GC).</w:t>
        </w:r>
      </w:ins>
    </w:p>
    <w:p w14:paraId="4252B80F" w14:textId="77777777" w:rsidR="00D766AB" w:rsidRDefault="00D766AB" w:rsidP="00D766AB">
      <w:pPr>
        <w:pStyle w:val="Notes"/>
        <w:rPr>
          <w:ins w:id="35" w:author="George Schramm,  New York, NY" w:date="2021-10-29T14:12:00Z"/>
        </w:rPr>
      </w:pPr>
    </w:p>
    <w:p w14:paraId="7A6BE9DE" w14:textId="77777777" w:rsidR="00D766AB" w:rsidRDefault="00D766AB" w:rsidP="00D766AB">
      <w:pPr>
        <w:pStyle w:val="Notes"/>
        <w:rPr>
          <w:ins w:id="36" w:author="George Schramm,  New York, NY" w:date="2021-10-29T14:12:00Z"/>
        </w:rPr>
      </w:pPr>
      <w:ins w:id="37" w:author="George Schramm,  New York, NY" w:date="2021-10-29T14:12:00Z">
        <w:r>
          <w:t xml:space="preserve">The purpose of this </w:t>
        </w:r>
        <w:r w:rsidRPr="003B01C9">
          <w:t>section</w:t>
        </w:r>
        <w:r>
          <w:t xml:space="preserve"> is to inform the </w:t>
        </w:r>
        <w:r w:rsidRPr="009E23E7">
          <w:t>GC or DBE of the extent of the commissioning that will be required for the project prior to contract award because the GC or DBE is also responsible for providing the required assistance from their subcontractors to complete the Commissioning Plan.</w:t>
        </w:r>
        <w:r>
          <w:t xml:space="preserve"> To that end, this section, and the other sections in </w:t>
        </w:r>
        <w:r w:rsidRPr="00600CBA">
          <w:t xml:space="preserve">Divisions </w:t>
        </w:r>
        <w:r>
          <w:t xml:space="preserve">1, </w:t>
        </w:r>
        <w:r w:rsidRPr="00600CBA">
          <w:t xml:space="preserve">22, 23, </w:t>
        </w:r>
        <w:r>
          <w:t xml:space="preserve">25, </w:t>
        </w:r>
        <w:r w:rsidRPr="00600CBA">
          <w:t>and 26</w:t>
        </w:r>
        <w:r>
          <w:t>, must be closely coordinated with the Commissioning Agent and the Commissioning Plan.</w:t>
        </w:r>
      </w:ins>
    </w:p>
    <w:p w14:paraId="18F7E25C" w14:textId="77777777" w:rsidR="00D766AB" w:rsidRDefault="00D766AB" w:rsidP="00D766AB">
      <w:pPr>
        <w:pStyle w:val="Notes"/>
        <w:rPr>
          <w:ins w:id="38" w:author="George Schramm,  New York, NY" w:date="2021-10-29T14:12:00Z"/>
        </w:rPr>
      </w:pPr>
    </w:p>
    <w:p w14:paraId="78B3AEDF" w14:textId="77777777" w:rsidR="00D766AB" w:rsidRDefault="00D766AB" w:rsidP="00D766AB">
      <w:pPr>
        <w:pStyle w:val="Notes"/>
        <w:rPr>
          <w:ins w:id="39" w:author="George Schramm,  New York, NY" w:date="2021-10-29T14:12:00Z"/>
        </w:rPr>
      </w:pPr>
      <w:ins w:id="40" w:author="George Schramm,  New York, NY" w:date="2021-10-29T14:12:00Z">
        <w:r>
          <w:t xml:space="preserve">This specification section, like all sections, are directed to the </w:t>
        </w:r>
        <w:r w:rsidRPr="000E7820">
          <w:t>GC or DBE</w:t>
        </w:r>
        <w:r>
          <w:t>; do not include instructions to the A/E or the Commissioning Agent in the specifications.</w:t>
        </w:r>
      </w:ins>
    </w:p>
    <w:p w14:paraId="20489DD8" w14:textId="77777777" w:rsidR="00D766AB" w:rsidRDefault="00D766AB" w:rsidP="00D766AB">
      <w:pPr>
        <w:pStyle w:val="Notes"/>
        <w:rPr>
          <w:ins w:id="41" w:author="George Schramm,  New York, NY" w:date="2021-10-29T14:12:00Z"/>
        </w:rPr>
      </w:pPr>
    </w:p>
    <w:p w14:paraId="1CDC32A0" w14:textId="3BABED96" w:rsidR="00D766AB" w:rsidRPr="00370FCE" w:rsidRDefault="00D766AB" w:rsidP="00D766AB">
      <w:pPr>
        <w:pStyle w:val="Notes"/>
        <w:rPr>
          <w:ins w:id="42" w:author="George Schramm,  New York, NY" w:date="2021-10-29T14:12:00Z"/>
        </w:rPr>
      </w:pPr>
      <w:ins w:id="43" w:author="George Schramm,  New York, NY" w:date="2021-10-29T14:12:00Z">
        <w:r w:rsidRPr="00D91463">
          <w:t xml:space="preserve">This </w:t>
        </w:r>
        <w:r>
          <w:t>s</w:t>
        </w:r>
        <w:r w:rsidRPr="00D91463">
          <w:t xml:space="preserve">ection includes </w:t>
        </w:r>
        <w:r>
          <w:t xml:space="preserve">commissioning </w:t>
        </w:r>
        <w:r w:rsidRPr="00D91463">
          <w:t>requirements</w:t>
        </w:r>
        <w:r>
          <w:t xml:space="preserve"> that </w:t>
        </w:r>
      </w:ins>
      <w:ins w:id="44" w:author="George Schramm,  New York, NY" w:date="2021-10-29T14:17:00Z">
        <w:r w:rsidR="004B45A4">
          <w:t>are</w:t>
        </w:r>
      </w:ins>
      <w:ins w:id="45" w:author="George Schramm,  New York, NY" w:date="2021-10-29T14:12:00Z">
        <w:r>
          <w:t xml:space="preserve"> </w:t>
        </w:r>
        <w:r w:rsidRPr="00D91463">
          <w:t xml:space="preserve">specific to </w:t>
        </w:r>
      </w:ins>
      <w:ins w:id="46" w:author="George Schramm,  New York, NY" w:date="2021-10-29T14:13:00Z">
        <w:r w:rsidR="00D65395" w:rsidRPr="00614F75">
          <w:t>Building Automation System</w:t>
        </w:r>
        <w:r w:rsidR="00D65395">
          <w:t>s</w:t>
        </w:r>
      </w:ins>
      <w:ins w:id="47" w:author="George Schramm,  New York, NY" w:date="2021-10-29T14:12:00Z">
        <w:r>
          <w:t xml:space="preserve">. General requirements are included in </w:t>
        </w:r>
        <w:r w:rsidRPr="00B117CD">
          <w:t>Section 019113</w:t>
        </w:r>
        <w:r>
          <w:t xml:space="preserve"> - </w:t>
        </w:r>
        <w:r w:rsidRPr="00B117CD">
          <w:t>General Commissioning Requirements</w:t>
        </w:r>
        <w:r>
          <w:t xml:space="preserve">. Plumbing and electrical work are to be included in Section </w:t>
        </w:r>
        <w:r w:rsidRPr="004F009F">
          <w:t>220800 - Commissioning of Plumbing</w:t>
        </w:r>
        <w:r>
          <w:t xml:space="preserve"> and Section 260800 - Commissioning of Electrical Systems. </w:t>
        </w:r>
      </w:ins>
    </w:p>
    <w:p w14:paraId="784C5C87" w14:textId="5FB76D52" w:rsidR="002248E3" w:rsidRPr="005570A9" w:rsidDel="00583F00" w:rsidRDefault="002248E3" w:rsidP="005570A9">
      <w:pPr>
        <w:pStyle w:val="NotesToSpecifier"/>
        <w:rPr>
          <w:del w:id="48" w:author="George Schramm,  New York, NY" w:date="2021-10-29T10:21:00Z"/>
        </w:rPr>
      </w:pPr>
      <w:del w:id="49" w:author="George Schramm,  New York, NY" w:date="2021-10-29T10:21:00Z">
        <w:r w:rsidRPr="005570A9" w:rsidDel="00583F00">
          <w:delText>**</w:delText>
        </w:r>
        <w:r w:rsidR="00067E95" w:rsidDel="00583F00">
          <w:delText xml:space="preserve">THIS ENTIRE SECTION CONSISTS OF </w:delText>
        </w:r>
        <w:r w:rsidRPr="005570A9" w:rsidDel="00583F00">
          <w:delText>REQUIRED PARTS OR ARTICLES.</w:delText>
        </w:r>
        <w:r w:rsidR="00B673C4" w:rsidDel="00583F00">
          <w:delText xml:space="preserve"> </w:delText>
        </w:r>
        <w:r w:rsidRPr="005570A9" w:rsidDel="00583F00">
          <w:delText>DO NOT REVISE THIS SECTION WITHOUT A</w:delText>
        </w:r>
        <w:r w:rsidR="00067E95" w:rsidDel="00583F00">
          <w:delText>N APPROVED</w:delText>
        </w:r>
        <w:r w:rsidRPr="005570A9" w:rsidDel="00583F00">
          <w:delText xml:space="preserve"> DEVIATION FROM USPS HEADQUARTERS, </w:delText>
        </w:r>
        <w:r w:rsidR="00067E95" w:rsidDel="00583F00">
          <w:delText xml:space="preserve">FACILITIES PROGRAM MANAGEMENT, </w:delText>
        </w:r>
        <w:r w:rsidRPr="005570A9" w:rsidDel="00583F00">
          <w:delText xml:space="preserve">THROUGH THE </w:delText>
        </w:r>
        <w:r w:rsidR="00067E95" w:rsidDel="00583F00">
          <w:delText>USPS PROJECT MANAGER</w:delText>
        </w:r>
        <w:r w:rsidRPr="005570A9" w:rsidDel="00583F00">
          <w:delText>.</w:delText>
        </w:r>
      </w:del>
    </w:p>
    <w:p w14:paraId="2486A2AD" w14:textId="23D79596" w:rsidR="002248E3" w:rsidRPr="005570A9" w:rsidRDefault="002248E3" w:rsidP="005570A9">
      <w:pPr>
        <w:pStyle w:val="NotesToSpecifier"/>
        <w:jc w:val="left"/>
      </w:pPr>
      <w:del w:id="50" w:author="George Schramm,  New York, NY" w:date="2021-10-29T10:21:00Z">
        <w:r w:rsidRPr="005570A9" w:rsidDel="00583F00">
          <w:delText>Text in [brackets] indicates a choice must be made.</w:delText>
        </w:r>
        <w:r w:rsidR="00B673C4" w:rsidDel="00583F00">
          <w:delText xml:space="preserve"> </w:delText>
        </w:r>
        <w:r w:rsidRPr="005570A9" w:rsidDel="00583F00">
          <w:delText>Brackets with [ ___________ ] indicates information may be inserted at that location.</w:delText>
        </w:r>
        <w:r w:rsidR="00B673C4" w:rsidDel="00583F00">
          <w:delText xml:space="preserve"> </w:delText>
        </w:r>
        <w:r w:rsidRPr="005570A9" w:rsidDel="00583F00">
          <w:delText xml:space="preserve">Drawing Coordination Items listed at end of Section. </w:delText>
        </w:r>
      </w:del>
      <w:r w:rsidRPr="005570A9">
        <w:t>*********************************************************************************************************************************</w:t>
      </w:r>
    </w:p>
    <w:bookmarkEnd w:id="2"/>
    <w:p w14:paraId="5C1B9599" w14:textId="77777777" w:rsidR="00BE30FB" w:rsidRPr="00614F75" w:rsidRDefault="00BE30FB" w:rsidP="002248E3">
      <w:pPr>
        <w:pStyle w:val="USPS1"/>
        <w:rPr>
          <w:rFonts w:cs="Arial"/>
          <w:szCs w:val="20"/>
        </w:rPr>
      </w:pPr>
      <w:r w:rsidRPr="00614F75">
        <w:rPr>
          <w:rFonts w:cs="Arial"/>
          <w:szCs w:val="20"/>
        </w:rPr>
        <w:lastRenderedPageBreak/>
        <w:t>GENERAL</w:t>
      </w:r>
    </w:p>
    <w:p w14:paraId="01333FC2" w14:textId="77777777" w:rsidR="00E74380" w:rsidRPr="00370FCE" w:rsidRDefault="00E74380" w:rsidP="004037C9">
      <w:pPr>
        <w:pStyle w:val="USPS2"/>
        <w:rPr>
          <w:ins w:id="51" w:author="George Schramm,  New York, NY" w:date="2021-10-29T14:21:00Z"/>
        </w:rPr>
      </w:pPr>
      <w:ins w:id="52" w:author="George Schramm,  New York, NY" w:date="2021-10-29T14:21:00Z">
        <w:r w:rsidRPr="00370FCE">
          <w:t>SUMMARY</w:t>
        </w:r>
      </w:ins>
    </w:p>
    <w:p w14:paraId="26219DA4" w14:textId="77777777" w:rsidR="00E74380" w:rsidRDefault="00E74380" w:rsidP="00120900">
      <w:pPr>
        <w:pStyle w:val="USPS3"/>
        <w:rPr>
          <w:ins w:id="53" w:author="George Schramm,  New York, NY" w:date="2021-10-29T14:21:00Z"/>
        </w:rPr>
      </w:pPr>
      <w:ins w:id="54" w:author="George Schramm,  New York, NY" w:date="2021-10-29T14:21:00Z">
        <w:r w:rsidRPr="00370FCE">
          <w:t xml:space="preserve">The Postal Service </w:t>
        </w:r>
        <w:r>
          <w:t xml:space="preserve">has </w:t>
        </w:r>
        <w:r w:rsidRPr="00370FCE">
          <w:t>retain</w:t>
        </w:r>
        <w:r>
          <w:t>ed</w:t>
        </w:r>
        <w:r w:rsidRPr="00370FCE">
          <w:t xml:space="preserve"> a</w:t>
        </w:r>
        <w:r>
          <w:t xml:space="preserve">n </w:t>
        </w:r>
        <w:r w:rsidRPr="00370FCE">
          <w:t>independent Commissioning Authority to provide Commissioning Service</w:t>
        </w:r>
        <w:r>
          <w:t>s</w:t>
        </w:r>
        <w:r w:rsidRPr="00370FCE">
          <w:t xml:space="preserve"> </w:t>
        </w:r>
        <w:r>
          <w:t xml:space="preserve">and a Commissioning Plan </w:t>
        </w:r>
        <w:r w:rsidRPr="00F2726F">
          <w:t>to confirm that the functionality of new equipment and systems meets the original design intent, operates efficiently, and demonstrates that all the required features of the new system are functioning as specified in the design documents.</w:t>
        </w:r>
      </w:ins>
    </w:p>
    <w:p w14:paraId="72A95DD7" w14:textId="77777777" w:rsidR="00E74380" w:rsidRPr="00370FCE" w:rsidRDefault="00E74380" w:rsidP="00120900">
      <w:pPr>
        <w:pStyle w:val="USPS3"/>
        <w:rPr>
          <w:ins w:id="55" w:author="George Schramm,  New York, NY" w:date="2021-10-29T14:21:00Z"/>
        </w:rPr>
      </w:pPr>
      <w:ins w:id="56" w:author="George Schramm,  New York, NY" w:date="2021-10-29T14:21:00Z">
        <w:r w:rsidRPr="00370FCE">
          <w:t xml:space="preserve">This Section and other Sections </w:t>
        </w:r>
        <w:r>
          <w:t>in</w:t>
        </w:r>
        <w:r w:rsidRPr="00370FCE">
          <w:t xml:space="preserve"> the </w:t>
        </w:r>
        <w:r>
          <w:t>Project Manual</w:t>
        </w:r>
        <w:r w:rsidRPr="00370FCE">
          <w:t xml:space="preserve"> detail the Contractor’s responsibilities relative to the </w:t>
        </w:r>
        <w:r w:rsidRPr="00041472">
          <w:t xml:space="preserve">Commissioning </w:t>
        </w:r>
        <w:r w:rsidRPr="00370FCE">
          <w:t>process</w:t>
        </w:r>
        <w:r>
          <w:t>.</w:t>
        </w:r>
      </w:ins>
    </w:p>
    <w:p w14:paraId="2946E4C0" w14:textId="68F09ECE" w:rsidR="002852F2" w:rsidRPr="00614F75" w:rsidRDefault="00E2227D" w:rsidP="00E2227D">
      <w:pPr>
        <w:pStyle w:val="USPS3"/>
      </w:pPr>
      <w:r w:rsidRPr="00614F75">
        <w:t>Work included</w:t>
      </w:r>
      <w:ins w:id="57" w:author="George Schramm,  New York, NY" w:date="2021-10-29T14:29:00Z">
        <w:r>
          <w:t>:</w:t>
        </w:r>
      </w:ins>
    </w:p>
    <w:p w14:paraId="1FC26F3F" w14:textId="77777777" w:rsidR="00BE30FB" w:rsidRPr="00614F75" w:rsidRDefault="005F4188" w:rsidP="00E2227D">
      <w:pPr>
        <w:pStyle w:val="USPS4"/>
      </w:pPr>
      <w:r w:rsidRPr="00614F75">
        <w:t>Building Automation System</w:t>
      </w:r>
      <w:r w:rsidR="00175E2D" w:rsidRPr="00614F75">
        <w:t xml:space="preserve"> </w:t>
      </w:r>
      <w:r w:rsidR="00BE30FB" w:rsidRPr="00614F75">
        <w:t>and equipment testing and start-up.</w:t>
      </w:r>
    </w:p>
    <w:p w14:paraId="01328108" w14:textId="77777777" w:rsidR="00BE30FB" w:rsidRPr="00614F75" w:rsidRDefault="00BE30FB" w:rsidP="00E2227D">
      <w:pPr>
        <w:pStyle w:val="USPS4"/>
      </w:pPr>
      <w:r w:rsidRPr="00614F75">
        <w:t xml:space="preserve">Validation of proper and thorough installation of </w:t>
      </w:r>
      <w:r w:rsidR="005F4188" w:rsidRPr="00614F75">
        <w:t>BAS</w:t>
      </w:r>
      <w:r w:rsidRPr="00614F75">
        <w:t xml:space="preserve"> and equipment.</w:t>
      </w:r>
    </w:p>
    <w:p w14:paraId="098CCBC7" w14:textId="77777777" w:rsidR="00BE30FB" w:rsidRPr="00614F75" w:rsidRDefault="00BE30FB" w:rsidP="00E2227D">
      <w:pPr>
        <w:pStyle w:val="USPS4"/>
      </w:pPr>
      <w:r w:rsidRPr="00614F75">
        <w:t>Functional testing of control systems.</w:t>
      </w:r>
    </w:p>
    <w:p w14:paraId="797249C9" w14:textId="77777777" w:rsidR="00BE30FB" w:rsidRPr="00614F75" w:rsidRDefault="00BE30FB" w:rsidP="00E2227D">
      <w:pPr>
        <w:pStyle w:val="USPS4"/>
      </w:pPr>
      <w:r w:rsidRPr="00614F75">
        <w:t>Documentation of tests, procedures, and installations.</w:t>
      </w:r>
    </w:p>
    <w:p w14:paraId="3085AE14" w14:textId="77777777" w:rsidR="00BE30FB" w:rsidRPr="00614F75" w:rsidRDefault="00BE30FB" w:rsidP="00E2227D">
      <w:pPr>
        <w:pStyle w:val="USPS4"/>
      </w:pPr>
      <w:r w:rsidRPr="00614F75">
        <w:t xml:space="preserve">Coordination of </w:t>
      </w:r>
      <w:r w:rsidR="005F4188" w:rsidRPr="00614F75">
        <w:t>BAS</w:t>
      </w:r>
      <w:r w:rsidRPr="00614F75">
        <w:t xml:space="preserve"> training.</w:t>
      </w:r>
    </w:p>
    <w:p w14:paraId="1373EF7D" w14:textId="77777777" w:rsidR="00BE30FB" w:rsidRPr="00614F75" w:rsidRDefault="00BE30FB" w:rsidP="00E2227D">
      <w:pPr>
        <w:pStyle w:val="USPS4"/>
      </w:pPr>
      <w:r w:rsidRPr="00614F75">
        <w:t xml:space="preserve">Documentation of </w:t>
      </w:r>
      <w:r w:rsidR="005F4188" w:rsidRPr="00614F75">
        <w:t>BAS</w:t>
      </w:r>
      <w:r w:rsidRPr="00614F75">
        <w:t xml:space="preserve"> Operation and Maintenance materials.</w:t>
      </w:r>
    </w:p>
    <w:p w14:paraId="61B7470E" w14:textId="5F667338" w:rsidR="002852F2" w:rsidRPr="00614F75" w:rsidDel="00DD60BA" w:rsidRDefault="002852F2" w:rsidP="00372C97">
      <w:pPr>
        <w:pStyle w:val="USPS2"/>
        <w:rPr>
          <w:del w:id="58" w:author="George Schramm,  New York, NY" w:date="2021-10-29T14:29:00Z"/>
          <w:rFonts w:cs="Arial"/>
          <w:szCs w:val="20"/>
        </w:rPr>
      </w:pPr>
      <w:del w:id="59" w:author="George Schramm,  New York, NY" w:date="2021-10-29T14:29:00Z">
        <w:r w:rsidRPr="00614F75" w:rsidDel="00DD60BA">
          <w:rPr>
            <w:rFonts w:cs="Arial"/>
            <w:szCs w:val="20"/>
          </w:rPr>
          <w:delText>GENERAL DESCRIPTION</w:delText>
        </w:r>
      </w:del>
    </w:p>
    <w:p w14:paraId="4F2DCA36" w14:textId="5C3D91C2" w:rsidR="002852F2" w:rsidRPr="00614F75" w:rsidDel="00DD60BA" w:rsidRDefault="002852F2" w:rsidP="00284474">
      <w:pPr>
        <w:pStyle w:val="USPS3"/>
        <w:rPr>
          <w:del w:id="60" w:author="George Schramm,  New York, NY" w:date="2021-10-29T14:29:00Z"/>
          <w:rFonts w:cs="Arial"/>
          <w:szCs w:val="20"/>
        </w:rPr>
      </w:pPr>
      <w:del w:id="61" w:author="George Schramm,  New York, NY" w:date="2021-10-29T14:29:00Z">
        <w:r w:rsidRPr="00614F75" w:rsidDel="00DD60BA">
          <w:rPr>
            <w:rFonts w:cs="Arial"/>
            <w:szCs w:val="20"/>
          </w:rPr>
          <w:delText xml:space="preserve">This section defines responsibilities of the </w:delText>
        </w:r>
        <w:r w:rsidR="005F4188" w:rsidRPr="00614F75" w:rsidDel="00DD60BA">
          <w:rPr>
            <w:rFonts w:cs="Arial"/>
            <w:szCs w:val="20"/>
          </w:rPr>
          <w:delText>BAS</w:delText>
        </w:r>
        <w:r w:rsidRPr="00614F75" w:rsidDel="00DD60BA">
          <w:rPr>
            <w:rFonts w:cs="Arial"/>
            <w:szCs w:val="20"/>
          </w:rPr>
          <w:delText xml:space="preserve"> Contractor to Commission the </w:delText>
        </w:r>
        <w:r w:rsidR="005F4188" w:rsidRPr="00614F75" w:rsidDel="00DD60BA">
          <w:rPr>
            <w:rFonts w:cs="Arial"/>
            <w:szCs w:val="20"/>
          </w:rPr>
          <w:delText>Building Automation System</w:delText>
        </w:r>
        <w:r w:rsidRPr="00614F75" w:rsidDel="00DD60BA">
          <w:rPr>
            <w:rFonts w:cs="Arial"/>
            <w:szCs w:val="20"/>
          </w:rPr>
          <w:delText>.</w:delText>
        </w:r>
      </w:del>
    </w:p>
    <w:p w14:paraId="70A9656D" w14:textId="1D123A92" w:rsidR="00E2227D" w:rsidRPr="00370FCE" w:rsidRDefault="002852F2" w:rsidP="00E2227D">
      <w:pPr>
        <w:pStyle w:val="Notes"/>
        <w:rPr>
          <w:ins w:id="62" w:author="George Schramm,  New York, NY" w:date="2021-10-29T14:28:00Z"/>
        </w:rPr>
      </w:pPr>
      <w:del w:id="63" w:author="George Schramm,  New York, NY" w:date="2021-10-29T14:29:00Z">
        <w:r w:rsidRPr="00614F75" w:rsidDel="00DD60BA">
          <w:delText>Owner, at Owner's expense, shall retain a Commissioning Authority (CxA) who shall work with the Contractor to ensure that the systems, equipment, and interfaces are installed, tested, and operate per the design intent; that the systems are adequately documented; and that the Owner is adequately trained on system intent, operation, and maintenance.</w:delText>
        </w:r>
      </w:del>
      <w:ins w:id="64" w:author="George Schramm,  New York, NY" w:date="2021-10-29T14:28:00Z">
        <w:r w:rsidR="00E2227D" w:rsidRPr="00370FCE">
          <w:t>*********************************************************************************************************************************</w:t>
        </w:r>
      </w:ins>
    </w:p>
    <w:p w14:paraId="2DA50AEC" w14:textId="77777777" w:rsidR="00E2227D" w:rsidRPr="00370FCE" w:rsidRDefault="00E2227D" w:rsidP="00E2227D">
      <w:pPr>
        <w:pStyle w:val="NoteTitle"/>
        <w:rPr>
          <w:ins w:id="65" w:author="George Schramm,  New York, NY" w:date="2021-10-29T14:28:00Z"/>
        </w:rPr>
      </w:pPr>
      <w:ins w:id="66" w:author="George Schramm,  New York, NY" w:date="2021-10-29T14:28:00Z">
        <w:r w:rsidRPr="00370FCE">
          <w:t>NOTE TO SPECIFIER</w:t>
        </w:r>
      </w:ins>
    </w:p>
    <w:p w14:paraId="2FA0D12F" w14:textId="4B6AAEC0" w:rsidR="00E2227D" w:rsidRPr="00370FCE" w:rsidRDefault="00E2227D" w:rsidP="00E2227D">
      <w:pPr>
        <w:pStyle w:val="Notes"/>
        <w:rPr>
          <w:ins w:id="67" w:author="George Schramm,  New York, NY" w:date="2021-10-29T14:28:00Z"/>
        </w:rPr>
      </w:pPr>
      <w:ins w:id="68" w:author="George Schramm,  New York, NY" w:date="2021-10-29T14:28:00Z">
        <w:r>
          <w:t xml:space="preserve">Edit the </w:t>
        </w:r>
        <w:r w:rsidRPr="00E763B3">
          <w:t xml:space="preserve">RELATED REQUIREMENTS </w:t>
        </w:r>
        <w:r>
          <w:t xml:space="preserve">and </w:t>
        </w:r>
        <w:r w:rsidRPr="00E763B3">
          <w:t>REFERENCE STANDARDS</w:t>
        </w:r>
        <w:r>
          <w:t xml:space="preserve"> paragraphs below to suit project requirements. The Commissioning Plan must be included in the Project Manual and listed in the Table of Contents; </w:t>
        </w:r>
        <w:r w:rsidRPr="00B475B5">
          <w:t>however</w:t>
        </w:r>
        <w:r>
          <w:t>,</w:t>
        </w:r>
        <w:r w:rsidRPr="00B475B5">
          <w:t xml:space="preserve"> it is not </w:t>
        </w:r>
        <w:r>
          <w:t xml:space="preserve">a </w:t>
        </w:r>
        <w:r w:rsidRPr="00B475B5">
          <w:t>part of the Construction Contract</w:t>
        </w:r>
        <w:r>
          <w:t>. Also list the other sections in Division</w:t>
        </w:r>
      </w:ins>
      <w:ins w:id="69" w:author="George Schramm,  New York, NY" w:date="2021-10-29T14:58:00Z">
        <w:r w:rsidR="00256405">
          <w:t>s</w:t>
        </w:r>
      </w:ins>
      <w:ins w:id="70" w:author="George Schramm,  New York, NY" w:date="2021-10-29T14:28:00Z">
        <w:r>
          <w:t xml:space="preserve"> </w:t>
        </w:r>
      </w:ins>
      <w:ins w:id="71" w:author="George Schramm,  New York, NY" w:date="2021-10-29T14:59:00Z">
        <w:r w:rsidR="00256405">
          <w:t>22, 23</w:t>
        </w:r>
        <w:r w:rsidR="00023B08">
          <w:t xml:space="preserve">, </w:t>
        </w:r>
      </w:ins>
      <w:ins w:id="72" w:author="George Schramm,  New York, NY" w:date="2021-10-29T14:28:00Z">
        <w:r>
          <w:t>2</w:t>
        </w:r>
      </w:ins>
      <w:ins w:id="73" w:author="George Schramm,  New York, NY" w:date="2021-10-29T14:58:00Z">
        <w:r w:rsidR="00256405">
          <w:t>5</w:t>
        </w:r>
      </w:ins>
      <w:ins w:id="74" w:author="George Schramm,  New York, NY" w:date="2021-10-29T14:59:00Z">
        <w:r w:rsidR="00023B08">
          <w:t xml:space="preserve">, and 26 </w:t>
        </w:r>
      </w:ins>
      <w:ins w:id="75" w:author="George Schramm,  New York, NY" w:date="2021-10-29T14:28:00Z">
        <w:r>
          <w:t>that will include specific commissioning requirements</w:t>
        </w:r>
      </w:ins>
      <w:ins w:id="76" w:author="George Schramm,  New York, NY" w:date="2021-10-29T14:59:00Z">
        <w:r w:rsidR="00023B08">
          <w:t xml:space="preserve"> related to the BAS</w:t>
        </w:r>
      </w:ins>
      <w:ins w:id="77" w:author="George Schramm,  New York, NY" w:date="2021-10-29T14:28:00Z">
        <w:r>
          <w:t>.</w:t>
        </w:r>
      </w:ins>
    </w:p>
    <w:p w14:paraId="4785BC8F" w14:textId="77777777" w:rsidR="00E2227D" w:rsidRPr="00370FCE" w:rsidRDefault="00E2227D" w:rsidP="00E2227D">
      <w:pPr>
        <w:pStyle w:val="Notes"/>
        <w:rPr>
          <w:ins w:id="78" w:author="George Schramm,  New York, NY" w:date="2021-10-29T14:28:00Z"/>
        </w:rPr>
      </w:pPr>
      <w:ins w:id="79" w:author="George Schramm,  New York, NY" w:date="2021-10-29T14:28:00Z">
        <w:r w:rsidRPr="00370FCE">
          <w:t>*********************************************************************************************************************************</w:t>
        </w:r>
      </w:ins>
    </w:p>
    <w:p w14:paraId="1D5105AC" w14:textId="05EA3A1D" w:rsidR="00E2227D" w:rsidRPr="00614F75" w:rsidDel="00E2227D" w:rsidRDefault="00E2227D" w:rsidP="00284474">
      <w:pPr>
        <w:pStyle w:val="USPS3"/>
        <w:rPr>
          <w:del w:id="80" w:author="George Schramm,  New York, NY" w:date="2021-10-29T14:28:00Z"/>
          <w:rFonts w:cs="Arial"/>
          <w:szCs w:val="20"/>
        </w:rPr>
      </w:pPr>
    </w:p>
    <w:p w14:paraId="052F0FD0" w14:textId="77777777" w:rsidR="00EA3010" w:rsidRPr="00370FCE" w:rsidRDefault="00EA3010" w:rsidP="00EA3010">
      <w:pPr>
        <w:pStyle w:val="USPS2"/>
        <w:rPr>
          <w:ins w:id="81" w:author="George Schramm,  New York, NY" w:date="2021-10-29T14:25:00Z"/>
        </w:rPr>
      </w:pPr>
      <w:ins w:id="82" w:author="George Schramm,  New York, NY" w:date="2021-10-29T14:25:00Z">
        <w:r w:rsidRPr="00370FCE">
          <w:t>RELATED REQUIREMENTS</w:t>
        </w:r>
      </w:ins>
    </w:p>
    <w:p w14:paraId="797E4718" w14:textId="77777777" w:rsidR="00EA3010" w:rsidRPr="00370FCE" w:rsidRDefault="00EA3010" w:rsidP="00EA3010">
      <w:pPr>
        <w:pStyle w:val="USPS3"/>
        <w:rPr>
          <w:ins w:id="83" w:author="George Schramm,  New York, NY" w:date="2021-10-29T14:25:00Z"/>
        </w:rPr>
      </w:pPr>
      <w:ins w:id="84" w:author="George Schramm,  New York, NY" w:date="2021-10-29T14:25:00Z">
        <w:r w:rsidRPr="00370FCE">
          <w:t xml:space="preserve">Commissioning Plan: </w:t>
        </w:r>
        <w:r>
          <w:t>A</w:t>
        </w:r>
        <w:r w:rsidRPr="00370FCE">
          <w:t>vailable for reference.</w:t>
        </w:r>
      </w:ins>
    </w:p>
    <w:p w14:paraId="7C7A6E2F" w14:textId="77777777" w:rsidR="00EA3010" w:rsidRDefault="00EA3010" w:rsidP="00EA3010">
      <w:pPr>
        <w:pStyle w:val="USPS3"/>
        <w:rPr>
          <w:ins w:id="85" w:author="George Schramm,  New York, NY" w:date="2021-10-29T14:25:00Z"/>
        </w:rPr>
      </w:pPr>
      <w:ins w:id="86" w:author="George Schramm,  New York, NY" w:date="2021-10-29T14:25:00Z">
        <w:r>
          <w:t>Section 013200 - Construction Progress Documentation.</w:t>
        </w:r>
      </w:ins>
    </w:p>
    <w:p w14:paraId="7FE1F4AF" w14:textId="77777777" w:rsidR="00EA3010" w:rsidRPr="00370FCE" w:rsidRDefault="00EA3010" w:rsidP="00EA3010">
      <w:pPr>
        <w:pStyle w:val="USPS3"/>
        <w:rPr>
          <w:ins w:id="87" w:author="George Schramm,  New York, NY" w:date="2021-10-29T14:25:00Z"/>
        </w:rPr>
      </w:pPr>
      <w:ins w:id="88" w:author="George Schramm,  New York, NY" w:date="2021-10-29T14:25:00Z">
        <w:r w:rsidRPr="00370FCE">
          <w:t>Section 013300 - Submittal Procedures.</w:t>
        </w:r>
      </w:ins>
    </w:p>
    <w:p w14:paraId="1A74E845" w14:textId="77777777" w:rsidR="00EA3010" w:rsidRPr="00370FCE" w:rsidRDefault="00EA3010" w:rsidP="00EA3010">
      <w:pPr>
        <w:pStyle w:val="USPS3"/>
        <w:rPr>
          <w:ins w:id="89" w:author="George Schramm,  New York, NY" w:date="2021-10-29T14:25:00Z"/>
        </w:rPr>
      </w:pPr>
      <w:ins w:id="90" w:author="George Schramm,  New York, NY" w:date="2021-10-29T14:25:00Z">
        <w:r w:rsidRPr="00370FCE">
          <w:t>Section 017704 - Closeout Procedures and Training.</w:t>
        </w:r>
      </w:ins>
    </w:p>
    <w:p w14:paraId="11FF5AF0" w14:textId="77777777" w:rsidR="00EA3010" w:rsidRDefault="00EA3010" w:rsidP="00EA3010">
      <w:pPr>
        <w:pStyle w:val="USPS3"/>
        <w:rPr>
          <w:ins w:id="91" w:author="George Schramm,  New York, NY" w:date="2021-10-29T14:25:00Z"/>
        </w:rPr>
      </w:pPr>
      <w:ins w:id="92" w:author="George Schramm,  New York, NY" w:date="2021-10-29T14:25:00Z">
        <w:r w:rsidRPr="00B85558">
          <w:t>Section 019113 - General Commissioning Requirements</w:t>
        </w:r>
        <w:r>
          <w:t>.</w:t>
        </w:r>
      </w:ins>
    </w:p>
    <w:p w14:paraId="0C5061B0" w14:textId="3F1889D5" w:rsidR="00EA3010" w:rsidRDefault="00EA3010" w:rsidP="00EA3010">
      <w:pPr>
        <w:pStyle w:val="USPS3"/>
        <w:rPr>
          <w:ins w:id="93" w:author="George Schramm,  New York, NY" w:date="2021-10-29T14:26:00Z"/>
        </w:rPr>
      </w:pPr>
      <w:ins w:id="94" w:author="George Schramm,  New York, NY" w:date="2021-10-29T14:25:00Z">
        <w:r w:rsidRPr="008B37A6">
          <w:t>Section</w:t>
        </w:r>
        <w:r>
          <w:t xml:space="preserve"> </w:t>
        </w:r>
        <w:r w:rsidRPr="008B37A6">
          <w:t>220800</w:t>
        </w:r>
        <w:r>
          <w:t xml:space="preserve"> - </w:t>
        </w:r>
        <w:r w:rsidRPr="008B37A6">
          <w:t>Commissioning of Plumbing</w:t>
        </w:r>
        <w:r>
          <w:t>.</w:t>
        </w:r>
      </w:ins>
    </w:p>
    <w:p w14:paraId="2B6C7431" w14:textId="0BBC5241" w:rsidR="004E61C7" w:rsidRDefault="004E61C7" w:rsidP="00EA3010">
      <w:pPr>
        <w:pStyle w:val="USPS3"/>
        <w:rPr>
          <w:ins w:id="95" w:author="George Schramm,  New York, NY" w:date="2021-10-29T14:25:00Z"/>
        </w:rPr>
      </w:pPr>
      <w:ins w:id="96" w:author="George Schramm,  New York, NY" w:date="2021-10-29T14:26:00Z">
        <w:r w:rsidRPr="004E61C7">
          <w:t>Section 230800 - Commissioning of HVAC.</w:t>
        </w:r>
      </w:ins>
    </w:p>
    <w:p w14:paraId="269A8707" w14:textId="77777777" w:rsidR="00EA3010" w:rsidRPr="00370FCE" w:rsidRDefault="00EA3010" w:rsidP="00EA3010">
      <w:pPr>
        <w:pStyle w:val="USPS3"/>
        <w:rPr>
          <w:ins w:id="97" w:author="George Schramm,  New York, NY" w:date="2021-10-29T14:25:00Z"/>
        </w:rPr>
      </w:pPr>
      <w:ins w:id="98" w:author="George Schramm,  New York, NY" w:date="2021-10-29T14:25:00Z">
        <w:r w:rsidRPr="00EF3F43">
          <w:t>Section</w:t>
        </w:r>
        <w:r>
          <w:t xml:space="preserve"> </w:t>
        </w:r>
        <w:r w:rsidRPr="00EF3F43">
          <w:t>260800</w:t>
        </w:r>
        <w:r>
          <w:t xml:space="preserve"> - </w:t>
        </w:r>
        <w:r w:rsidRPr="00EF3F43">
          <w:t>Commissioning of Electrical Systems</w:t>
        </w:r>
        <w:r>
          <w:t>.</w:t>
        </w:r>
      </w:ins>
    </w:p>
    <w:p w14:paraId="3FE57B06" w14:textId="5D3CEBCD" w:rsidR="00BE30FB" w:rsidRPr="00614F75" w:rsidDel="00EA3010" w:rsidRDefault="00BE30FB" w:rsidP="00372C97">
      <w:pPr>
        <w:pStyle w:val="USPS2"/>
        <w:rPr>
          <w:del w:id="99" w:author="George Schramm,  New York, NY" w:date="2021-10-29T14:25:00Z"/>
          <w:rFonts w:cs="Arial"/>
          <w:szCs w:val="20"/>
        </w:rPr>
      </w:pPr>
      <w:del w:id="100" w:author="George Schramm,  New York, NY" w:date="2021-10-29T14:25:00Z">
        <w:r w:rsidRPr="00614F75" w:rsidDel="00EA3010">
          <w:rPr>
            <w:rFonts w:cs="Arial"/>
            <w:szCs w:val="20"/>
          </w:rPr>
          <w:delText>RELATED SECTIONS:</w:delText>
        </w:r>
      </w:del>
    </w:p>
    <w:p w14:paraId="61AD7A7B" w14:textId="214F1540" w:rsidR="005F4188" w:rsidRPr="00614F75" w:rsidDel="0094012B" w:rsidRDefault="005F4188" w:rsidP="00372C97">
      <w:pPr>
        <w:pStyle w:val="USPS2"/>
        <w:rPr>
          <w:del w:id="101" w:author="George Schramm,  New York, NY" w:date="2021-10-29T14:30:00Z"/>
          <w:rFonts w:cs="Arial"/>
          <w:szCs w:val="20"/>
        </w:rPr>
      </w:pPr>
      <w:del w:id="102" w:author="George Schramm,  New York, NY" w:date="2021-10-29T14:30:00Z">
        <w:r w:rsidRPr="00614F75" w:rsidDel="0094012B">
          <w:rPr>
            <w:rFonts w:cs="Arial"/>
            <w:szCs w:val="20"/>
          </w:rPr>
          <w:delText>Related Work and Documents</w:delText>
        </w:r>
      </w:del>
    </w:p>
    <w:p w14:paraId="5740B0B3" w14:textId="36376589" w:rsidR="005F4188" w:rsidRPr="00614F75" w:rsidDel="0094012B" w:rsidRDefault="005F4188" w:rsidP="00284474">
      <w:pPr>
        <w:pStyle w:val="USPS3"/>
        <w:rPr>
          <w:del w:id="103" w:author="George Schramm,  New York, NY" w:date="2021-10-29T14:30:00Z"/>
          <w:rStyle w:val="StyleHeading3Arial10ptCharCharCharCharCharChar"/>
          <w:szCs w:val="20"/>
        </w:rPr>
      </w:pPr>
      <w:del w:id="104" w:author="George Schramm,  New York, NY" w:date="2021-10-29T14:30:00Z">
        <w:r w:rsidRPr="00614F75" w:rsidDel="0094012B">
          <w:rPr>
            <w:rStyle w:val="StyleHeading3Arial10ptCharCharCharCharCharChar"/>
            <w:szCs w:val="20"/>
          </w:rPr>
          <w:delText>Drawings and general provisions of Contract, including General and Supplementary Conditions and Division-1 Specification sections, apply to work of this section</w:delText>
        </w:r>
      </w:del>
    </w:p>
    <w:p w14:paraId="67C7B212" w14:textId="0F004069" w:rsidR="005F4188" w:rsidRPr="00614F75" w:rsidDel="0094012B" w:rsidRDefault="005F4188" w:rsidP="00284474">
      <w:pPr>
        <w:pStyle w:val="USPS3"/>
        <w:rPr>
          <w:del w:id="105" w:author="George Schramm,  New York, NY" w:date="2021-10-29T14:30:00Z"/>
          <w:rFonts w:cs="Arial"/>
          <w:szCs w:val="20"/>
        </w:rPr>
      </w:pPr>
      <w:del w:id="106" w:author="George Schramm,  New York, NY" w:date="2021-10-29T14:30:00Z">
        <w:r w:rsidRPr="00614F75" w:rsidDel="0094012B">
          <w:rPr>
            <w:rFonts w:cs="Arial"/>
            <w:szCs w:val="20"/>
          </w:rPr>
          <w:delText>Commissioning Plan:</w:delText>
        </w:r>
        <w:r w:rsidR="00B673C4" w:rsidDel="0094012B">
          <w:rPr>
            <w:rFonts w:cs="Arial"/>
            <w:szCs w:val="20"/>
          </w:rPr>
          <w:delText xml:space="preserve"> </w:delText>
        </w:r>
        <w:r w:rsidRPr="00614F75" w:rsidDel="0094012B">
          <w:rPr>
            <w:rFonts w:cs="Arial"/>
            <w:szCs w:val="20"/>
          </w:rPr>
          <w:delText>The Cx Plan shall be available for reference as it outlines responsibilities outside of the Construction Contract.</w:delText>
        </w:r>
        <w:r w:rsidR="00B673C4" w:rsidDel="0094012B">
          <w:rPr>
            <w:rFonts w:cs="Arial"/>
            <w:szCs w:val="20"/>
          </w:rPr>
          <w:delText xml:space="preserve"> </w:delText>
        </w:r>
        <w:r w:rsidRPr="00614F75" w:rsidDel="0094012B">
          <w:rPr>
            <w:rFonts w:cs="Arial"/>
            <w:szCs w:val="20"/>
          </w:rPr>
          <w:delText>It gives the Contractor a perspective as to the overall process.</w:delText>
        </w:r>
        <w:r w:rsidR="00B673C4" w:rsidDel="0094012B">
          <w:rPr>
            <w:rFonts w:cs="Arial"/>
            <w:szCs w:val="20"/>
          </w:rPr>
          <w:delText xml:space="preserve"> </w:delText>
        </w:r>
        <w:r w:rsidRPr="00614F75" w:rsidDel="0094012B">
          <w:rPr>
            <w:rFonts w:cs="Arial"/>
            <w:szCs w:val="20"/>
          </w:rPr>
          <w:delText>It encompasses the entire Cx process including design phase and post construction tasks.</w:delText>
        </w:r>
        <w:r w:rsidR="00B673C4" w:rsidDel="0094012B">
          <w:rPr>
            <w:rFonts w:cs="Arial"/>
            <w:szCs w:val="20"/>
          </w:rPr>
          <w:delText xml:space="preserve"> </w:delText>
        </w:r>
      </w:del>
    </w:p>
    <w:p w14:paraId="73073DB8" w14:textId="35CF045D" w:rsidR="003009E9" w:rsidRPr="00614F75" w:rsidDel="0094012B" w:rsidRDefault="003009E9" w:rsidP="00284474">
      <w:pPr>
        <w:pStyle w:val="USPS3"/>
        <w:rPr>
          <w:del w:id="107" w:author="George Schramm,  New York, NY" w:date="2021-10-29T14:30:00Z"/>
          <w:rFonts w:cs="Arial"/>
          <w:szCs w:val="20"/>
        </w:rPr>
      </w:pPr>
      <w:del w:id="108" w:author="George Schramm,  New York, NY" w:date="2021-10-29T14:30:00Z">
        <w:r w:rsidRPr="00614F75" w:rsidDel="0094012B">
          <w:rPr>
            <w:rFonts w:cs="Arial"/>
            <w:szCs w:val="20"/>
          </w:rPr>
          <w:delText xml:space="preserve">Section </w:delText>
        </w:r>
        <w:r w:rsidR="004C63C2" w:rsidDel="0094012B">
          <w:rPr>
            <w:rFonts w:cs="Arial"/>
            <w:szCs w:val="20"/>
          </w:rPr>
          <w:delText>013300</w:delText>
        </w:r>
        <w:r w:rsidR="004C63C2" w:rsidRPr="00614F75" w:rsidDel="0094012B">
          <w:rPr>
            <w:rFonts w:cs="Arial"/>
            <w:szCs w:val="20"/>
          </w:rPr>
          <w:delText xml:space="preserve"> </w:delText>
        </w:r>
        <w:r w:rsidRPr="00614F75" w:rsidDel="0094012B">
          <w:rPr>
            <w:rFonts w:cs="Arial"/>
            <w:szCs w:val="20"/>
          </w:rPr>
          <w:delText>- Submittal Procedures:</w:delText>
        </w:r>
        <w:r w:rsidR="00B673C4" w:rsidDel="0094012B">
          <w:rPr>
            <w:rFonts w:cs="Arial"/>
            <w:szCs w:val="20"/>
          </w:rPr>
          <w:delText xml:space="preserve"> </w:delText>
        </w:r>
        <w:r w:rsidRPr="00614F75" w:rsidDel="0094012B">
          <w:rPr>
            <w:rFonts w:cs="Arial"/>
            <w:szCs w:val="20"/>
          </w:rPr>
          <w:delText>Stipulates additional copies of submittals to be submitted and refers to other sections for additional submittal requirements related to Cx.</w:delText>
        </w:r>
      </w:del>
    </w:p>
    <w:p w14:paraId="77D7AC3C" w14:textId="461CB674" w:rsidR="003009E9" w:rsidRPr="00614F75" w:rsidDel="0094012B" w:rsidRDefault="003009E9" w:rsidP="00284474">
      <w:pPr>
        <w:pStyle w:val="USPS3"/>
        <w:rPr>
          <w:del w:id="109" w:author="George Schramm,  New York, NY" w:date="2021-10-29T14:30:00Z"/>
          <w:rFonts w:cs="Arial"/>
          <w:szCs w:val="20"/>
        </w:rPr>
      </w:pPr>
      <w:del w:id="110" w:author="George Schramm,  New York, NY" w:date="2021-10-29T14:30:00Z">
        <w:r w:rsidRPr="00614F75" w:rsidDel="0094012B">
          <w:rPr>
            <w:rFonts w:cs="Arial"/>
            <w:szCs w:val="20"/>
          </w:rPr>
          <w:delText xml:space="preserve">Section </w:delText>
        </w:r>
        <w:r w:rsidR="004C63C2" w:rsidDel="0094012B">
          <w:rPr>
            <w:rFonts w:cs="Arial"/>
            <w:szCs w:val="20"/>
          </w:rPr>
          <w:delText>017704</w:delText>
        </w:r>
        <w:r w:rsidR="004C63C2" w:rsidRPr="00614F75" w:rsidDel="0094012B">
          <w:rPr>
            <w:rFonts w:cs="Arial"/>
            <w:szCs w:val="20"/>
          </w:rPr>
          <w:delText xml:space="preserve"> </w:delText>
        </w:r>
        <w:r w:rsidRPr="00614F75" w:rsidDel="0094012B">
          <w:rPr>
            <w:rFonts w:cs="Arial"/>
            <w:szCs w:val="20"/>
          </w:rPr>
          <w:delText>- Closeout Procedures</w:delText>
        </w:r>
        <w:r w:rsidR="004C63C2" w:rsidDel="0094012B">
          <w:rPr>
            <w:rFonts w:cs="Arial"/>
            <w:szCs w:val="20"/>
          </w:rPr>
          <w:delText xml:space="preserve"> and Training</w:delText>
        </w:r>
        <w:r w:rsidRPr="00614F75" w:rsidDel="0094012B">
          <w:rPr>
            <w:rFonts w:cs="Arial"/>
            <w:szCs w:val="20"/>
          </w:rPr>
          <w:delText>: Defines the milestones in completion incorporating the Cx process.</w:delText>
        </w:r>
      </w:del>
    </w:p>
    <w:p w14:paraId="27F76552" w14:textId="311D205B" w:rsidR="003009E9" w:rsidRPr="00614F75" w:rsidDel="0094012B" w:rsidRDefault="00C96638" w:rsidP="00284474">
      <w:pPr>
        <w:pStyle w:val="USPS3"/>
        <w:rPr>
          <w:del w:id="111" w:author="George Schramm,  New York, NY" w:date="2021-10-29T14:30:00Z"/>
          <w:rFonts w:cs="Arial"/>
          <w:szCs w:val="20"/>
        </w:rPr>
      </w:pPr>
      <w:del w:id="112" w:author="George Schramm,  New York, NY" w:date="2021-10-29T14:30:00Z">
        <w:r w:rsidDel="0094012B">
          <w:rPr>
            <w:rFonts w:cs="Arial"/>
            <w:szCs w:val="20"/>
          </w:rPr>
          <w:delText xml:space="preserve">Section </w:delText>
        </w:r>
        <w:r w:rsidR="004C63C2" w:rsidDel="0094012B">
          <w:rPr>
            <w:rFonts w:cs="Arial"/>
            <w:szCs w:val="20"/>
          </w:rPr>
          <w:delText>019113</w:delText>
        </w:r>
        <w:r w:rsidR="004C63C2" w:rsidRPr="00614F75" w:rsidDel="0094012B">
          <w:rPr>
            <w:rFonts w:cs="Arial"/>
            <w:szCs w:val="20"/>
          </w:rPr>
          <w:delText xml:space="preserve"> </w:delText>
        </w:r>
        <w:r w:rsidR="003009E9" w:rsidRPr="00614F75" w:rsidDel="0094012B">
          <w:rPr>
            <w:rFonts w:cs="Arial"/>
            <w:szCs w:val="20"/>
          </w:rPr>
          <w:delText xml:space="preserve">– </w:delText>
        </w:r>
        <w:r w:rsidR="004C63C2" w:rsidDel="0094012B">
          <w:rPr>
            <w:rFonts w:cs="Arial"/>
            <w:szCs w:val="20"/>
          </w:rPr>
          <w:delText xml:space="preserve">General </w:delText>
        </w:r>
        <w:r w:rsidR="003009E9" w:rsidRPr="00614F75" w:rsidDel="0094012B">
          <w:rPr>
            <w:rFonts w:cs="Arial"/>
            <w:szCs w:val="20"/>
          </w:rPr>
          <w:delText>Commissioning</w:delText>
        </w:r>
        <w:r w:rsidR="004C63C2" w:rsidDel="0094012B">
          <w:rPr>
            <w:rFonts w:cs="Arial"/>
            <w:szCs w:val="20"/>
          </w:rPr>
          <w:delText xml:space="preserve"> Requirements</w:delText>
        </w:r>
        <w:r w:rsidR="003009E9" w:rsidRPr="00614F75" w:rsidDel="0094012B">
          <w:rPr>
            <w:rFonts w:cs="Arial"/>
            <w:szCs w:val="20"/>
          </w:rPr>
          <w:delText>:</w:delText>
        </w:r>
        <w:r w:rsidR="00B673C4" w:rsidDel="0094012B">
          <w:rPr>
            <w:rFonts w:cs="Arial"/>
            <w:szCs w:val="20"/>
          </w:rPr>
          <w:delText xml:space="preserve"> </w:delText>
        </w:r>
        <w:r w:rsidR="003009E9" w:rsidRPr="00614F75" w:rsidDel="0094012B">
          <w:rPr>
            <w:rFonts w:cs="Arial"/>
            <w:szCs w:val="20"/>
          </w:rPr>
          <w:delText xml:space="preserve">Specifies the general facility commissioning procedures common across all Divisions and the Contractor’s responsibilities for the commissioning process. </w:delText>
        </w:r>
      </w:del>
    </w:p>
    <w:p w14:paraId="58F6C771" w14:textId="43955226" w:rsidR="003009E9" w:rsidRPr="00614F75" w:rsidDel="0094012B" w:rsidRDefault="003009E9" w:rsidP="00284474">
      <w:pPr>
        <w:pStyle w:val="USPS3"/>
        <w:rPr>
          <w:del w:id="113" w:author="George Schramm,  New York, NY" w:date="2021-10-29T14:30:00Z"/>
          <w:rFonts w:cs="Arial"/>
          <w:szCs w:val="20"/>
        </w:rPr>
      </w:pPr>
      <w:del w:id="114" w:author="George Schramm,  New York, NY" w:date="2021-10-29T14:30:00Z">
        <w:r w:rsidRPr="00614F75" w:rsidDel="0094012B">
          <w:rPr>
            <w:rFonts w:cs="Arial"/>
            <w:szCs w:val="20"/>
          </w:rPr>
          <w:delText xml:space="preserve">Section </w:delText>
        </w:r>
        <w:r w:rsidR="004231E7" w:rsidDel="0094012B">
          <w:rPr>
            <w:rFonts w:cs="Arial"/>
            <w:szCs w:val="20"/>
          </w:rPr>
          <w:delText>019113 – General Commissioning Requirements</w:delText>
        </w:r>
        <w:r w:rsidRPr="00614F75" w:rsidDel="0094012B">
          <w:rPr>
            <w:rFonts w:cs="Arial"/>
            <w:szCs w:val="20"/>
          </w:rPr>
          <w:delText>:</w:delText>
        </w:r>
        <w:r w:rsidR="00B673C4" w:rsidDel="0094012B">
          <w:rPr>
            <w:rFonts w:cs="Arial"/>
            <w:szCs w:val="20"/>
          </w:rPr>
          <w:delText xml:space="preserve"> </w:delText>
        </w:r>
        <w:r w:rsidRPr="00614F75" w:rsidDel="0094012B">
          <w:rPr>
            <w:rFonts w:cs="Arial"/>
            <w:szCs w:val="20"/>
          </w:rPr>
          <w:delText xml:space="preserve">Provides ‘generic’ functional performance testing procedures to illustrate the level-of-effort expected during acceptance testing. </w:delText>
        </w:r>
      </w:del>
    </w:p>
    <w:p w14:paraId="0E4E0CED" w14:textId="6FB0A684" w:rsidR="003009E9" w:rsidRPr="00614F75" w:rsidDel="0094012B" w:rsidRDefault="003009E9" w:rsidP="00284474">
      <w:pPr>
        <w:pStyle w:val="USPS3"/>
        <w:rPr>
          <w:del w:id="115" w:author="George Schramm,  New York, NY" w:date="2021-10-29T14:30:00Z"/>
          <w:rFonts w:cs="Arial"/>
          <w:szCs w:val="20"/>
        </w:rPr>
      </w:pPr>
      <w:del w:id="116" w:author="George Schramm,  New York, NY" w:date="2021-10-29T14:30:00Z">
        <w:r w:rsidRPr="00614F75" w:rsidDel="0094012B">
          <w:rPr>
            <w:rFonts w:cs="Arial"/>
            <w:szCs w:val="20"/>
          </w:rPr>
          <w:delText>Individual Specification Sections:</w:delText>
        </w:r>
        <w:r w:rsidR="00B673C4" w:rsidDel="0094012B">
          <w:rPr>
            <w:rFonts w:cs="Arial"/>
            <w:szCs w:val="20"/>
          </w:rPr>
          <w:delText xml:space="preserve"> </w:delText>
        </w:r>
        <w:r w:rsidRPr="00614F75" w:rsidDel="0094012B">
          <w:rPr>
            <w:rFonts w:cs="Arial"/>
            <w:szCs w:val="20"/>
          </w:rPr>
          <w:delText>Individual sections stipulate installation, start-up, warranty, O&amp;M documentation, and training requirements for the system or device specified in the Section.</w:delText>
        </w:r>
      </w:del>
    </w:p>
    <w:p w14:paraId="63528F87" w14:textId="0A97B463" w:rsidR="003009E9" w:rsidRPr="00614F75" w:rsidDel="0094012B" w:rsidRDefault="003009E9" w:rsidP="00284474">
      <w:pPr>
        <w:pStyle w:val="USPS3"/>
        <w:rPr>
          <w:del w:id="117" w:author="George Schramm,  New York, NY" w:date="2021-10-29T14:30:00Z"/>
          <w:rFonts w:cs="Arial"/>
          <w:szCs w:val="20"/>
        </w:rPr>
      </w:pPr>
      <w:del w:id="118" w:author="George Schramm,  New York, NY" w:date="2021-10-29T14:30:00Z">
        <w:r w:rsidRPr="00614F75" w:rsidDel="0094012B">
          <w:rPr>
            <w:rFonts w:cs="Arial"/>
            <w:szCs w:val="20"/>
          </w:rPr>
          <w:delText xml:space="preserve">Section </w:delText>
        </w:r>
        <w:r w:rsidR="004231E7" w:rsidDel="0094012B">
          <w:rPr>
            <w:rFonts w:cs="Arial"/>
            <w:szCs w:val="20"/>
          </w:rPr>
          <w:delText>220800 – Commissioning of Plumbing</w:delText>
        </w:r>
        <w:r w:rsidRPr="00614F75" w:rsidDel="0094012B">
          <w:rPr>
            <w:rFonts w:cs="Arial"/>
            <w:szCs w:val="20"/>
          </w:rPr>
          <w:delText xml:space="preserve">: Details the commissioning procedures specific to Division </w:delText>
        </w:r>
        <w:r w:rsidR="004231E7" w:rsidDel="0094012B">
          <w:rPr>
            <w:rFonts w:cs="Arial"/>
            <w:szCs w:val="20"/>
          </w:rPr>
          <w:delText>22</w:delText>
        </w:r>
        <w:r w:rsidR="004231E7" w:rsidRPr="00614F75" w:rsidDel="0094012B">
          <w:rPr>
            <w:rFonts w:cs="Arial"/>
            <w:szCs w:val="20"/>
          </w:rPr>
          <w:delText xml:space="preserve"> </w:delText>
        </w:r>
        <w:r w:rsidRPr="00614F75" w:rsidDel="0094012B">
          <w:rPr>
            <w:rFonts w:cs="Arial"/>
            <w:szCs w:val="20"/>
          </w:rPr>
          <w:delText>work.</w:delText>
        </w:r>
      </w:del>
    </w:p>
    <w:p w14:paraId="7159070E" w14:textId="24C61B0A" w:rsidR="003009E9" w:rsidRPr="00614F75" w:rsidDel="0094012B" w:rsidRDefault="003009E9" w:rsidP="00284474">
      <w:pPr>
        <w:pStyle w:val="USPS3"/>
        <w:rPr>
          <w:del w:id="119" w:author="George Schramm,  New York, NY" w:date="2021-10-29T14:30:00Z"/>
          <w:rFonts w:cs="Arial"/>
          <w:szCs w:val="20"/>
        </w:rPr>
      </w:pPr>
      <w:del w:id="120" w:author="George Schramm,  New York, NY" w:date="2021-10-29T14:30:00Z">
        <w:r w:rsidRPr="00614F75" w:rsidDel="0094012B">
          <w:rPr>
            <w:rFonts w:cs="Arial"/>
            <w:szCs w:val="20"/>
          </w:rPr>
          <w:delText xml:space="preserve">Section </w:delText>
        </w:r>
        <w:r w:rsidR="004231E7" w:rsidDel="0094012B">
          <w:rPr>
            <w:rFonts w:cs="Arial"/>
            <w:szCs w:val="20"/>
          </w:rPr>
          <w:delText>230800 – Commissioning of HVAC</w:delText>
        </w:r>
        <w:r w:rsidRPr="00614F75" w:rsidDel="0094012B">
          <w:rPr>
            <w:rFonts w:cs="Arial"/>
            <w:szCs w:val="20"/>
          </w:rPr>
          <w:delText xml:space="preserve">: Details the commissioning procedures specific to Division </w:delText>
        </w:r>
        <w:r w:rsidR="004231E7" w:rsidDel="0094012B">
          <w:rPr>
            <w:rFonts w:cs="Arial"/>
            <w:szCs w:val="20"/>
          </w:rPr>
          <w:delText>23</w:delText>
        </w:r>
        <w:r w:rsidR="004231E7" w:rsidRPr="00614F75" w:rsidDel="0094012B">
          <w:rPr>
            <w:rFonts w:cs="Arial"/>
            <w:szCs w:val="20"/>
          </w:rPr>
          <w:delText xml:space="preserve"> </w:delText>
        </w:r>
        <w:r w:rsidRPr="00614F75" w:rsidDel="0094012B">
          <w:rPr>
            <w:rFonts w:cs="Arial"/>
            <w:szCs w:val="20"/>
          </w:rPr>
          <w:delText>work.</w:delText>
        </w:r>
      </w:del>
    </w:p>
    <w:p w14:paraId="7F709C31" w14:textId="35719852" w:rsidR="005F4188" w:rsidRPr="00614F75" w:rsidDel="0094012B" w:rsidRDefault="003009E9" w:rsidP="00284474">
      <w:pPr>
        <w:pStyle w:val="USPS3"/>
        <w:rPr>
          <w:del w:id="121" w:author="George Schramm,  New York, NY" w:date="2021-10-29T14:30:00Z"/>
          <w:rFonts w:cs="Arial"/>
          <w:szCs w:val="20"/>
        </w:rPr>
      </w:pPr>
      <w:del w:id="122" w:author="George Schramm,  New York, NY" w:date="2021-10-29T14:30:00Z">
        <w:r w:rsidRPr="00614F75" w:rsidDel="0094012B">
          <w:rPr>
            <w:rFonts w:cs="Arial"/>
            <w:szCs w:val="20"/>
          </w:rPr>
          <w:delText xml:space="preserve">Section </w:delText>
        </w:r>
        <w:r w:rsidR="004C63C2" w:rsidDel="0094012B">
          <w:rPr>
            <w:rFonts w:cs="Arial"/>
            <w:szCs w:val="20"/>
          </w:rPr>
          <w:delText>260800</w:delText>
        </w:r>
        <w:r w:rsidR="004C63C2" w:rsidRPr="00614F75" w:rsidDel="0094012B">
          <w:rPr>
            <w:rFonts w:cs="Arial"/>
            <w:szCs w:val="20"/>
          </w:rPr>
          <w:delText xml:space="preserve"> </w:delText>
        </w:r>
        <w:r w:rsidRPr="00614F75" w:rsidDel="0094012B">
          <w:rPr>
            <w:rFonts w:cs="Arial"/>
            <w:szCs w:val="20"/>
          </w:rPr>
          <w:delText>–</w:delText>
        </w:r>
        <w:r w:rsidR="00B673C4" w:rsidDel="0094012B">
          <w:rPr>
            <w:rFonts w:cs="Arial"/>
            <w:szCs w:val="20"/>
          </w:rPr>
          <w:delText xml:space="preserve"> </w:delText>
        </w:r>
        <w:r w:rsidRPr="00614F75" w:rsidDel="0094012B">
          <w:rPr>
            <w:rFonts w:cs="Arial"/>
            <w:szCs w:val="20"/>
          </w:rPr>
          <w:delText>Commissioning</w:delText>
        </w:r>
        <w:r w:rsidR="004C63C2" w:rsidDel="0094012B">
          <w:rPr>
            <w:rFonts w:cs="Arial"/>
            <w:szCs w:val="20"/>
          </w:rPr>
          <w:delText xml:space="preserve"> of Electrical Systems</w:delText>
        </w:r>
        <w:r w:rsidRPr="00614F75" w:rsidDel="0094012B">
          <w:rPr>
            <w:rFonts w:cs="Arial"/>
            <w:szCs w:val="20"/>
          </w:rPr>
          <w:delText xml:space="preserve">: Details the commissioning procedures specific to Division </w:delText>
        </w:r>
        <w:r w:rsidR="004231E7" w:rsidDel="0094012B">
          <w:rPr>
            <w:rFonts w:cs="Arial"/>
            <w:szCs w:val="20"/>
          </w:rPr>
          <w:delText>26</w:delText>
        </w:r>
        <w:r w:rsidR="004231E7" w:rsidRPr="00614F75" w:rsidDel="0094012B">
          <w:rPr>
            <w:rFonts w:cs="Arial"/>
            <w:szCs w:val="20"/>
          </w:rPr>
          <w:delText xml:space="preserve"> </w:delText>
        </w:r>
        <w:r w:rsidRPr="00614F75" w:rsidDel="0094012B">
          <w:rPr>
            <w:rFonts w:cs="Arial"/>
            <w:szCs w:val="20"/>
          </w:rPr>
          <w:delText>work.</w:delText>
        </w:r>
      </w:del>
    </w:p>
    <w:p w14:paraId="1E250A99" w14:textId="6B2012CD" w:rsidR="002852F2" w:rsidRPr="00614F75" w:rsidDel="0094012B" w:rsidRDefault="002852F2" w:rsidP="00372C97">
      <w:pPr>
        <w:pStyle w:val="USPS2"/>
        <w:rPr>
          <w:del w:id="123" w:author="George Schramm,  New York, NY" w:date="2021-10-29T14:30:00Z"/>
          <w:rFonts w:cs="Arial"/>
          <w:szCs w:val="20"/>
        </w:rPr>
      </w:pPr>
      <w:del w:id="124" w:author="George Schramm,  New York, NY" w:date="2021-10-29T14:30:00Z">
        <w:r w:rsidRPr="00614F75" w:rsidDel="0094012B">
          <w:rPr>
            <w:rFonts w:cs="Arial"/>
            <w:szCs w:val="20"/>
          </w:rPr>
          <w:delText>DEFINITIONS and Abbreviations</w:delText>
        </w:r>
      </w:del>
    </w:p>
    <w:p w14:paraId="0E1460BC" w14:textId="5B181C1D" w:rsidR="002852F2" w:rsidRPr="00614F75" w:rsidDel="0094012B" w:rsidRDefault="002852F2" w:rsidP="00284474">
      <w:pPr>
        <w:pStyle w:val="USPS3"/>
        <w:rPr>
          <w:del w:id="125" w:author="George Schramm,  New York, NY" w:date="2021-10-29T14:30:00Z"/>
          <w:rFonts w:cs="Arial"/>
          <w:szCs w:val="20"/>
        </w:rPr>
      </w:pPr>
      <w:del w:id="126" w:author="George Schramm,  New York, NY" w:date="2021-10-29T14:30:00Z">
        <w:r w:rsidRPr="00614F75" w:rsidDel="0094012B">
          <w:rPr>
            <w:rFonts w:cs="Arial"/>
            <w:szCs w:val="20"/>
          </w:rPr>
          <w:delText xml:space="preserve">Refer to Section </w:delText>
        </w:r>
        <w:r w:rsidR="004C63C2" w:rsidDel="0094012B">
          <w:rPr>
            <w:rFonts w:cs="Arial"/>
            <w:szCs w:val="20"/>
          </w:rPr>
          <w:delText>019113</w:delText>
        </w:r>
        <w:r w:rsidR="004C63C2" w:rsidRPr="00614F75" w:rsidDel="0094012B">
          <w:rPr>
            <w:rFonts w:cs="Arial"/>
            <w:szCs w:val="20"/>
          </w:rPr>
          <w:delText xml:space="preserve"> </w:delText>
        </w:r>
        <w:r w:rsidRPr="00614F75" w:rsidDel="0094012B">
          <w:rPr>
            <w:rFonts w:cs="Arial"/>
            <w:szCs w:val="20"/>
          </w:rPr>
          <w:delText>and the Cx Plan.</w:delText>
        </w:r>
      </w:del>
    </w:p>
    <w:p w14:paraId="3ECFB4E9" w14:textId="77777777" w:rsidR="002852F2" w:rsidRPr="00614F75" w:rsidRDefault="002852F2" w:rsidP="00372C97">
      <w:pPr>
        <w:pStyle w:val="USPS2"/>
        <w:rPr>
          <w:rFonts w:cs="Arial"/>
          <w:szCs w:val="20"/>
        </w:rPr>
      </w:pPr>
      <w:r w:rsidRPr="00614F75">
        <w:rPr>
          <w:rFonts w:cs="Arial"/>
          <w:szCs w:val="20"/>
        </w:rPr>
        <w:t>REFERENCE STANDARDS</w:t>
      </w:r>
    </w:p>
    <w:p w14:paraId="415C135B" w14:textId="77777777" w:rsidR="005F4188" w:rsidRPr="00614F75" w:rsidRDefault="005F4188" w:rsidP="00284474">
      <w:pPr>
        <w:pStyle w:val="USPS3"/>
        <w:rPr>
          <w:rFonts w:cs="Arial"/>
          <w:szCs w:val="20"/>
        </w:rPr>
      </w:pPr>
      <w:r w:rsidRPr="00614F75">
        <w:rPr>
          <w:rFonts w:cs="Arial"/>
          <w:szCs w:val="20"/>
        </w:rPr>
        <w:t>ASHRAE Guideline 0-2005, "Guideline for Commissioning HVAC Systems"</w:t>
      </w:r>
    </w:p>
    <w:p w14:paraId="045F5331" w14:textId="77777777" w:rsidR="002852F2" w:rsidRPr="00614F75" w:rsidRDefault="002852F2" w:rsidP="00284474">
      <w:pPr>
        <w:pStyle w:val="USPS3"/>
        <w:rPr>
          <w:rFonts w:cs="Arial"/>
          <w:szCs w:val="20"/>
        </w:rPr>
      </w:pPr>
      <w:r w:rsidRPr="00614F75">
        <w:rPr>
          <w:rFonts w:cs="Arial"/>
          <w:szCs w:val="20"/>
        </w:rPr>
        <w:t>ASHRAE Guideline, “Preparation of Operating and Maintenance Documentation for Building Systems”</w:t>
      </w:r>
    </w:p>
    <w:p w14:paraId="58073D11" w14:textId="77777777" w:rsidR="002852F2" w:rsidRPr="00614F75" w:rsidRDefault="002852F2" w:rsidP="00284474">
      <w:pPr>
        <w:pStyle w:val="USPS3"/>
        <w:rPr>
          <w:rFonts w:cs="Arial"/>
          <w:szCs w:val="20"/>
        </w:rPr>
      </w:pPr>
      <w:r w:rsidRPr="00614F75">
        <w:rPr>
          <w:rFonts w:cs="Arial"/>
          <w:szCs w:val="20"/>
        </w:rPr>
        <w:t>NEBB - Procedural Standards for Building Systems Commissioning</w:t>
      </w:r>
    </w:p>
    <w:p w14:paraId="442B69B1" w14:textId="77777777" w:rsidR="00B85583" w:rsidRPr="00DA38BC" w:rsidRDefault="00B85583" w:rsidP="00B85583">
      <w:pPr>
        <w:outlineLvl w:val="2"/>
        <w:rPr>
          <w:ins w:id="127" w:author="George Schramm,  New York, NY" w:date="2021-10-29T14:31:00Z"/>
          <w:rFonts w:ascii="Arial" w:hAnsi="Arial" w:cs="Arial"/>
          <w:bCs/>
          <w:i/>
          <w:color w:val="FF0000"/>
        </w:rPr>
      </w:pPr>
      <w:ins w:id="128" w:author="George Schramm,  New York, NY" w:date="2021-10-29T14:31:00Z">
        <w:r w:rsidRPr="00DA38BC">
          <w:rPr>
            <w:rFonts w:ascii="Arial" w:hAnsi="Arial" w:cs="Arial"/>
            <w:bCs/>
            <w:i/>
            <w:color w:val="FF0000"/>
          </w:rPr>
          <w:t>*********************************************************************************************************************************</w:t>
        </w:r>
      </w:ins>
    </w:p>
    <w:p w14:paraId="50827541" w14:textId="77777777" w:rsidR="00B85583" w:rsidRPr="00DA38BC" w:rsidRDefault="00B85583" w:rsidP="00B85583">
      <w:pPr>
        <w:jc w:val="center"/>
        <w:outlineLvl w:val="2"/>
        <w:rPr>
          <w:ins w:id="129" w:author="George Schramm,  New York, NY" w:date="2021-10-29T14:31:00Z"/>
          <w:rFonts w:ascii="Arial" w:hAnsi="Arial" w:cs="Arial"/>
          <w:b/>
          <w:bCs/>
          <w:i/>
          <w:color w:val="FF0000"/>
        </w:rPr>
      </w:pPr>
      <w:ins w:id="130" w:author="George Schramm,  New York, NY" w:date="2021-10-29T14:31:00Z">
        <w:r w:rsidRPr="00DA38BC">
          <w:rPr>
            <w:rFonts w:ascii="Arial" w:hAnsi="Arial" w:cs="Arial"/>
            <w:b/>
            <w:bCs/>
            <w:i/>
            <w:color w:val="FF0000"/>
          </w:rPr>
          <w:t>NOTE TO SPECIFIER</w:t>
        </w:r>
      </w:ins>
    </w:p>
    <w:p w14:paraId="37D9232B" w14:textId="77777777" w:rsidR="00B85583" w:rsidRPr="00DA38BC" w:rsidRDefault="00B85583" w:rsidP="00B85583">
      <w:pPr>
        <w:outlineLvl w:val="2"/>
        <w:rPr>
          <w:ins w:id="131" w:author="George Schramm,  New York, NY" w:date="2021-10-29T14:31:00Z"/>
          <w:rFonts w:ascii="Arial" w:hAnsi="Arial" w:cs="Arial"/>
          <w:bCs/>
          <w:i/>
          <w:color w:val="FF0000"/>
        </w:rPr>
      </w:pPr>
      <w:ins w:id="132" w:author="George Schramm,  New York, NY" w:date="2021-10-29T14:31:00Z">
        <w:r w:rsidRPr="00DA38BC">
          <w:rPr>
            <w:rFonts w:ascii="Arial" w:hAnsi="Arial" w:cs="Arial"/>
            <w:bCs/>
            <w:i/>
            <w:color w:val="FF0000"/>
          </w:rPr>
          <w:t>Edit SUBMITTALS below to match the requirements in the Commissioning Plan.</w:t>
        </w:r>
      </w:ins>
    </w:p>
    <w:p w14:paraId="2026F952" w14:textId="77777777" w:rsidR="00B85583" w:rsidRPr="00DA38BC" w:rsidRDefault="00B85583" w:rsidP="00B85583">
      <w:pPr>
        <w:outlineLvl w:val="2"/>
        <w:rPr>
          <w:ins w:id="133" w:author="George Schramm,  New York, NY" w:date="2021-10-29T14:31:00Z"/>
          <w:rFonts w:ascii="Arial" w:hAnsi="Arial" w:cs="Arial"/>
          <w:bCs/>
          <w:i/>
          <w:color w:val="FF0000"/>
        </w:rPr>
      </w:pPr>
      <w:ins w:id="134" w:author="George Schramm,  New York, NY" w:date="2021-10-29T14:31:00Z">
        <w:r w:rsidRPr="00DA38BC">
          <w:rPr>
            <w:rFonts w:ascii="Arial" w:hAnsi="Arial" w:cs="Arial"/>
            <w:bCs/>
            <w:i/>
            <w:color w:val="FF0000"/>
          </w:rPr>
          <w:t>*********************************************************************************************************************************</w:t>
        </w:r>
      </w:ins>
    </w:p>
    <w:p w14:paraId="12378A52" w14:textId="77777777" w:rsidR="00B85583" w:rsidRPr="00DA38BC" w:rsidRDefault="00B85583" w:rsidP="00B85583">
      <w:pPr>
        <w:pStyle w:val="USPS2"/>
        <w:rPr>
          <w:ins w:id="135" w:author="George Schramm,  New York, NY" w:date="2021-10-29T14:31:00Z"/>
        </w:rPr>
      </w:pPr>
      <w:ins w:id="136" w:author="George Schramm,  New York, NY" w:date="2021-10-29T14:31:00Z">
        <w:r w:rsidRPr="00DA38BC">
          <w:lastRenderedPageBreak/>
          <w:t>SUBMITTALS</w:t>
        </w:r>
      </w:ins>
    </w:p>
    <w:p w14:paraId="77C222DC" w14:textId="72BD9B04" w:rsidR="00B85583" w:rsidRPr="00DA38BC" w:rsidRDefault="00B85583" w:rsidP="00B85583">
      <w:pPr>
        <w:pStyle w:val="USPS3"/>
        <w:rPr>
          <w:ins w:id="137" w:author="George Schramm,  New York, NY" w:date="2021-10-29T14:31:00Z"/>
        </w:rPr>
      </w:pPr>
      <w:ins w:id="138" w:author="George Schramm,  New York, NY" w:date="2021-10-29T14:31:00Z">
        <w:r w:rsidRPr="00DA38BC">
          <w:t>Start-Up Procedures: Provide quality assurance procedures, checklists, and manufacturer’s installation and start-up procedures for all equipment and systems to be commissioned.</w:t>
        </w:r>
      </w:ins>
    </w:p>
    <w:p w14:paraId="6DC03F2A" w14:textId="77777777" w:rsidR="00B85583" w:rsidRPr="00DA38BC" w:rsidRDefault="00B85583" w:rsidP="00B85583">
      <w:pPr>
        <w:pStyle w:val="USPS3"/>
        <w:rPr>
          <w:ins w:id="139" w:author="George Schramm,  New York, NY" w:date="2021-10-29T14:31:00Z"/>
        </w:rPr>
      </w:pPr>
      <w:ins w:id="140" w:author="George Schramm,  New York, NY" w:date="2021-10-29T14:31:00Z">
        <w:r w:rsidRPr="00DA38BC">
          <w:t>Field Testing Agency Reports: Prior to the Acceptance Phase, provide all documentation from independent testing agencies required by the contract.</w:t>
        </w:r>
      </w:ins>
    </w:p>
    <w:p w14:paraId="0344282C" w14:textId="77777777" w:rsidR="00B85583" w:rsidRPr="00DA38BC" w:rsidRDefault="00B85583" w:rsidP="00B85583">
      <w:pPr>
        <w:pStyle w:val="USPS3"/>
        <w:rPr>
          <w:ins w:id="141" w:author="George Schramm,  New York, NY" w:date="2021-10-29T14:31:00Z"/>
        </w:rPr>
      </w:pPr>
      <w:ins w:id="142" w:author="George Schramm,  New York, NY" w:date="2021-10-29T14:31:00Z">
        <w:r w:rsidRPr="00DA38BC">
          <w:t>Test Kits: Provide prior to the Acceptance Phase.</w:t>
        </w:r>
      </w:ins>
    </w:p>
    <w:p w14:paraId="68C5C17A" w14:textId="77777777" w:rsidR="00B85583" w:rsidRPr="00DA38BC" w:rsidRDefault="00B85583" w:rsidP="00B85583">
      <w:pPr>
        <w:pStyle w:val="USPS3"/>
        <w:rPr>
          <w:ins w:id="143" w:author="George Schramm,  New York, NY" w:date="2021-10-29T14:31:00Z"/>
        </w:rPr>
      </w:pPr>
      <w:ins w:id="144" w:author="George Schramm,  New York, NY" w:date="2021-10-29T14:31:00Z">
        <w:r w:rsidRPr="00DA38BC">
          <w:t>Equipment Warranties. Provide prior to the start of the Acceptance Phase.</w:t>
        </w:r>
      </w:ins>
    </w:p>
    <w:p w14:paraId="3E4CD3A1" w14:textId="77777777" w:rsidR="002207F1" w:rsidRPr="00DA38BC" w:rsidRDefault="002207F1" w:rsidP="002207F1">
      <w:pPr>
        <w:pStyle w:val="USPS2"/>
        <w:rPr>
          <w:ins w:id="145" w:author="George Schramm,  New York, NY" w:date="2021-10-29T14:36:00Z"/>
        </w:rPr>
      </w:pPr>
      <w:ins w:id="146" w:author="George Schramm,  New York, NY" w:date="2021-10-29T14:36:00Z">
        <w:r w:rsidRPr="00DA38BC">
          <w:t>QUALITY ASSURANCE</w:t>
        </w:r>
      </w:ins>
    </w:p>
    <w:p w14:paraId="245FA440" w14:textId="262B7AAC" w:rsidR="002207F1" w:rsidRPr="00DA38BC" w:rsidRDefault="002207F1" w:rsidP="002207F1">
      <w:pPr>
        <w:pStyle w:val="USPS3"/>
        <w:rPr>
          <w:ins w:id="147" w:author="George Schramm,  New York, NY" w:date="2021-10-29T14:36:00Z"/>
        </w:rPr>
      </w:pPr>
      <w:ins w:id="148" w:author="George Schramm,  New York, NY" w:date="2021-10-29T14:36:00Z">
        <w:r w:rsidRPr="00DA38BC">
          <w:t>Testing Equipment</w:t>
        </w:r>
        <w:r w:rsidRPr="00DA38BC">
          <w:rPr>
            <w:rFonts w:cs="Arial"/>
          </w:rPr>
          <w:t xml:space="preserve"> and Instrumentation</w:t>
        </w:r>
        <w:r w:rsidRPr="00DA38BC">
          <w:t>: Provide all instrumentation necessary to accomplish the testing indicated in the Commissioning Plan. Quality and accuracy to be sufficient to test and measure system performance with the tolerances specified. Calibrate all equipment according to the manufacturer’s recommended intervals. Calibration tags to be affixed or certificates readily available.</w:t>
        </w:r>
      </w:ins>
    </w:p>
    <w:p w14:paraId="067BE306" w14:textId="12312E4D" w:rsidR="003D65C8" w:rsidRPr="00DA38BC" w:rsidRDefault="003D65C8" w:rsidP="003D65C8">
      <w:pPr>
        <w:pStyle w:val="USPS4"/>
        <w:rPr>
          <w:ins w:id="149" w:author="George Schramm,  New York, NY" w:date="2021-10-29T14:41:00Z"/>
        </w:rPr>
      </w:pPr>
      <w:ins w:id="150" w:author="George Schramm,  New York, NY" w:date="2021-10-29T14:41:00Z">
        <w:r w:rsidRPr="00DA38BC">
          <w:t>Test Kits: Provide new, previously used test kits are unacceptable.</w:t>
        </w:r>
      </w:ins>
    </w:p>
    <w:p w14:paraId="0EA3EF66" w14:textId="77777777" w:rsidR="002207F1" w:rsidRPr="002207F1" w:rsidRDefault="002207F1" w:rsidP="00950B0A">
      <w:pPr>
        <w:pStyle w:val="USPS4"/>
        <w:rPr>
          <w:ins w:id="151" w:author="George Schramm,  New York, NY" w:date="2021-10-29T14:37:00Z"/>
        </w:rPr>
      </w:pPr>
      <w:ins w:id="152" w:author="George Schramm,  New York, NY" w:date="2021-10-29T14:37:00Z">
        <w:r w:rsidRPr="002207F1">
          <w:t>Temperature sensors and digital thermometers shall have a certified calibration within the past year and a resolution of + or - 0.1°F.</w:t>
        </w:r>
      </w:ins>
    </w:p>
    <w:p w14:paraId="4223D8E6" w14:textId="77777777" w:rsidR="002207F1" w:rsidRPr="002207F1" w:rsidRDefault="002207F1" w:rsidP="00950B0A">
      <w:pPr>
        <w:pStyle w:val="USPS4"/>
        <w:rPr>
          <w:ins w:id="153" w:author="George Schramm,  New York, NY" w:date="2021-10-29T14:37:00Z"/>
        </w:rPr>
      </w:pPr>
      <w:ins w:id="154" w:author="George Schramm,  New York, NY" w:date="2021-10-29T14:37:00Z">
        <w:r w:rsidRPr="002207F1">
          <w:t>Pressure sensors shall have an accuracy of + or - 2.0% of the value range being measured (not full range of meter) and have been calibrated within the last year.</w:t>
        </w:r>
      </w:ins>
    </w:p>
    <w:p w14:paraId="7444B5E9" w14:textId="77777777" w:rsidR="002207F1" w:rsidRPr="002207F1" w:rsidRDefault="002207F1" w:rsidP="00950B0A">
      <w:pPr>
        <w:pStyle w:val="USPS4"/>
        <w:rPr>
          <w:ins w:id="155" w:author="George Schramm,  New York, NY" w:date="2021-10-29T14:37:00Z"/>
        </w:rPr>
      </w:pPr>
      <w:ins w:id="156" w:author="George Schramm,  New York, NY" w:date="2021-10-29T14:37:00Z">
        <w:r w:rsidRPr="002207F1">
          <w:t>All equipment shall be calibrated according to the manufacturer’s recommended intervals. Calibration tags shall be affixed or certificates readily available. All equipment used for testing and calibration shall be NIST/NBS traceable and calibrated within the preceding 6 month period. Certificates of calibration shall be submitted to the CxA prior to start-up of the BAS.</w:t>
        </w:r>
      </w:ins>
    </w:p>
    <w:p w14:paraId="0B039AFE" w14:textId="77777777" w:rsidR="002207F1" w:rsidRPr="002207F1" w:rsidRDefault="002207F1" w:rsidP="00950B0A">
      <w:pPr>
        <w:pStyle w:val="USPS4"/>
        <w:rPr>
          <w:ins w:id="157" w:author="George Schramm,  New York, NY" w:date="2021-10-29T14:37:00Z"/>
        </w:rPr>
      </w:pPr>
      <w:ins w:id="158" w:author="George Schramm,  New York, NY" w:date="2021-10-29T14:37:00Z">
        <w:r w:rsidRPr="002207F1">
          <w:t xml:space="preserve">Functional Performance Testing Instrumentation: Standard instrumentation used for testing air and water flows, temperatures, humidity, noise levels, amperage, voltage, and pressure differential in air and water systems will be provided by CxA. </w:t>
        </w:r>
      </w:ins>
    </w:p>
    <w:p w14:paraId="245DB2C1" w14:textId="0A518C34" w:rsidR="002207F1" w:rsidRPr="002207F1" w:rsidRDefault="002207F1" w:rsidP="00460BC2">
      <w:pPr>
        <w:pStyle w:val="USPS4"/>
        <w:rPr>
          <w:ins w:id="159" w:author="George Schramm,  New York, NY" w:date="2021-10-29T14:37:00Z"/>
        </w:rPr>
      </w:pPr>
      <w:ins w:id="160" w:author="George Schramm,  New York, NY" w:date="2021-10-29T14:37:00Z">
        <w:r w:rsidRPr="002207F1">
          <w:t xml:space="preserve">Special Tools: </w:t>
        </w:r>
      </w:ins>
      <w:ins w:id="161" w:author="George Schramm,  New York, NY" w:date="2021-10-29T14:40:00Z">
        <w:r w:rsidR="003D65C8">
          <w:t>Provide s</w:t>
        </w:r>
      </w:ins>
      <w:ins w:id="162" w:author="George Schramm,  New York, NY" w:date="2021-10-29T14:37:00Z">
        <w:r w:rsidRPr="002207F1">
          <w:t>pecial equipment, tools and instruments only available from vendor, specific to a piece of equipment</w:t>
        </w:r>
      </w:ins>
      <w:ins w:id="163" w:author="George Schramm,  New York, NY" w:date="2021-10-29T14:39:00Z">
        <w:r w:rsidR="00460BC2">
          <w:t>,</w:t>
        </w:r>
      </w:ins>
      <w:ins w:id="164" w:author="George Schramm,  New York, NY" w:date="2021-10-29T14:37:00Z">
        <w:r w:rsidRPr="002207F1">
          <w:t xml:space="preserve"> required for testing equipment</w:t>
        </w:r>
      </w:ins>
      <w:ins w:id="165" w:author="George Schramm,  New York, NY" w:date="2021-10-29T14:40:00Z">
        <w:r w:rsidR="003D65C8">
          <w:t>.</w:t>
        </w:r>
      </w:ins>
    </w:p>
    <w:p w14:paraId="0B53403E" w14:textId="0653D9AB" w:rsidR="002207F1" w:rsidRPr="002207F1" w:rsidRDefault="00FB58B7" w:rsidP="00FB58B7">
      <w:pPr>
        <w:pStyle w:val="USPS4"/>
        <w:rPr>
          <w:ins w:id="166" w:author="George Schramm,  New York, NY" w:date="2021-10-29T14:37:00Z"/>
        </w:rPr>
      </w:pPr>
      <w:ins w:id="167" w:author="George Schramm,  New York, NY" w:date="2021-10-29T14:41:00Z">
        <w:r>
          <w:t xml:space="preserve">Provide </w:t>
        </w:r>
      </w:ins>
      <w:ins w:id="168" w:author="George Schramm,  New York, NY" w:date="2021-10-29T14:42:00Z">
        <w:r>
          <w:t>d</w:t>
        </w:r>
      </w:ins>
      <w:ins w:id="169" w:author="George Schramm,  New York, NY" w:date="2021-10-29T14:37:00Z">
        <w:r w:rsidR="002207F1" w:rsidRPr="002207F1">
          <w:t>igital indication of temperature and pressure with associated sensors to work with the P/T test ports</w:t>
        </w:r>
      </w:ins>
      <w:ins w:id="170" w:author="George Schramm,  New York, NY" w:date="2021-10-29T14:42:00Z">
        <w:r>
          <w:t>.</w:t>
        </w:r>
      </w:ins>
    </w:p>
    <w:p w14:paraId="13D449B1" w14:textId="1C8F5A0C" w:rsidR="002207F1" w:rsidRPr="002207F1" w:rsidRDefault="00FB58B7" w:rsidP="00FB58B7">
      <w:pPr>
        <w:pStyle w:val="USPS4"/>
        <w:rPr>
          <w:ins w:id="171" w:author="George Schramm,  New York, NY" w:date="2021-10-29T14:37:00Z"/>
        </w:rPr>
      </w:pPr>
      <w:ins w:id="172" w:author="George Schramm,  New York, NY" w:date="2021-10-29T14:41:00Z">
        <w:r>
          <w:t>Provide c</w:t>
        </w:r>
      </w:ins>
      <w:ins w:id="173" w:author="George Schramm,  New York, NY" w:date="2021-10-29T14:37:00Z">
        <w:r w:rsidR="002207F1" w:rsidRPr="002207F1">
          <w:t>ompanion readout kit with fitting</w:t>
        </w:r>
      </w:ins>
      <w:ins w:id="174" w:author="George Schramm,  New York, NY" w:date="2021-10-29T14:42:00Z">
        <w:r>
          <w:t>s,</w:t>
        </w:r>
      </w:ins>
      <w:ins w:id="175" w:author="George Schramm,  New York, NY" w:date="2021-10-29T14:37:00Z">
        <w:r w:rsidR="002207F1" w:rsidRPr="002207F1">
          <w:t xml:space="preserve"> for calibrated balancing valve with ranges as required by all devices</w:t>
        </w:r>
      </w:ins>
      <w:ins w:id="176" w:author="George Schramm,  New York, NY" w:date="2021-10-29T14:42:00Z">
        <w:r>
          <w:t>.</w:t>
        </w:r>
      </w:ins>
    </w:p>
    <w:p w14:paraId="28BE8CD8" w14:textId="7D674442" w:rsidR="002852F2" w:rsidRPr="00614F75" w:rsidDel="00B85583" w:rsidRDefault="002852F2" w:rsidP="00372C97">
      <w:pPr>
        <w:pStyle w:val="USPS2"/>
        <w:rPr>
          <w:del w:id="177" w:author="George Schramm,  New York, NY" w:date="2021-10-29T14:31:00Z"/>
          <w:rFonts w:cs="Arial"/>
          <w:szCs w:val="20"/>
        </w:rPr>
      </w:pPr>
      <w:del w:id="178" w:author="George Schramm,  New York, NY" w:date="2021-10-29T14:31:00Z">
        <w:r w:rsidRPr="00614F75" w:rsidDel="00B85583">
          <w:rPr>
            <w:rFonts w:cs="Arial"/>
            <w:szCs w:val="20"/>
          </w:rPr>
          <w:delText>SEQUENCING And Scheduling</w:delText>
        </w:r>
      </w:del>
    </w:p>
    <w:p w14:paraId="312E01E0" w14:textId="3328ED7B" w:rsidR="002852F2" w:rsidRPr="00614F75" w:rsidDel="00B85583" w:rsidRDefault="002852F2" w:rsidP="00284474">
      <w:pPr>
        <w:pStyle w:val="USPS3"/>
        <w:rPr>
          <w:del w:id="179" w:author="George Schramm,  New York, NY" w:date="2021-10-29T14:31:00Z"/>
          <w:rFonts w:cs="Arial"/>
          <w:szCs w:val="20"/>
        </w:rPr>
      </w:pPr>
      <w:del w:id="180" w:author="George Schramm,  New York, NY" w:date="2021-10-29T14:31:00Z">
        <w:r w:rsidRPr="00614F75" w:rsidDel="00B85583">
          <w:rPr>
            <w:rFonts w:cs="Arial"/>
            <w:szCs w:val="20"/>
          </w:rPr>
          <w:delText xml:space="preserve">Refer Section </w:delText>
        </w:r>
        <w:r w:rsidR="004C63C2" w:rsidDel="00B85583">
          <w:rPr>
            <w:rFonts w:cs="Arial"/>
            <w:szCs w:val="20"/>
          </w:rPr>
          <w:delText>019113</w:delText>
        </w:r>
        <w:r w:rsidR="004C63C2" w:rsidRPr="00614F75" w:rsidDel="00B85583">
          <w:rPr>
            <w:rFonts w:cs="Arial"/>
            <w:szCs w:val="20"/>
          </w:rPr>
          <w:delText xml:space="preserve"> </w:delText>
        </w:r>
        <w:r w:rsidRPr="00614F75" w:rsidDel="00B85583">
          <w:rPr>
            <w:rFonts w:cs="Arial"/>
            <w:szCs w:val="20"/>
          </w:rPr>
          <w:delText>and the Cx Plan.</w:delText>
        </w:r>
      </w:del>
    </w:p>
    <w:p w14:paraId="4D0ACC2F" w14:textId="5764E672" w:rsidR="002852F2" w:rsidRPr="00614F75" w:rsidDel="002E4AD8" w:rsidRDefault="002852F2" w:rsidP="00372C97">
      <w:pPr>
        <w:pStyle w:val="USPS2"/>
        <w:rPr>
          <w:del w:id="181" w:author="George Schramm,  New York, NY" w:date="2021-10-29T14:31:00Z"/>
          <w:rFonts w:cs="Arial"/>
          <w:szCs w:val="20"/>
        </w:rPr>
      </w:pPr>
      <w:del w:id="182" w:author="George Schramm,  New York, NY" w:date="2021-10-29T14:31:00Z">
        <w:r w:rsidRPr="00614F75" w:rsidDel="002E4AD8">
          <w:rPr>
            <w:rFonts w:cs="Arial"/>
            <w:szCs w:val="20"/>
          </w:rPr>
          <w:delText>Coordination Management Protocols</w:delText>
        </w:r>
      </w:del>
    </w:p>
    <w:p w14:paraId="324810CD" w14:textId="6CC12FEC" w:rsidR="002852F2" w:rsidRPr="00614F75" w:rsidDel="002E4AD8" w:rsidRDefault="002852F2" w:rsidP="00284474">
      <w:pPr>
        <w:pStyle w:val="USPS3"/>
        <w:rPr>
          <w:del w:id="183" w:author="George Schramm,  New York, NY" w:date="2021-10-29T14:31:00Z"/>
          <w:rFonts w:cs="Arial"/>
          <w:szCs w:val="20"/>
        </w:rPr>
      </w:pPr>
      <w:del w:id="184" w:author="George Schramm,  New York, NY" w:date="2021-10-29T14:31:00Z">
        <w:r w:rsidRPr="00614F75" w:rsidDel="002E4AD8">
          <w:rPr>
            <w:rFonts w:cs="Arial"/>
            <w:szCs w:val="20"/>
          </w:rPr>
          <w:delText xml:space="preserve">Coordination responsibilities and management protocols relative to Cx are initially defined in Section </w:delText>
        </w:r>
        <w:r w:rsidR="004C63C2" w:rsidDel="002E4AD8">
          <w:rPr>
            <w:rFonts w:cs="Arial"/>
            <w:szCs w:val="20"/>
          </w:rPr>
          <w:delText>019113</w:delText>
        </w:r>
        <w:r w:rsidR="004C63C2" w:rsidRPr="00614F75" w:rsidDel="002E4AD8">
          <w:rPr>
            <w:rFonts w:cs="Arial"/>
            <w:szCs w:val="20"/>
          </w:rPr>
          <w:delText xml:space="preserve"> </w:delText>
        </w:r>
        <w:r w:rsidRPr="00614F75" w:rsidDel="002E4AD8">
          <w:rPr>
            <w:rFonts w:cs="Arial"/>
            <w:szCs w:val="20"/>
          </w:rPr>
          <w:delText>and the Commissioning Plan, but shall be refined and documented in the Construction Phase Cx Kick-Off meeting.</w:delText>
        </w:r>
        <w:r w:rsidR="00B673C4" w:rsidDel="002E4AD8">
          <w:rPr>
            <w:rFonts w:cs="Arial"/>
            <w:szCs w:val="20"/>
          </w:rPr>
          <w:delText xml:space="preserve"> </w:delText>
        </w:r>
        <w:r w:rsidRPr="00614F75" w:rsidDel="002E4AD8">
          <w:rPr>
            <w:rFonts w:cs="Arial"/>
            <w:szCs w:val="20"/>
          </w:rPr>
          <w:delText>Contractor shall have input in the protocols and all Parties will commit to scheduling obligations.</w:delText>
        </w:r>
        <w:r w:rsidR="00B673C4" w:rsidDel="002E4AD8">
          <w:rPr>
            <w:rFonts w:cs="Arial"/>
            <w:szCs w:val="20"/>
          </w:rPr>
          <w:delText xml:space="preserve"> </w:delText>
        </w:r>
        <w:r w:rsidRPr="00614F75" w:rsidDel="002E4AD8">
          <w:rPr>
            <w:rFonts w:cs="Arial"/>
            <w:szCs w:val="20"/>
          </w:rPr>
          <w:delText>The CxA will record and distribute.</w:delText>
        </w:r>
      </w:del>
    </w:p>
    <w:p w14:paraId="11B94744" w14:textId="20D0FE75" w:rsidR="00BE30FB" w:rsidRPr="00614F75" w:rsidDel="00F9184E" w:rsidRDefault="00BE30FB" w:rsidP="00372C97">
      <w:pPr>
        <w:pStyle w:val="USPS2"/>
        <w:rPr>
          <w:del w:id="185" w:author="George Schramm,  New York, NY" w:date="2021-10-29T14:57:00Z"/>
          <w:rFonts w:cs="Arial"/>
          <w:szCs w:val="20"/>
        </w:rPr>
      </w:pPr>
      <w:del w:id="186" w:author="George Schramm,  New York, NY" w:date="2021-10-29T14:57:00Z">
        <w:r w:rsidRPr="00614F75" w:rsidDel="00F9184E">
          <w:rPr>
            <w:rFonts w:cs="Arial"/>
            <w:szCs w:val="20"/>
          </w:rPr>
          <w:delText>CONTRACTOR RESPONSIBILITIES</w:delText>
        </w:r>
      </w:del>
    </w:p>
    <w:p w14:paraId="0BEFB76D" w14:textId="164D9A19" w:rsidR="00BE30FB" w:rsidRPr="00614F75" w:rsidDel="00F9184E" w:rsidRDefault="00BE30FB" w:rsidP="00284474">
      <w:pPr>
        <w:pStyle w:val="USPS3"/>
        <w:rPr>
          <w:del w:id="187" w:author="George Schramm,  New York, NY" w:date="2021-10-29T14:57:00Z"/>
          <w:rFonts w:cs="Arial"/>
          <w:szCs w:val="20"/>
        </w:rPr>
      </w:pPr>
      <w:del w:id="188" w:author="George Schramm,  New York, NY" w:date="2021-10-29T14:57:00Z">
        <w:r w:rsidRPr="00614F75" w:rsidDel="00F9184E">
          <w:rPr>
            <w:rFonts w:cs="Arial"/>
            <w:szCs w:val="20"/>
          </w:rPr>
          <w:delText xml:space="preserve">General responsibilities of the Contractor are specified in </w:delText>
        </w:r>
        <w:r w:rsidR="000736F3" w:rsidRPr="00614F75" w:rsidDel="00F9184E">
          <w:rPr>
            <w:rFonts w:cs="Arial"/>
            <w:szCs w:val="20"/>
          </w:rPr>
          <w:delText>Section</w:delText>
        </w:r>
        <w:r w:rsidR="004C63C2" w:rsidDel="00F9184E">
          <w:rPr>
            <w:rFonts w:cs="Arial"/>
            <w:szCs w:val="20"/>
          </w:rPr>
          <w:delText xml:space="preserve"> 019113</w:delText>
        </w:r>
        <w:r w:rsidRPr="00614F75" w:rsidDel="00F9184E">
          <w:rPr>
            <w:rFonts w:cs="Arial"/>
            <w:szCs w:val="20"/>
          </w:rPr>
          <w:delText>.</w:delText>
        </w:r>
        <w:r w:rsidR="00B673C4" w:rsidDel="00F9184E">
          <w:rPr>
            <w:rFonts w:cs="Arial"/>
            <w:szCs w:val="20"/>
          </w:rPr>
          <w:delText xml:space="preserve"> </w:delText>
        </w:r>
        <w:r w:rsidRPr="00614F75" w:rsidDel="00F9184E">
          <w:rPr>
            <w:rFonts w:cs="Arial"/>
            <w:szCs w:val="20"/>
          </w:rPr>
          <w:delText xml:space="preserve">The following responsibilities indicate specific responsibilities of the </w:delText>
        </w:r>
        <w:r w:rsidR="005F4188" w:rsidRPr="00614F75" w:rsidDel="00F9184E">
          <w:rPr>
            <w:rFonts w:cs="Arial"/>
            <w:szCs w:val="20"/>
          </w:rPr>
          <w:delText>BAS</w:delText>
        </w:r>
        <w:r w:rsidRPr="00614F75" w:rsidDel="00F9184E">
          <w:rPr>
            <w:rFonts w:cs="Arial"/>
            <w:szCs w:val="20"/>
          </w:rPr>
          <w:delText xml:space="preserve"> contractor in addition to those responsibilities</w:delText>
        </w:r>
      </w:del>
    </w:p>
    <w:p w14:paraId="065C7B29" w14:textId="6B47B95B" w:rsidR="00BE30FB" w:rsidRPr="00614F75" w:rsidDel="00F9184E" w:rsidRDefault="00BE30FB" w:rsidP="00284474">
      <w:pPr>
        <w:pStyle w:val="USPS3"/>
        <w:rPr>
          <w:del w:id="189" w:author="George Schramm,  New York, NY" w:date="2021-10-29T14:57:00Z"/>
          <w:rFonts w:cs="Arial"/>
          <w:szCs w:val="20"/>
        </w:rPr>
      </w:pPr>
      <w:del w:id="190" w:author="George Schramm,  New York, NY" w:date="2021-10-29T14:57:00Z">
        <w:r w:rsidRPr="00614F75" w:rsidDel="00F9184E">
          <w:rPr>
            <w:rFonts w:cs="Arial"/>
            <w:szCs w:val="20"/>
          </w:rPr>
          <w:delText xml:space="preserve">Assist </w:delText>
        </w:r>
        <w:r w:rsidR="000736F3" w:rsidRPr="00614F75" w:rsidDel="00F9184E">
          <w:rPr>
            <w:rFonts w:cs="Arial"/>
            <w:szCs w:val="20"/>
          </w:rPr>
          <w:delText>CxA</w:delText>
        </w:r>
        <w:r w:rsidRPr="00614F75" w:rsidDel="00F9184E">
          <w:rPr>
            <w:rFonts w:cs="Arial"/>
            <w:szCs w:val="20"/>
          </w:rPr>
          <w:delText xml:space="preserve"> in verification and performance testing.</w:delText>
        </w:r>
        <w:r w:rsidR="00B673C4" w:rsidDel="00F9184E">
          <w:rPr>
            <w:rFonts w:cs="Arial"/>
            <w:szCs w:val="20"/>
          </w:rPr>
          <w:delText xml:space="preserve"> </w:delText>
        </w:r>
        <w:r w:rsidRPr="00614F75" w:rsidDel="00F9184E">
          <w:rPr>
            <w:rFonts w:cs="Arial"/>
            <w:szCs w:val="20"/>
          </w:rPr>
          <w:delText>Assistance will generally include the following:</w:delText>
        </w:r>
      </w:del>
    </w:p>
    <w:p w14:paraId="24ED8DF7" w14:textId="00ED3DB2" w:rsidR="00BE30FB" w:rsidRPr="00614F75" w:rsidDel="00F9184E" w:rsidRDefault="00BE30FB" w:rsidP="00284474">
      <w:pPr>
        <w:pStyle w:val="USPS4"/>
        <w:rPr>
          <w:del w:id="191" w:author="George Schramm,  New York, NY" w:date="2021-10-29T14:57:00Z"/>
          <w:rFonts w:cs="Arial"/>
          <w:szCs w:val="20"/>
        </w:rPr>
      </w:pPr>
      <w:del w:id="192" w:author="George Schramm,  New York, NY" w:date="2021-10-29T14:57:00Z">
        <w:r w:rsidRPr="00614F75" w:rsidDel="00F9184E">
          <w:rPr>
            <w:rFonts w:cs="Arial"/>
            <w:szCs w:val="20"/>
          </w:rPr>
          <w:delText xml:space="preserve">Establish trend logs of system operation as specified herein </w:delText>
        </w:r>
      </w:del>
    </w:p>
    <w:p w14:paraId="486C0DCD" w14:textId="1D1E60FE" w:rsidR="00BE30FB" w:rsidRPr="00614F75" w:rsidDel="00F9184E" w:rsidRDefault="00BE30FB" w:rsidP="00284474">
      <w:pPr>
        <w:pStyle w:val="USPS4"/>
        <w:rPr>
          <w:del w:id="193" w:author="George Schramm,  New York, NY" w:date="2021-10-29T14:57:00Z"/>
          <w:rFonts w:cs="Arial"/>
          <w:szCs w:val="20"/>
        </w:rPr>
      </w:pPr>
      <w:del w:id="194" w:author="George Schramm,  New York, NY" w:date="2021-10-29T14:57:00Z">
        <w:r w:rsidRPr="00614F75" w:rsidDel="00F9184E">
          <w:rPr>
            <w:rFonts w:cs="Arial"/>
            <w:szCs w:val="20"/>
          </w:rPr>
          <w:delText>Manipulate systems and equipment to facilitate functional performance testing as outlined in Section</w:delText>
        </w:r>
        <w:r w:rsidR="004C63C2" w:rsidDel="00F9184E">
          <w:rPr>
            <w:rFonts w:cs="Arial"/>
            <w:szCs w:val="20"/>
          </w:rPr>
          <w:delText xml:space="preserve"> 019113</w:delText>
        </w:r>
        <w:r w:rsidRPr="00614F75" w:rsidDel="00F9184E">
          <w:rPr>
            <w:rFonts w:cs="Arial"/>
            <w:szCs w:val="20"/>
          </w:rPr>
          <w:delText>.</w:delText>
        </w:r>
      </w:del>
    </w:p>
    <w:p w14:paraId="745A5FD7" w14:textId="73144294" w:rsidR="00BE30FB" w:rsidRPr="00614F75" w:rsidDel="00F9184E" w:rsidRDefault="00BE30FB" w:rsidP="00284474">
      <w:pPr>
        <w:pStyle w:val="USPS4"/>
        <w:rPr>
          <w:del w:id="195" w:author="George Schramm,  New York, NY" w:date="2021-10-29T14:57:00Z"/>
          <w:rFonts w:cs="Arial"/>
          <w:szCs w:val="20"/>
        </w:rPr>
      </w:pPr>
      <w:del w:id="196" w:author="George Schramm,  New York, NY" w:date="2021-10-29T14:57:00Z">
        <w:r w:rsidRPr="00614F75" w:rsidDel="00F9184E">
          <w:rPr>
            <w:rFonts w:cs="Arial"/>
            <w:szCs w:val="20"/>
          </w:rPr>
          <w:delText xml:space="preserve">Provide POTs or operator workstations in locations convenient to testing activities as specified below </w:delText>
        </w:r>
      </w:del>
    </w:p>
    <w:p w14:paraId="4A1BAA4C" w14:textId="650106E8" w:rsidR="00BE30FB" w:rsidRPr="00614F75" w:rsidDel="00F9184E" w:rsidRDefault="00BE30FB" w:rsidP="00284474">
      <w:pPr>
        <w:pStyle w:val="USPS4"/>
        <w:rPr>
          <w:del w:id="197" w:author="George Schramm,  New York, NY" w:date="2021-10-29T14:57:00Z"/>
          <w:rFonts w:cs="Arial"/>
          <w:szCs w:val="20"/>
        </w:rPr>
      </w:pPr>
      <w:del w:id="198" w:author="George Schramm,  New York, NY" w:date="2021-10-29T14:57:00Z">
        <w:r w:rsidRPr="00614F75" w:rsidDel="00F9184E">
          <w:rPr>
            <w:rFonts w:cs="Arial"/>
            <w:szCs w:val="20"/>
          </w:rPr>
          <w:delText>Provide C</w:delText>
        </w:r>
        <w:r w:rsidR="000736F3" w:rsidRPr="00614F75" w:rsidDel="00F9184E">
          <w:rPr>
            <w:rFonts w:cs="Arial"/>
            <w:szCs w:val="20"/>
          </w:rPr>
          <w:delText>x</w:delText>
        </w:r>
        <w:r w:rsidRPr="00614F75" w:rsidDel="00F9184E">
          <w:rPr>
            <w:rFonts w:cs="Arial"/>
            <w:szCs w:val="20"/>
          </w:rPr>
          <w:delText xml:space="preserve">A with appropriate passwords, keys, and access to control panels and workstations. </w:delText>
        </w:r>
      </w:del>
    </w:p>
    <w:p w14:paraId="226114BB" w14:textId="565BE502" w:rsidR="00BE30FB" w:rsidRPr="00614F75" w:rsidDel="00F9184E" w:rsidRDefault="00BE30FB" w:rsidP="00284474">
      <w:pPr>
        <w:pStyle w:val="USPS4"/>
        <w:rPr>
          <w:del w:id="199" w:author="George Schramm,  New York, NY" w:date="2021-10-29T14:57:00Z"/>
          <w:rFonts w:cs="Arial"/>
          <w:szCs w:val="20"/>
        </w:rPr>
      </w:pPr>
      <w:del w:id="200" w:author="George Schramm,  New York, NY" w:date="2021-10-29T14:57:00Z">
        <w:r w:rsidRPr="00614F75" w:rsidDel="00F9184E">
          <w:rPr>
            <w:rFonts w:cs="Arial"/>
            <w:szCs w:val="20"/>
          </w:rPr>
          <w:delText xml:space="preserve">Where control systems do not allow a test mode or the overriding of physical input values for testing, program an interim virtual point for all inputs that can be used to represent the point and be overridden for testing </w:delText>
        </w:r>
      </w:del>
    </w:p>
    <w:p w14:paraId="01650BBA" w14:textId="4816D902" w:rsidR="005F4188" w:rsidRPr="00614F75" w:rsidDel="00F9184E" w:rsidRDefault="005F4188" w:rsidP="0048154B">
      <w:pPr>
        <w:pStyle w:val="NotesToSpecifier"/>
        <w:rPr>
          <w:del w:id="201" w:author="George Schramm,  New York, NY" w:date="2021-10-29T14:57:00Z"/>
        </w:rPr>
      </w:pPr>
      <w:del w:id="202" w:author="George Schramm,  New York, NY" w:date="2021-10-29T14:57:00Z">
        <w:r w:rsidRPr="00614F75" w:rsidDel="00F9184E">
          <w:delText>*********************************************************************************************************</w:delText>
        </w:r>
        <w:r w:rsidR="002248E3" w:rsidRPr="00614F75" w:rsidDel="00F9184E">
          <w:delText>***************</w:delText>
        </w:r>
        <w:r w:rsidR="002248E3" w:rsidDel="00F9184E">
          <w:delText>*********</w:delText>
        </w:r>
      </w:del>
    </w:p>
    <w:p w14:paraId="1C7F7E1E" w14:textId="421756D2" w:rsidR="005F4188" w:rsidRPr="00614F75" w:rsidDel="00F9184E" w:rsidRDefault="005F4188" w:rsidP="002248E3">
      <w:pPr>
        <w:pStyle w:val="NotesToSpecifier"/>
        <w:jc w:val="center"/>
        <w:rPr>
          <w:del w:id="203" w:author="George Schramm,  New York, NY" w:date="2021-10-29T14:57:00Z"/>
          <w:b/>
        </w:rPr>
      </w:pPr>
      <w:del w:id="204" w:author="George Schramm,  New York, NY" w:date="2021-10-29T14:57:00Z">
        <w:r w:rsidRPr="00614F75" w:rsidDel="00F9184E">
          <w:rPr>
            <w:b/>
          </w:rPr>
          <w:delText>NOTE TO SPECIFIER</w:delText>
        </w:r>
      </w:del>
    </w:p>
    <w:p w14:paraId="62160A6E" w14:textId="500612B0" w:rsidR="005F4188" w:rsidRPr="00614F75" w:rsidDel="00F9184E" w:rsidRDefault="00D3505F" w:rsidP="0048154B">
      <w:pPr>
        <w:pStyle w:val="NotesToSpecifier"/>
        <w:rPr>
          <w:del w:id="205" w:author="George Schramm,  New York, NY" w:date="2021-10-29T14:57:00Z"/>
        </w:rPr>
      </w:pPr>
      <w:del w:id="206" w:author="George Schramm,  New York, NY" w:date="2021-10-29T14:57:00Z">
        <w:r w:rsidRPr="00614F75" w:rsidDel="00F9184E">
          <w:delText>The following software optimization assistance time needs to be customized and/or selected for each project.</w:delText>
        </w:r>
        <w:r w:rsidR="00B673C4" w:rsidDel="00F9184E">
          <w:delText xml:space="preserve"> </w:delText>
        </w:r>
        <w:r w:rsidRPr="00614F75" w:rsidDel="00F9184E">
          <w:delText xml:space="preserve">For </w:delText>
        </w:r>
      </w:del>
      <w:del w:id="207" w:author="George Schramm,  New York, NY" w:date="2021-10-29T14:44:00Z">
        <w:r w:rsidRPr="00614F75" w:rsidDel="00D3505F">
          <w:delText>example</w:delText>
        </w:r>
      </w:del>
      <w:del w:id="208" w:author="George Schramm,  New York, NY" w:date="2021-10-29T14:57:00Z">
        <w:r w:rsidRPr="00614F75" w:rsidDel="00F9184E">
          <w:delText xml:space="preserve"> larger projects may use up to </w:delText>
        </w:r>
        <w:r w:rsidR="00D5270B" w:rsidRPr="00614F75" w:rsidDel="00F9184E">
          <w:delText>24</w:delText>
        </w:r>
        <w:r w:rsidRPr="00614F75" w:rsidDel="00F9184E">
          <w:delText xml:space="preserve"> hours whereas smaller projects may use</w:delText>
        </w:r>
        <w:r w:rsidR="003169AC" w:rsidRPr="00614F75" w:rsidDel="00F9184E">
          <w:delText xml:space="preserve"> </w:delText>
        </w:r>
        <w:r w:rsidR="00D5270B" w:rsidRPr="00614F75" w:rsidDel="00F9184E">
          <w:delText>8</w:delText>
        </w:r>
        <w:r w:rsidRPr="00614F75" w:rsidDel="00F9184E">
          <w:delText xml:space="preserve"> hours.</w:delText>
        </w:r>
        <w:r w:rsidR="00B673C4" w:rsidDel="00F9184E">
          <w:delText xml:space="preserve"> </w:delText>
        </w:r>
        <w:r w:rsidRPr="00614F75" w:rsidDel="00F9184E">
          <w:delText xml:space="preserve">Select the applicable system and submit to USPS </w:delText>
        </w:r>
      </w:del>
      <w:del w:id="209" w:author="George Schramm,  New York, NY" w:date="2021-10-29T14:44:00Z">
        <w:r w:rsidRPr="00614F75" w:rsidDel="00D3505F">
          <w:delText>headquarters design and construction, through the contracting officer</w:delText>
        </w:r>
      </w:del>
      <w:del w:id="210" w:author="George Schramm,  New York, NY" w:date="2021-10-29T14:57:00Z">
        <w:r w:rsidRPr="00614F75" w:rsidDel="00F9184E">
          <w:delText>.</w:delText>
        </w:r>
      </w:del>
    </w:p>
    <w:p w14:paraId="029B18E3" w14:textId="3324C97F" w:rsidR="005F4188" w:rsidRPr="00614F75" w:rsidDel="00F9184E" w:rsidRDefault="005F4188" w:rsidP="0048154B">
      <w:pPr>
        <w:pStyle w:val="NotesToSpecifier"/>
        <w:rPr>
          <w:del w:id="211" w:author="George Schramm,  New York, NY" w:date="2021-10-29T14:57:00Z"/>
        </w:rPr>
      </w:pPr>
      <w:del w:id="212" w:author="George Schramm,  New York, NY" w:date="2021-10-29T14:57:00Z">
        <w:r w:rsidRPr="00614F75" w:rsidDel="00F9184E">
          <w:delText>*********************************************************************************************************</w:delText>
        </w:r>
        <w:r w:rsidR="002248E3" w:rsidRPr="00614F75" w:rsidDel="00F9184E">
          <w:delText>***************</w:delText>
        </w:r>
        <w:r w:rsidR="002248E3" w:rsidDel="00F9184E">
          <w:delText>*********</w:delText>
        </w:r>
      </w:del>
    </w:p>
    <w:p w14:paraId="13165C16" w14:textId="783E8215" w:rsidR="00BE30FB" w:rsidRPr="00614F75" w:rsidDel="00F9184E" w:rsidRDefault="00BE30FB" w:rsidP="00284474">
      <w:pPr>
        <w:pStyle w:val="USPS3"/>
        <w:rPr>
          <w:del w:id="213" w:author="George Schramm,  New York, NY" w:date="2021-10-29T14:57:00Z"/>
          <w:rFonts w:cs="Arial"/>
          <w:szCs w:val="20"/>
        </w:rPr>
      </w:pPr>
      <w:del w:id="214" w:author="George Schramm,  New York, NY" w:date="2021-10-29T14:57:00Z">
        <w:r w:rsidRPr="00614F75" w:rsidDel="00F9184E">
          <w:rPr>
            <w:rFonts w:cs="Arial"/>
            <w:szCs w:val="20"/>
          </w:rPr>
          <w:delText xml:space="preserve">Provide a Control technician to work at the direction of Commissioning Authority for software optimization assistance for a minimum of </w:delText>
        </w:r>
        <w:r w:rsidR="005F4188" w:rsidRPr="00C6485D" w:rsidDel="00F9184E">
          <w:rPr>
            <w:rFonts w:cs="Arial"/>
            <w:color w:val="FF0000"/>
            <w:szCs w:val="20"/>
          </w:rPr>
          <w:delText>[</w:delText>
        </w:r>
      </w:del>
      <w:del w:id="215" w:author="George Schramm,  New York, NY" w:date="2021-10-29T14:46:00Z">
        <w:r w:rsidR="005F4188" w:rsidRPr="00C6485D" w:rsidDel="00C6485D">
          <w:rPr>
            <w:rFonts w:cs="Arial"/>
            <w:color w:val="FF0000"/>
            <w:szCs w:val="20"/>
          </w:rPr>
          <w:delText>____</w:delText>
        </w:r>
      </w:del>
      <w:del w:id="216" w:author="George Schramm,  New York, NY" w:date="2021-10-29T14:57:00Z">
        <w:r w:rsidR="005F4188" w:rsidRPr="00C6485D" w:rsidDel="00F9184E">
          <w:rPr>
            <w:rFonts w:cs="Arial"/>
            <w:color w:val="FF0000"/>
            <w:szCs w:val="20"/>
          </w:rPr>
          <w:delText>_</w:delText>
        </w:r>
      </w:del>
      <w:del w:id="217" w:author="George Schramm,  New York, NY" w:date="2021-10-29T14:46:00Z">
        <w:r w:rsidR="005F4188" w:rsidRPr="00C6485D" w:rsidDel="00C6485D">
          <w:rPr>
            <w:rFonts w:cs="Arial"/>
            <w:color w:val="FF0000"/>
            <w:szCs w:val="20"/>
          </w:rPr>
          <w:delText>__</w:delText>
        </w:r>
      </w:del>
      <w:del w:id="218" w:author="George Schramm,  New York, NY" w:date="2021-10-29T14:57:00Z">
        <w:r w:rsidR="005F4188" w:rsidRPr="00C6485D" w:rsidDel="00F9184E">
          <w:rPr>
            <w:rFonts w:cs="Arial"/>
            <w:color w:val="FF0000"/>
            <w:szCs w:val="20"/>
          </w:rPr>
          <w:delText>_]</w:delText>
        </w:r>
        <w:r w:rsidRPr="00614F75" w:rsidDel="00F9184E">
          <w:rPr>
            <w:rFonts w:cs="Arial"/>
            <w:szCs w:val="20"/>
          </w:rPr>
          <w:delText xml:space="preserve"> hours</w:delText>
        </w:r>
        <w:r w:rsidR="00D337FA" w:rsidRPr="00614F75" w:rsidDel="00F9184E">
          <w:rPr>
            <w:rFonts w:cs="Arial"/>
            <w:szCs w:val="20"/>
          </w:rPr>
          <w:delText xml:space="preserve">. </w:delText>
        </w:r>
        <w:r w:rsidRPr="00614F75" w:rsidDel="00F9184E">
          <w:rPr>
            <w:rFonts w:cs="Arial"/>
            <w:szCs w:val="20"/>
          </w:rPr>
          <w:delText>Refer to Part 3 for a description of the software optimization.</w:delText>
        </w:r>
      </w:del>
    </w:p>
    <w:p w14:paraId="5BD7847F" w14:textId="05B4EB2A" w:rsidR="000736F3" w:rsidRPr="00614F75" w:rsidDel="00F9184E" w:rsidRDefault="000736F3" w:rsidP="00284474">
      <w:pPr>
        <w:pStyle w:val="USPS3"/>
        <w:rPr>
          <w:del w:id="219" w:author="George Schramm,  New York, NY" w:date="2021-10-29T14:57:00Z"/>
          <w:rFonts w:cs="Arial"/>
          <w:szCs w:val="20"/>
        </w:rPr>
      </w:pPr>
      <w:del w:id="220" w:author="George Schramm,  New York, NY" w:date="2021-10-29T14:57:00Z">
        <w:r w:rsidRPr="00614F75" w:rsidDel="00F9184E">
          <w:rPr>
            <w:rFonts w:cs="Arial"/>
            <w:szCs w:val="20"/>
          </w:rPr>
          <w:delText>Train</w:delText>
        </w:r>
        <w:r w:rsidR="00650A0F" w:rsidRPr="00614F75" w:rsidDel="00F9184E">
          <w:rPr>
            <w:rFonts w:cs="Arial"/>
            <w:szCs w:val="20"/>
          </w:rPr>
          <w:delText xml:space="preserve"> Owners Representatives in </w:delText>
        </w:r>
        <w:r w:rsidRPr="00614F75" w:rsidDel="00F9184E">
          <w:rPr>
            <w:rFonts w:cs="Arial"/>
            <w:szCs w:val="20"/>
          </w:rPr>
          <w:delText>systems operation</w:delText>
        </w:r>
        <w:r w:rsidR="00650A0F" w:rsidRPr="00614F75" w:rsidDel="00F9184E">
          <w:rPr>
            <w:rFonts w:cs="Arial"/>
            <w:szCs w:val="20"/>
          </w:rPr>
          <w:delText>s</w:delText>
        </w:r>
        <w:r w:rsidR="00216FCA" w:rsidRPr="00614F75" w:rsidDel="00F9184E">
          <w:rPr>
            <w:rFonts w:cs="Arial"/>
            <w:szCs w:val="20"/>
          </w:rPr>
          <w:delText>,</w:delText>
        </w:r>
        <w:r w:rsidRPr="00614F75" w:rsidDel="00F9184E">
          <w:rPr>
            <w:rFonts w:cs="Arial"/>
            <w:szCs w:val="20"/>
          </w:rPr>
          <w:delText xml:space="preserve"> control equipment use, operation, maintenance and repair.</w:delText>
        </w:r>
        <w:r w:rsidR="00B673C4" w:rsidDel="00F9184E">
          <w:rPr>
            <w:rFonts w:cs="Arial"/>
            <w:szCs w:val="20"/>
          </w:rPr>
          <w:delText xml:space="preserve"> </w:delText>
        </w:r>
        <w:r w:rsidRPr="00614F75" w:rsidDel="00F9184E">
          <w:rPr>
            <w:rFonts w:cs="Arial"/>
            <w:szCs w:val="20"/>
          </w:rPr>
          <w:delText>Training shall be conducted as follows:</w:delText>
        </w:r>
      </w:del>
    </w:p>
    <w:p w14:paraId="7602D812" w14:textId="63652272" w:rsidR="000736F3" w:rsidRPr="00614F75" w:rsidDel="00F9184E" w:rsidRDefault="000736F3" w:rsidP="00284474">
      <w:pPr>
        <w:pStyle w:val="USPS4"/>
        <w:rPr>
          <w:del w:id="221" w:author="George Schramm,  New York, NY" w:date="2021-10-29T14:57:00Z"/>
          <w:rFonts w:cs="Arial"/>
          <w:szCs w:val="20"/>
        </w:rPr>
      </w:pPr>
      <w:del w:id="222" w:author="George Schramm,  New York, NY" w:date="2021-10-29T14:57:00Z">
        <w:r w:rsidRPr="00614F75" w:rsidDel="00F9184E">
          <w:rPr>
            <w:rFonts w:cs="Arial"/>
            <w:szCs w:val="20"/>
          </w:rPr>
          <w:delText>Control system training shall be conducted by the Control Subcontractor.</w:delText>
        </w:r>
        <w:r w:rsidR="00B673C4" w:rsidDel="00F9184E">
          <w:rPr>
            <w:rFonts w:cs="Arial"/>
            <w:szCs w:val="20"/>
          </w:rPr>
          <w:delText xml:space="preserve"> </w:delText>
        </w:r>
        <w:r w:rsidRPr="00614F75" w:rsidDel="00F9184E">
          <w:rPr>
            <w:rFonts w:cs="Arial"/>
            <w:szCs w:val="20"/>
          </w:rPr>
          <w:delText>Control system training shall be as specified in Part - 3 of this section.</w:delText>
        </w:r>
      </w:del>
    </w:p>
    <w:p w14:paraId="662825DE" w14:textId="533F09AA" w:rsidR="00BE30FB" w:rsidRPr="00614F75" w:rsidDel="00F9184E" w:rsidRDefault="00B3073C" w:rsidP="00284474">
      <w:pPr>
        <w:pStyle w:val="USPS3"/>
        <w:rPr>
          <w:del w:id="223" w:author="George Schramm,  New York, NY" w:date="2021-10-29T14:57:00Z"/>
          <w:rFonts w:cs="Arial"/>
          <w:szCs w:val="20"/>
        </w:rPr>
      </w:pPr>
      <w:del w:id="224" w:author="George Schramm,  New York, NY" w:date="2021-10-29T14:57:00Z">
        <w:r w:rsidRPr="00614F75" w:rsidDel="00F9184E">
          <w:rPr>
            <w:rFonts w:cs="Arial"/>
            <w:szCs w:val="20"/>
          </w:rPr>
          <w:delText>Contractor shall compensate the Owner for site time necessitated by incompleteness of systems or equipment at time of functional performance testing.</w:delText>
        </w:r>
        <w:r w:rsidR="00B673C4" w:rsidDel="00F9184E">
          <w:rPr>
            <w:rFonts w:cs="Arial"/>
            <w:szCs w:val="20"/>
          </w:rPr>
          <w:delText xml:space="preserve"> </w:delText>
        </w:r>
        <w:r w:rsidRPr="00614F75" w:rsidDel="00F9184E">
          <w:rPr>
            <w:rFonts w:cs="Arial"/>
            <w:szCs w:val="20"/>
          </w:rPr>
          <w:delText xml:space="preserve">All testing failures, which require on-site time for retesting, will be considered actual damages to the Owner. All parties under contract with the </w:delText>
        </w:r>
        <w:r w:rsidR="00256D65" w:rsidRPr="00614F75" w:rsidDel="00F9184E">
          <w:rPr>
            <w:rFonts w:cs="Arial"/>
            <w:szCs w:val="20"/>
          </w:rPr>
          <w:delText>Owner</w:delText>
        </w:r>
        <w:r w:rsidRPr="00614F75" w:rsidDel="00F9184E">
          <w:rPr>
            <w:rFonts w:cs="Arial"/>
            <w:szCs w:val="20"/>
          </w:rPr>
          <w:delText xml:space="preserve"> who are affected by the retesting shall be included in the contract modification.</w:delText>
        </w:r>
        <w:r w:rsidR="00B673C4" w:rsidDel="00F9184E">
          <w:rPr>
            <w:rFonts w:cs="Arial"/>
            <w:szCs w:val="20"/>
          </w:rPr>
          <w:delText xml:space="preserve"> </w:delText>
        </w:r>
        <w:r w:rsidRPr="00614F75" w:rsidDel="00F9184E">
          <w:rPr>
            <w:rFonts w:cs="Arial"/>
            <w:szCs w:val="20"/>
          </w:rPr>
          <w:delText>All parties under contract with the Owner who are affected by the retesting shall be included in the contract modification.</w:delText>
        </w:r>
        <w:r w:rsidR="00B673C4" w:rsidDel="00F9184E">
          <w:rPr>
            <w:rFonts w:cs="Arial"/>
            <w:szCs w:val="20"/>
          </w:rPr>
          <w:delText xml:space="preserve"> </w:delText>
        </w:r>
        <w:r w:rsidRPr="00614F75" w:rsidDel="00F9184E">
          <w:rPr>
            <w:rFonts w:cs="Arial"/>
            <w:szCs w:val="20"/>
          </w:rPr>
          <w:delText xml:space="preserve">Refer to Section </w:delText>
        </w:r>
        <w:r w:rsidR="004C63C2" w:rsidDel="00F9184E">
          <w:rPr>
            <w:rFonts w:cs="Arial"/>
            <w:szCs w:val="20"/>
          </w:rPr>
          <w:delText>019113</w:delText>
        </w:r>
        <w:r w:rsidR="004C63C2" w:rsidRPr="00614F75" w:rsidDel="00F9184E">
          <w:rPr>
            <w:rFonts w:cs="Arial"/>
            <w:szCs w:val="20"/>
          </w:rPr>
          <w:delText xml:space="preserve"> </w:delText>
        </w:r>
        <w:r w:rsidRPr="00614F75" w:rsidDel="00F9184E">
          <w:rPr>
            <w:rFonts w:cs="Arial"/>
            <w:szCs w:val="20"/>
          </w:rPr>
          <w:delText>for more details.</w:delText>
        </w:r>
      </w:del>
    </w:p>
    <w:p w14:paraId="2D41B541" w14:textId="0F27DB48" w:rsidR="00BE30FB" w:rsidRPr="00614F75" w:rsidDel="000327C9" w:rsidRDefault="00BE30FB" w:rsidP="00372C97">
      <w:pPr>
        <w:pStyle w:val="USPS2"/>
        <w:rPr>
          <w:del w:id="225" w:author="George Schramm,  New York, NY" w:date="2021-10-29T14:51:00Z"/>
          <w:rFonts w:cs="Arial"/>
          <w:szCs w:val="20"/>
        </w:rPr>
      </w:pPr>
      <w:del w:id="226" w:author="George Schramm,  New York, NY" w:date="2021-10-29T14:51:00Z">
        <w:r w:rsidRPr="00614F75" w:rsidDel="000327C9">
          <w:rPr>
            <w:rFonts w:cs="Arial"/>
            <w:szCs w:val="20"/>
          </w:rPr>
          <w:delText>SEQUENCING</w:delText>
        </w:r>
      </w:del>
      <w:del w:id="227" w:author="George Schramm,  New York, NY" w:date="2021-10-29T14:36:00Z">
        <w:r w:rsidRPr="00614F75" w:rsidDel="00D5668D">
          <w:rPr>
            <w:rFonts w:cs="Arial"/>
            <w:szCs w:val="20"/>
          </w:rPr>
          <w:delText>:</w:delText>
        </w:r>
        <w:r w:rsidR="00B673C4" w:rsidDel="00D5668D">
          <w:rPr>
            <w:rFonts w:cs="Arial"/>
            <w:szCs w:val="20"/>
          </w:rPr>
          <w:delText xml:space="preserve"> </w:delText>
        </w:r>
      </w:del>
    </w:p>
    <w:p w14:paraId="4CD33EE7" w14:textId="6BF90412" w:rsidR="00BE30FB" w:rsidRPr="00614F75" w:rsidDel="000327C9" w:rsidRDefault="00BE30FB" w:rsidP="00284474">
      <w:pPr>
        <w:pStyle w:val="USPS3"/>
        <w:rPr>
          <w:del w:id="228" w:author="George Schramm,  New York, NY" w:date="2021-10-29T14:51:00Z"/>
          <w:rFonts w:cs="Arial"/>
          <w:szCs w:val="20"/>
        </w:rPr>
      </w:pPr>
      <w:del w:id="229" w:author="George Schramm,  New York, NY" w:date="2021-10-29T14:51:00Z">
        <w:r w:rsidRPr="00614F75" w:rsidDel="000327C9">
          <w:rPr>
            <w:rFonts w:cs="Arial"/>
            <w:szCs w:val="20"/>
          </w:rPr>
          <w:delText>The following list outlines the general sequence of events for Commissioning of the Control systems.</w:delText>
        </w:r>
      </w:del>
    </w:p>
    <w:p w14:paraId="5F20F7E9" w14:textId="5E737C2F" w:rsidR="00600838" w:rsidRPr="00614F75" w:rsidDel="000327C9" w:rsidRDefault="00600838" w:rsidP="00284474">
      <w:pPr>
        <w:pStyle w:val="USPS4"/>
        <w:rPr>
          <w:del w:id="230" w:author="George Schramm,  New York, NY" w:date="2021-10-29T14:51:00Z"/>
          <w:rFonts w:cs="Arial"/>
          <w:szCs w:val="20"/>
        </w:rPr>
      </w:pPr>
      <w:del w:id="231" w:author="George Schramm,  New York, NY" w:date="2021-10-29T14:51:00Z">
        <w:r w:rsidRPr="00614F75" w:rsidDel="000327C9">
          <w:rPr>
            <w:rFonts w:cs="Arial"/>
            <w:szCs w:val="20"/>
          </w:rPr>
          <w:delText>Construction Phase:</w:delText>
        </w:r>
      </w:del>
    </w:p>
    <w:p w14:paraId="0ED3973D" w14:textId="5872C26A" w:rsidR="00600838" w:rsidRPr="00614F75" w:rsidDel="000078B2" w:rsidRDefault="00600838" w:rsidP="00284474">
      <w:pPr>
        <w:pStyle w:val="USPS5"/>
        <w:rPr>
          <w:del w:id="232" w:author="George Schramm,  New York, NY" w:date="2021-10-29T14:48:00Z"/>
          <w:rFonts w:cs="Arial"/>
          <w:szCs w:val="20"/>
        </w:rPr>
      </w:pPr>
      <w:del w:id="233" w:author="George Schramm,  New York, NY" w:date="2021-10-29T14:48:00Z">
        <w:r w:rsidRPr="00614F75" w:rsidDel="000078B2">
          <w:rPr>
            <w:rFonts w:cs="Arial"/>
            <w:szCs w:val="20"/>
          </w:rPr>
          <w:delText>Submit Product data and Shop Drawings, and receive approval.</w:delText>
        </w:r>
      </w:del>
    </w:p>
    <w:p w14:paraId="665DC0B8" w14:textId="25D19773" w:rsidR="00600838" w:rsidRPr="00614F75" w:rsidDel="000078B2" w:rsidRDefault="00600838" w:rsidP="00284474">
      <w:pPr>
        <w:pStyle w:val="USPS5"/>
        <w:rPr>
          <w:del w:id="234" w:author="George Schramm,  New York, NY" w:date="2021-10-29T14:48:00Z"/>
          <w:rFonts w:cs="Arial"/>
          <w:szCs w:val="20"/>
        </w:rPr>
      </w:pPr>
      <w:del w:id="235" w:author="George Schramm,  New York, NY" w:date="2021-10-29T14:48:00Z">
        <w:r w:rsidRPr="00614F75" w:rsidDel="000078B2">
          <w:rPr>
            <w:rFonts w:cs="Arial"/>
            <w:szCs w:val="20"/>
          </w:rPr>
          <w:delText>Submit Control Logic Documentation, and receive approval.</w:delText>
        </w:r>
      </w:del>
    </w:p>
    <w:p w14:paraId="35B75093" w14:textId="39165932" w:rsidR="00650A0F" w:rsidRPr="00614F75" w:rsidDel="000078B2" w:rsidRDefault="00650A0F" w:rsidP="00284474">
      <w:pPr>
        <w:pStyle w:val="USPS5"/>
        <w:rPr>
          <w:del w:id="236" w:author="George Schramm,  New York, NY" w:date="2021-10-29T14:48:00Z"/>
          <w:rFonts w:cs="Arial"/>
          <w:szCs w:val="20"/>
        </w:rPr>
      </w:pPr>
      <w:del w:id="237" w:author="George Schramm,  New York, NY" w:date="2021-10-29T14:48:00Z">
        <w:r w:rsidRPr="00614F75" w:rsidDel="000078B2">
          <w:rPr>
            <w:rFonts w:cs="Arial"/>
            <w:szCs w:val="20"/>
          </w:rPr>
          <w:delText>Submit project-specific graphics for each “unique” system and receive approval</w:delText>
        </w:r>
      </w:del>
    </w:p>
    <w:p w14:paraId="549AE94C" w14:textId="315FBE6A" w:rsidR="00650A0F" w:rsidRPr="00614F75" w:rsidDel="000078B2" w:rsidRDefault="00650A0F" w:rsidP="00284474">
      <w:pPr>
        <w:pStyle w:val="USPS5"/>
        <w:rPr>
          <w:del w:id="238" w:author="George Schramm,  New York, NY" w:date="2021-10-29T14:48:00Z"/>
          <w:rFonts w:cs="Arial"/>
          <w:szCs w:val="20"/>
        </w:rPr>
      </w:pPr>
      <w:del w:id="239" w:author="George Schramm,  New York, NY" w:date="2021-10-29T14:48:00Z">
        <w:r w:rsidRPr="00614F75" w:rsidDel="000078B2">
          <w:rPr>
            <w:rFonts w:cs="Arial"/>
            <w:szCs w:val="20"/>
          </w:rPr>
          <w:delText>Submit electronic record copy of approved submittals.</w:delText>
        </w:r>
      </w:del>
    </w:p>
    <w:p w14:paraId="55F4F6E7" w14:textId="2EEA61E9" w:rsidR="00600838" w:rsidRPr="00614F75" w:rsidDel="000078B2" w:rsidRDefault="00650A0F" w:rsidP="00284474">
      <w:pPr>
        <w:pStyle w:val="USPS5"/>
        <w:rPr>
          <w:del w:id="240" w:author="George Schramm,  New York, NY" w:date="2021-10-29T14:48:00Z"/>
          <w:rFonts w:cs="Arial"/>
          <w:szCs w:val="20"/>
        </w:rPr>
      </w:pPr>
      <w:del w:id="241" w:author="George Schramm,  New York, NY" w:date="2021-10-29T14:48:00Z">
        <w:r w:rsidRPr="00614F75" w:rsidDel="000078B2">
          <w:rPr>
            <w:rFonts w:cs="Arial"/>
            <w:szCs w:val="20"/>
          </w:rPr>
          <w:delText xml:space="preserve">Review and return </w:delText>
        </w:r>
        <w:r w:rsidR="00600838" w:rsidRPr="00614F75" w:rsidDel="000078B2">
          <w:rPr>
            <w:rFonts w:cs="Arial"/>
            <w:szCs w:val="20"/>
          </w:rPr>
          <w:delText>Pre-Commissioning checklists</w:delText>
        </w:r>
        <w:r w:rsidRPr="00614F75" w:rsidDel="000078B2">
          <w:rPr>
            <w:rFonts w:cs="Arial"/>
            <w:szCs w:val="20"/>
          </w:rPr>
          <w:delText xml:space="preserve">, drafted by the </w:delText>
        </w:r>
        <w:r w:rsidR="00002363" w:rsidRPr="00614F75" w:rsidDel="000078B2">
          <w:rPr>
            <w:rFonts w:cs="Arial"/>
            <w:szCs w:val="20"/>
          </w:rPr>
          <w:delText>CxA</w:delText>
        </w:r>
        <w:r w:rsidRPr="00614F75" w:rsidDel="000078B2">
          <w:rPr>
            <w:rFonts w:cs="Arial"/>
            <w:szCs w:val="20"/>
          </w:rPr>
          <w:delText>,</w:delText>
        </w:r>
        <w:r w:rsidR="00600838" w:rsidRPr="00614F75" w:rsidDel="000078B2">
          <w:rPr>
            <w:rFonts w:cs="Arial"/>
            <w:szCs w:val="20"/>
          </w:rPr>
          <w:delText xml:space="preserve"> incorporating manufacture specific start-up procedures accompanied by manufacturers pre-printed start up procedures for all equipment provided by the </w:delText>
        </w:r>
        <w:r w:rsidR="005F4188" w:rsidRPr="00614F75" w:rsidDel="000078B2">
          <w:rPr>
            <w:rFonts w:cs="Arial"/>
            <w:szCs w:val="20"/>
          </w:rPr>
          <w:delText>BAS</w:delText>
        </w:r>
        <w:r w:rsidR="00600838" w:rsidRPr="00614F75" w:rsidDel="000078B2">
          <w:rPr>
            <w:rFonts w:cs="Arial"/>
            <w:szCs w:val="20"/>
          </w:rPr>
          <w:delText xml:space="preserve"> contractor</w:delText>
        </w:r>
        <w:r w:rsidR="00B673C4" w:rsidDel="000078B2">
          <w:rPr>
            <w:rFonts w:cs="Arial"/>
            <w:szCs w:val="20"/>
          </w:rPr>
          <w:delText xml:space="preserve"> </w:delText>
        </w:r>
      </w:del>
    </w:p>
    <w:p w14:paraId="31B0E425" w14:textId="4EED3DF9" w:rsidR="00600838" w:rsidRPr="00614F75" w:rsidDel="000078B2" w:rsidRDefault="00600838" w:rsidP="00284474">
      <w:pPr>
        <w:pStyle w:val="USPS5"/>
        <w:rPr>
          <w:del w:id="242" w:author="George Schramm,  New York, NY" w:date="2021-10-29T14:48:00Z"/>
          <w:rFonts w:cs="Arial"/>
          <w:szCs w:val="20"/>
        </w:rPr>
      </w:pPr>
      <w:del w:id="243" w:author="George Schramm,  New York, NY" w:date="2021-10-29T14:48:00Z">
        <w:r w:rsidRPr="00614F75" w:rsidDel="000078B2">
          <w:rPr>
            <w:rFonts w:cs="Arial"/>
            <w:szCs w:val="20"/>
          </w:rPr>
          <w:delText>Install controls.</w:delText>
        </w:r>
      </w:del>
    </w:p>
    <w:p w14:paraId="6A2D2C51" w14:textId="324D5480" w:rsidR="00600838" w:rsidRPr="00614F75" w:rsidDel="000078B2" w:rsidRDefault="00600838" w:rsidP="00284474">
      <w:pPr>
        <w:pStyle w:val="USPS5"/>
        <w:rPr>
          <w:del w:id="244" w:author="George Schramm,  New York, NY" w:date="2021-10-29T14:48:00Z"/>
          <w:rFonts w:cs="Arial"/>
          <w:szCs w:val="20"/>
        </w:rPr>
      </w:pPr>
      <w:del w:id="245" w:author="George Schramm,  New York, NY" w:date="2021-10-29T14:48:00Z">
        <w:r w:rsidRPr="00614F75" w:rsidDel="000078B2">
          <w:rPr>
            <w:rFonts w:cs="Arial"/>
            <w:szCs w:val="20"/>
          </w:rPr>
          <w:delText xml:space="preserve">Submit </w:delText>
        </w:r>
        <w:r w:rsidR="005F4188" w:rsidRPr="00614F75" w:rsidDel="000078B2">
          <w:rPr>
            <w:rFonts w:cs="Arial"/>
            <w:szCs w:val="20"/>
          </w:rPr>
          <w:delText>BAS</w:delText>
        </w:r>
        <w:r w:rsidRPr="00614F75" w:rsidDel="000078B2">
          <w:rPr>
            <w:rFonts w:cs="Arial"/>
            <w:szCs w:val="20"/>
          </w:rPr>
          <w:delText xml:space="preserve"> </w:delText>
        </w:r>
        <w:r w:rsidR="00650A0F" w:rsidRPr="00614F75" w:rsidDel="000078B2">
          <w:rPr>
            <w:rFonts w:cs="Arial"/>
            <w:szCs w:val="20"/>
          </w:rPr>
          <w:delText xml:space="preserve">O&amp;Ms </w:delText>
        </w:r>
        <w:r w:rsidRPr="00614F75" w:rsidDel="000078B2">
          <w:rPr>
            <w:rFonts w:cs="Arial"/>
            <w:szCs w:val="20"/>
          </w:rPr>
          <w:delText>for review.</w:delText>
        </w:r>
      </w:del>
    </w:p>
    <w:p w14:paraId="620A0733" w14:textId="02076945" w:rsidR="00600838" w:rsidRPr="00614F75" w:rsidDel="000078B2" w:rsidRDefault="00600838" w:rsidP="00284474">
      <w:pPr>
        <w:pStyle w:val="USPS5"/>
        <w:rPr>
          <w:del w:id="246" w:author="George Schramm,  New York, NY" w:date="2021-10-29T14:48:00Z"/>
          <w:rFonts w:cs="Arial"/>
          <w:szCs w:val="20"/>
        </w:rPr>
      </w:pPr>
      <w:del w:id="247" w:author="George Schramm,  New York, NY" w:date="2021-10-29T14:48:00Z">
        <w:r w:rsidRPr="00614F75" w:rsidDel="000078B2">
          <w:rPr>
            <w:rFonts w:cs="Arial"/>
            <w:szCs w:val="20"/>
          </w:rPr>
          <w:delText xml:space="preserve">Receive </w:delText>
        </w:r>
        <w:r w:rsidR="005F4188" w:rsidRPr="00614F75" w:rsidDel="000078B2">
          <w:rPr>
            <w:rFonts w:cs="Arial"/>
            <w:szCs w:val="20"/>
          </w:rPr>
          <w:delText>BAS</w:delText>
        </w:r>
        <w:r w:rsidRPr="00614F75" w:rsidDel="000078B2">
          <w:rPr>
            <w:rFonts w:cs="Arial"/>
            <w:szCs w:val="20"/>
          </w:rPr>
          <w:delText xml:space="preserve"> Pre-Commissioning checklists approval.</w:delText>
        </w:r>
      </w:del>
    </w:p>
    <w:p w14:paraId="35C31F52" w14:textId="425EBB2F" w:rsidR="00600838" w:rsidRPr="00614F75" w:rsidDel="000078B2" w:rsidRDefault="00600838" w:rsidP="00284474">
      <w:pPr>
        <w:pStyle w:val="USPS5"/>
        <w:rPr>
          <w:del w:id="248" w:author="George Schramm,  New York, NY" w:date="2021-10-29T14:48:00Z"/>
          <w:rFonts w:cs="Arial"/>
          <w:szCs w:val="20"/>
        </w:rPr>
      </w:pPr>
      <w:del w:id="249" w:author="George Schramm,  New York, NY" w:date="2021-10-29T14:48:00Z">
        <w:r w:rsidRPr="00614F75" w:rsidDel="000078B2">
          <w:rPr>
            <w:rFonts w:cs="Arial"/>
            <w:szCs w:val="20"/>
          </w:rPr>
          <w:delText>Submit Training Plan</w:delText>
        </w:r>
      </w:del>
    </w:p>
    <w:p w14:paraId="199566EE" w14:textId="3C715A5A" w:rsidR="00600838" w:rsidRPr="00614F75" w:rsidDel="000078B2" w:rsidRDefault="00600838" w:rsidP="00284474">
      <w:pPr>
        <w:pStyle w:val="USPS5"/>
        <w:rPr>
          <w:del w:id="250" w:author="George Schramm,  New York, NY" w:date="2021-10-29T14:48:00Z"/>
          <w:rFonts w:cs="Arial"/>
          <w:szCs w:val="20"/>
        </w:rPr>
      </w:pPr>
      <w:del w:id="251" w:author="George Schramm,  New York, NY" w:date="2021-10-29T14:48:00Z">
        <w:r w:rsidRPr="00614F75" w:rsidDel="000078B2">
          <w:rPr>
            <w:rFonts w:cs="Arial"/>
            <w:szCs w:val="20"/>
          </w:rPr>
          <w:delText xml:space="preserve">Place systems under </w:delText>
        </w:r>
        <w:r w:rsidR="005F4188" w:rsidRPr="00614F75" w:rsidDel="000078B2">
          <w:rPr>
            <w:rFonts w:cs="Arial"/>
            <w:szCs w:val="20"/>
          </w:rPr>
          <w:delText>BAS</w:delText>
        </w:r>
        <w:r w:rsidRPr="00614F75" w:rsidDel="000078B2">
          <w:rPr>
            <w:rFonts w:cs="Arial"/>
            <w:szCs w:val="20"/>
          </w:rPr>
          <w:delText xml:space="preserve"> control.</w:delText>
        </w:r>
        <w:r w:rsidR="00B673C4" w:rsidDel="000078B2">
          <w:rPr>
            <w:rFonts w:cs="Arial"/>
            <w:szCs w:val="20"/>
          </w:rPr>
          <w:delText xml:space="preserve"> </w:delText>
        </w:r>
      </w:del>
    </w:p>
    <w:p w14:paraId="139A7FA5" w14:textId="4F2D3946" w:rsidR="00600838" w:rsidRPr="00614F75" w:rsidDel="000078B2" w:rsidRDefault="00600838" w:rsidP="00284474">
      <w:pPr>
        <w:pStyle w:val="USPS5"/>
        <w:rPr>
          <w:del w:id="252" w:author="George Schramm,  New York, NY" w:date="2021-10-29T14:48:00Z"/>
          <w:rFonts w:cs="Arial"/>
          <w:szCs w:val="20"/>
        </w:rPr>
      </w:pPr>
      <w:del w:id="253" w:author="George Schramm,  New York, NY" w:date="2021-10-29T14:48:00Z">
        <w:r w:rsidRPr="00614F75" w:rsidDel="000078B2">
          <w:rPr>
            <w:rFonts w:cs="Arial"/>
            <w:szCs w:val="20"/>
          </w:rPr>
          <w:delText xml:space="preserve">Prepare and initiate Trend Log data storage and format trend graphs. </w:delText>
        </w:r>
      </w:del>
    </w:p>
    <w:p w14:paraId="291FA5D9" w14:textId="79488BF3" w:rsidR="00600838" w:rsidRPr="00614F75" w:rsidDel="000078B2" w:rsidRDefault="00600838" w:rsidP="00284474">
      <w:pPr>
        <w:pStyle w:val="USPS5"/>
        <w:rPr>
          <w:del w:id="254" w:author="George Schramm,  New York, NY" w:date="2021-10-29T14:48:00Z"/>
          <w:rFonts w:cs="Arial"/>
          <w:szCs w:val="20"/>
        </w:rPr>
      </w:pPr>
      <w:del w:id="255" w:author="George Schramm,  New York, NY" w:date="2021-10-29T14:48:00Z">
        <w:r w:rsidRPr="00614F75" w:rsidDel="000078B2">
          <w:rPr>
            <w:rFonts w:cs="Arial"/>
            <w:szCs w:val="20"/>
          </w:rPr>
          <w:delText xml:space="preserve">Perform </w:delText>
        </w:r>
        <w:r w:rsidR="005F4188" w:rsidRPr="00614F75" w:rsidDel="000078B2">
          <w:rPr>
            <w:rFonts w:cs="Arial"/>
            <w:szCs w:val="20"/>
          </w:rPr>
          <w:delText>BAS</w:delText>
        </w:r>
        <w:r w:rsidRPr="00614F75" w:rsidDel="000078B2">
          <w:rPr>
            <w:rFonts w:cs="Arial"/>
            <w:szCs w:val="20"/>
          </w:rPr>
          <w:delText xml:space="preserve"> start up.</w:delText>
        </w:r>
      </w:del>
    </w:p>
    <w:p w14:paraId="3E2A458E" w14:textId="2EE0A417" w:rsidR="00600838" w:rsidRPr="00614F75" w:rsidDel="000078B2" w:rsidRDefault="00600838" w:rsidP="00284474">
      <w:pPr>
        <w:pStyle w:val="USPS5"/>
        <w:rPr>
          <w:del w:id="256" w:author="George Schramm,  New York, NY" w:date="2021-10-29T14:48:00Z"/>
          <w:rFonts w:cs="Arial"/>
          <w:szCs w:val="20"/>
        </w:rPr>
      </w:pPr>
      <w:del w:id="257" w:author="George Schramm,  New York, NY" w:date="2021-10-29T14:48:00Z">
        <w:r w:rsidRPr="00614F75" w:rsidDel="000078B2">
          <w:rPr>
            <w:rFonts w:cs="Arial"/>
            <w:szCs w:val="20"/>
          </w:rPr>
          <w:delText xml:space="preserve">Submit completed </w:delText>
        </w:r>
        <w:r w:rsidR="005F4188" w:rsidRPr="00614F75" w:rsidDel="000078B2">
          <w:rPr>
            <w:rFonts w:cs="Arial"/>
            <w:szCs w:val="20"/>
          </w:rPr>
          <w:delText>BAS</w:delText>
        </w:r>
        <w:r w:rsidRPr="00614F75" w:rsidDel="000078B2">
          <w:rPr>
            <w:rFonts w:cs="Arial"/>
            <w:szCs w:val="20"/>
          </w:rPr>
          <w:delText xml:space="preserve"> Pre-Commissioning Checklists</w:delText>
        </w:r>
      </w:del>
    </w:p>
    <w:p w14:paraId="76BB3C9D" w14:textId="7BFE2AE7" w:rsidR="00600838" w:rsidRPr="00614F75" w:rsidDel="000078B2" w:rsidRDefault="00D337FA" w:rsidP="00284474">
      <w:pPr>
        <w:pStyle w:val="USPS5"/>
        <w:rPr>
          <w:del w:id="258" w:author="George Schramm,  New York, NY" w:date="2021-10-29T14:48:00Z"/>
          <w:rFonts w:cs="Arial"/>
          <w:szCs w:val="20"/>
        </w:rPr>
      </w:pPr>
      <w:del w:id="259" w:author="George Schramm,  New York, NY" w:date="2021-10-29T14:48:00Z">
        <w:r w:rsidRPr="00614F75" w:rsidDel="000078B2">
          <w:rPr>
            <w:rFonts w:cs="Arial"/>
            <w:szCs w:val="20"/>
          </w:rPr>
          <w:delText xml:space="preserve">Submit Commissioning </w:delText>
        </w:r>
        <w:r w:rsidR="005F4188" w:rsidRPr="00614F75" w:rsidDel="000078B2">
          <w:rPr>
            <w:rFonts w:cs="Arial"/>
            <w:szCs w:val="20"/>
          </w:rPr>
          <w:delText>BAS</w:delText>
        </w:r>
        <w:r w:rsidRPr="00614F75" w:rsidDel="000078B2">
          <w:rPr>
            <w:rFonts w:cs="Arial"/>
            <w:szCs w:val="20"/>
          </w:rPr>
          <w:delText xml:space="preserve"> Software and provide password access to Owner and commissioning agent.</w:delText>
        </w:r>
        <w:r w:rsidR="00B673C4" w:rsidDel="000078B2">
          <w:rPr>
            <w:rFonts w:cs="Arial"/>
            <w:szCs w:val="20"/>
          </w:rPr>
          <w:delText xml:space="preserve"> </w:delText>
        </w:r>
        <w:r w:rsidRPr="00614F75" w:rsidDel="000078B2">
          <w:rPr>
            <w:rFonts w:cs="Arial"/>
            <w:szCs w:val="20"/>
          </w:rPr>
          <w:delText>Access level must provide for the manual override of all inputs, outputs and setpoints for the systems.</w:delText>
        </w:r>
      </w:del>
    </w:p>
    <w:p w14:paraId="08113FAF" w14:textId="4F644114" w:rsidR="00600838" w:rsidRPr="00614F75" w:rsidDel="000078B2" w:rsidRDefault="00600838" w:rsidP="00284474">
      <w:pPr>
        <w:pStyle w:val="USPS5"/>
        <w:rPr>
          <w:del w:id="260" w:author="George Schramm,  New York, NY" w:date="2021-10-29T14:48:00Z"/>
          <w:rFonts w:cs="Arial"/>
          <w:szCs w:val="20"/>
        </w:rPr>
      </w:pPr>
      <w:del w:id="261" w:author="George Schramm,  New York, NY" w:date="2021-10-29T14:48:00Z">
        <w:r w:rsidRPr="00614F75" w:rsidDel="000078B2">
          <w:rPr>
            <w:rFonts w:cs="Arial"/>
            <w:szCs w:val="20"/>
          </w:rPr>
          <w:delText xml:space="preserve">Receive </w:delText>
        </w:r>
        <w:r w:rsidR="005F4188" w:rsidRPr="00614F75" w:rsidDel="000078B2">
          <w:rPr>
            <w:rFonts w:cs="Arial"/>
            <w:szCs w:val="20"/>
          </w:rPr>
          <w:delText>BAS</w:delText>
        </w:r>
        <w:r w:rsidRPr="00614F75" w:rsidDel="000078B2">
          <w:rPr>
            <w:rFonts w:cs="Arial"/>
            <w:szCs w:val="20"/>
          </w:rPr>
          <w:delText xml:space="preserve"> Pre-Commissioning Report approval and approval to schedule Commissioning Demonstrations.</w:delText>
        </w:r>
      </w:del>
    </w:p>
    <w:p w14:paraId="18C4DEBD" w14:textId="22C83AF7" w:rsidR="00600838" w:rsidRPr="00614F75" w:rsidDel="000078B2" w:rsidRDefault="00600838" w:rsidP="00284474">
      <w:pPr>
        <w:pStyle w:val="USPS5"/>
        <w:rPr>
          <w:del w:id="262" w:author="George Schramm,  New York, NY" w:date="2021-10-29T14:48:00Z"/>
          <w:rFonts w:cs="Arial"/>
          <w:szCs w:val="20"/>
        </w:rPr>
      </w:pPr>
      <w:del w:id="263" w:author="George Schramm,  New York, NY" w:date="2021-10-29T14:48:00Z">
        <w:r w:rsidRPr="00614F75" w:rsidDel="000078B2">
          <w:rPr>
            <w:rFonts w:cs="Arial"/>
            <w:szCs w:val="20"/>
          </w:rPr>
          <w:delText>Receive Demonstration approval and approval to schedule Acceptance Phase.</w:delText>
        </w:r>
      </w:del>
    </w:p>
    <w:p w14:paraId="53A1BB0C" w14:textId="398DF538" w:rsidR="00B3073C" w:rsidRPr="00614F75" w:rsidDel="000078B2" w:rsidRDefault="0048154B" w:rsidP="00284474">
      <w:pPr>
        <w:pStyle w:val="USPS5"/>
        <w:rPr>
          <w:del w:id="264" w:author="George Schramm,  New York, NY" w:date="2021-10-29T14:48:00Z"/>
          <w:rFonts w:cs="Arial"/>
          <w:szCs w:val="20"/>
        </w:rPr>
      </w:pPr>
      <w:del w:id="265" w:author="George Schramm,  New York, NY" w:date="2021-10-29T14:48:00Z">
        <w:r w:rsidRPr="00614F75" w:rsidDel="000078B2">
          <w:rPr>
            <w:rFonts w:cs="Arial"/>
            <w:szCs w:val="20"/>
          </w:rPr>
          <w:delText>Perform Functional Performance Testing and d</w:delText>
        </w:r>
        <w:r w:rsidR="00B3073C" w:rsidRPr="00614F75" w:rsidDel="000078B2">
          <w:rPr>
            <w:rFonts w:cs="Arial"/>
            <w:szCs w:val="20"/>
          </w:rPr>
          <w:delText>emonstrate systems to Commissioning Agent and Owner. Submit trend logs in format specified</w:delText>
        </w:r>
      </w:del>
    </w:p>
    <w:p w14:paraId="7E9192A6" w14:textId="20DFE651" w:rsidR="005F4188" w:rsidRPr="00614F75" w:rsidDel="000078B2" w:rsidRDefault="005F4188" w:rsidP="00284474">
      <w:pPr>
        <w:pStyle w:val="USPS5"/>
        <w:rPr>
          <w:del w:id="266" w:author="George Schramm,  New York, NY" w:date="2021-10-29T14:48:00Z"/>
          <w:rFonts w:cs="Arial"/>
          <w:szCs w:val="20"/>
        </w:rPr>
      </w:pPr>
      <w:del w:id="267" w:author="George Schramm,  New York, NY" w:date="2021-10-29T14:48:00Z">
        <w:r w:rsidRPr="00614F75" w:rsidDel="000078B2">
          <w:rPr>
            <w:rFonts w:cs="Arial"/>
            <w:szCs w:val="20"/>
          </w:rPr>
          <w:delText>Train Owner on control system operation and maintenance.</w:delText>
        </w:r>
      </w:del>
    </w:p>
    <w:p w14:paraId="31B3DB99" w14:textId="5995F7D6" w:rsidR="00600838" w:rsidRPr="00614F75" w:rsidDel="000327C9" w:rsidRDefault="00600838" w:rsidP="00284474">
      <w:pPr>
        <w:pStyle w:val="USPS4"/>
        <w:rPr>
          <w:del w:id="268" w:author="George Schramm,  New York, NY" w:date="2021-10-29T14:51:00Z"/>
          <w:rFonts w:cs="Arial"/>
          <w:szCs w:val="20"/>
        </w:rPr>
      </w:pPr>
      <w:del w:id="269" w:author="George Schramm,  New York, NY" w:date="2021-10-29T14:51:00Z">
        <w:r w:rsidRPr="00614F75" w:rsidDel="000327C9">
          <w:rPr>
            <w:rFonts w:cs="Arial"/>
            <w:szCs w:val="20"/>
          </w:rPr>
          <w:delText>Acceptance Phase</w:delText>
        </w:r>
      </w:del>
    </w:p>
    <w:p w14:paraId="5BFC48A2" w14:textId="0ED9D0C6" w:rsidR="00600838" w:rsidRPr="00614F75" w:rsidDel="00041350" w:rsidRDefault="00600838" w:rsidP="00284474">
      <w:pPr>
        <w:pStyle w:val="USPS5"/>
        <w:rPr>
          <w:del w:id="270" w:author="George Schramm,  New York, NY" w:date="2021-10-29T14:49:00Z"/>
          <w:rFonts w:cs="Arial"/>
          <w:szCs w:val="20"/>
        </w:rPr>
      </w:pPr>
      <w:del w:id="271" w:author="George Schramm,  New York, NY" w:date="2021-10-29T14:49:00Z">
        <w:r w:rsidRPr="00614F75" w:rsidDel="00041350">
          <w:rPr>
            <w:rFonts w:cs="Arial"/>
            <w:szCs w:val="20"/>
          </w:rPr>
          <w:delText>Two week Operational Test.</w:delText>
        </w:r>
      </w:del>
    </w:p>
    <w:p w14:paraId="787B56B3" w14:textId="6EB5D1D8" w:rsidR="00600838" w:rsidRPr="00614F75" w:rsidDel="00041350" w:rsidRDefault="00600838" w:rsidP="00284474">
      <w:pPr>
        <w:pStyle w:val="USPS5"/>
        <w:rPr>
          <w:del w:id="272" w:author="George Schramm,  New York, NY" w:date="2021-10-29T14:49:00Z"/>
          <w:rFonts w:cs="Arial"/>
          <w:szCs w:val="20"/>
        </w:rPr>
      </w:pPr>
      <w:del w:id="273" w:author="George Schramm,  New York, NY" w:date="2021-10-29T14:49:00Z">
        <w:r w:rsidRPr="00614F75" w:rsidDel="00041350">
          <w:rPr>
            <w:rFonts w:cs="Arial"/>
            <w:szCs w:val="20"/>
          </w:rPr>
          <w:delText>Receive Operational Test approval which enables start of Functional Testing.</w:delText>
        </w:r>
      </w:del>
    </w:p>
    <w:p w14:paraId="2EBA07CA" w14:textId="1A5072CD" w:rsidR="00600838" w:rsidRPr="00614F75" w:rsidDel="00041350" w:rsidRDefault="00600838" w:rsidP="00284474">
      <w:pPr>
        <w:pStyle w:val="USPS5"/>
        <w:rPr>
          <w:del w:id="274" w:author="George Schramm,  New York, NY" w:date="2021-10-29T14:49:00Z"/>
          <w:rFonts w:cs="Arial"/>
          <w:szCs w:val="20"/>
        </w:rPr>
      </w:pPr>
      <w:del w:id="275" w:author="George Schramm,  New York, NY" w:date="2021-10-29T14:49:00Z">
        <w:r w:rsidRPr="00614F75" w:rsidDel="00041350">
          <w:rPr>
            <w:rFonts w:cs="Arial"/>
            <w:szCs w:val="20"/>
          </w:rPr>
          <w:delText xml:space="preserve">Receive Acceptance Period approval which is Functional Completion for the </w:delText>
        </w:r>
        <w:r w:rsidR="005F4188" w:rsidRPr="00614F75" w:rsidDel="00041350">
          <w:rPr>
            <w:rFonts w:cs="Arial"/>
            <w:szCs w:val="20"/>
          </w:rPr>
          <w:delText>BAS</w:delText>
        </w:r>
        <w:r w:rsidRPr="00614F75" w:rsidDel="00041350">
          <w:rPr>
            <w:rFonts w:cs="Arial"/>
            <w:szCs w:val="20"/>
          </w:rPr>
          <w:delText>.</w:delText>
        </w:r>
      </w:del>
    </w:p>
    <w:p w14:paraId="31C9A67A" w14:textId="0A34BA09" w:rsidR="003F5122" w:rsidRPr="00614F75" w:rsidDel="00041350" w:rsidRDefault="00B3073C" w:rsidP="00284474">
      <w:pPr>
        <w:pStyle w:val="USPS5"/>
        <w:rPr>
          <w:del w:id="276" w:author="George Schramm,  New York, NY" w:date="2021-10-29T14:49:00Z"/>
          <w:rFonts w:cs="Arial"/>
          <w:szCs w:val="20"/>
        </w:rPr>
      </w:pPr>
      <w:del w:id="277" w:author="George Schramm,  New York, NY" w:date="2021-10-29T14:49:00Z">
        <w:r w:rsidRPr="00614F75" w:rsidDel="00041350">
          <w:rPr>
            <w:rFonts w:cs="Arial"/>
            <w:szCs w:val="20"/>
          </w:rPr>
          <w:delText>Substantial Completion</w:delText>
        </w:r>
      </w:del>
    </w:p>
    <w:p w14:paraId="200464D9" w14:textId="0EC4ECA2" w:rsidR="00600838" w:rsidRPr="00614F75" w:rsidDel="000327C9" w:rsidRDefault="00600838" w:rsidP="00284474">
      <w:pPr>
        <w:pStyle w:val="USPS4"/>
        <w:rPr>
          <w:del w:id="278" w:author="George Schramm,  New York, NY" w:date="2021-10-29T14:51:00Z"/>
          <w:rFonts w:cs="Arial"/>
          <w:szCs w:val="20"/>
        </w:rPr>
      </w:pPr>
      <w:del w:id="279" w:author="George Schramm,  New York, NY" w:date="2021-10-29T14:51:00Z">
        <w:r w:rsidRPr="00614F75" w:rsidDel="000327C9">
          <w:rPr>
            <w:rFonts w:cs="Arial"/>
            <w:szCs w:val="20"/>
          </w:rPr>
          <w:delText xml:space="preserve">Warranty Phase </w:delText>
        </w:r>
      </w:del>
    </w:p>
    <w:p w14:paraId="639D9A18" w14:textId="040E1918" w:rsidR="00600838" w:rsidRPr="00614F75" w:rsidDel="000327C9" w:rsidRDefault="00600838" w:rsidP="00284474">
      <w:pPr>
        <w:pStyle w:val="USPS5"/>
        <w:rPr>
          <w:del w:id="280" w:author="George Schramm,  New York, NY" w:date="2021-10-29T14:51:00Z"/>
          <w:rFonts w:cs="Arial"/>
          <w:szCs w:val="20"/>
        </w:rPr>
      </w:pPr>
      <w:del w:id="281" w:author="George Schramm,  New York, NY" w:date="2021-10-29T14:51:00Z">
        <w:r w:rsidRPr="00614F75" w:rsidDel="000327C9">
          <w:rPr>
            <w:rFonts w:cs="Arial"/>
            <w:szCs w:val="20"/>
          </w:rPr>
          <w:delText>Train Owner on final Sequences and modes of operation.</w:delText>
        </w:r>
      </w:del>
    </w:p>
    <w:p w14:paraId="302D6C94" w14:textId="1AE2806C" w:rsidR="00600838" w:rsidRPr="00614F75" w:rsidDel="000327C9" w:rsidRDefault="00600838" w:rsidP="00284474">
      <w:pPr>
        <w:pStyle w:val="USPS5"/>
        <w:rPr>
          <w:del w:id="282" w:author="George Schramm,  New York, NY" w:date="2021-10-29T14:51:00Z"/>
          <w:rFonts w:cs="Arial"/>
          <w:szCs w:val="20"/>
        </w:rPr>
      </w:pPr>
      <w:del w:id="283" w:author="George Schramm,  New York, NY" w:date="2021-10-29T14:51:00Z">
        <w:r w:rsidRPr="00614F75" w:rsidDel="000327C9">
          <w:rPr>
            <w:rFonts w:cs="Arial"/>
            <w:szCs w:val="20"/>
          </w:rPr>
          <w:delText>Update facility manual content with any changes.</w:delText>
        </w:r>
      </w:del>
    </w:p>
    <w:p w14:paraId="59AB25C8" w14:textId="166B450C" w:rsidR="00600838" w:rsidRPr="00614F75" w:rsidDel="000327C9" w:rsidRDefault="00600838" w:rsidP="00284474">
      <w:pPr>
        <w:pStyle w:val="USPS5"/>
        <w:rPr>
          <w:del w:id="284" w:author="George Schramm,  New York, NY" w:date="2021-10-29T14:51:00Z"/>
          <w:rFonts w:cs="Arial"/>
          <w:szCs w:val="20"/>
        </w:rPr>
      </w:pPr>
      <w:del w:id="285" w:author="George Schramm,  New York, NY" w:date="2021-10-29T14:51:00Z">
        <w:r w:rsidRPr="00614F75" w:rsidDel="000327C9">
          <w:rPr>
            <w:rFonts w:cs="Arial"/>
            <w:szCs w:val="20"/>
          </w:rPr>
          <w:delText>Update record drawings</w:delText>
        </w:r>
      </w:del>
    </w:p>
    <w:p w14:paraId="15D55674" w14:textId="5C6CBF50" w:rsidR="00600838" w:rsidRPr="00614F75" w:rsidDel="000327C9" w:rsidRDefault="00600838" w:rsidP="00284474">
      <w:pPr>
        <w:pStyle w:val="USPS5"/>
        <w:rPr>
          <w:del w:id="286" w:author="George Schramm,  New York, NY" w:date="2021-10-29T14:51:00Z"/>
          <w:rFonts w:cs="Arial"/>
          <w:szCs w:val="20"/>
        </w:rPr>
      </w:pPr>
      <w:del w:id="287" w:author="George Schramm,  New York, NY" w:date="2021-10-29T14:51:00Z">
        <w:r w:rsidRPr="00614F75" w:rsidDel="000327C9">
          <w:rPr>
            <w:rFonts w:cs="Arial"/>
            <w:szCs w:val="20"/>
          </w:rPr>
          <w:delText xml:space="preserve">Install Framed Control Drawings </w:delText>
        </w:r>
      </w:del>
    </w:p>
    <w:p w14:paraId="34627017" w14:textId="7DA06D1F" w:rsidR="00600838" w:rsidRPr="00614F75" w:rsidDel="000327C9" w:rsidRDefault="00B3073C" w:rsidP="00284474">
      <w:pPr>
        <w:pStyle w:val="USPS5"/>
        <w:rPr>
          <w:del w:id="288" w:author="George Schramm,  New York, NY" w:date="2021-10-29T14:51:00Z"/>
          <w:rFonts w:cs="Arial"/>
          <w:szCs w:val="20"/>
        </w:rPr>
      </w:pPr>
      <w:del w:id="289" w:author="George Schramm,  New York, NY" w:date="2021-10-29T14:51:00Z">
        <w:r w:rsidRPr="00614F75" w:rsidDel="000327C9">
          <w:rPr>
            <w:rFonts w:cs="Arial"/>
            <w:szCs w:val="20"/>
          </w:rPr>
          <w:delText>Final Completion</w:delText>
        </w:r>
      </w:del>
    </w:p>
    <w:p w14:paraId="3F72F4ED" w14:textId="49E65E13" w:rsidR="00600838" w:rsidRPr="00614F75" w:rsidDel="000327C9" w:rsidRDefault="00600838" w:rsidP="00284474">
      <w:pPr>
        <w:pStyle w:val="USPS5"/>
        <w:rPr>
          <w:del w:id="290" w:author="George Schramm,  New York, NY" w:date="2021-10-29T14:51:00Z"/>
          <w:rFonts w:cs="Arial"/>
          <w:szCs w:val="20"/>
        </w:rPr>
      </w:pPr>
      <w:del w:id="291" w:author="George Schramm,  New York, NY" w:date="2021-10-29T14:51:00Z">
        <w:r w:rsidRPr="00614F75" w:rsidDel="000327C9">
          <w:rPr>
            <w:rFonts w:cs="Arial"/>
            <w:szCs w:val="20"/>
          </w:rPr>
          <w:delText xml:space="preserve">Provide administrator </w:delText>
        </w:r>
        <w:r w:rsidR="00216FCA" w:rsidRPr="00614F75" w:rsidDel="000327C9">
          <w:rPr>
            <w:rFonts w:cs="Arial"/>
            <w:szCs w:val="20"/>
          </w:rPr>
          <w:delText>access password</w:delText>
        </w:r>
        <w:r w:rsidRPr="00614F75" w:rsidDel="000327C9">
          <w:rPr>
            <w:rFonts w:cs="Arial"/>
            <w:szCs w:val="20"/>
          </w:rPr>
          <w:delText xml:space="preserve"> access to Owner.</w:delText>
        </w:r>
      </w:del>
    </w:p>
    <w:p w14:paraId="382B0862" w14:textId="549879FC" w:rsidR="00600838" w:rsidRPr="00614F75" w:rsidDel="000327C9" w:rsidRDefault="00600838" w:rsidP="00284474">
      <w:pPr>
        <w:pStyle w:val="USPS5"/>
        <w:rPr>
          <w:del w:id="292" w:author="George Schramm,  New York, NY" w:date="2021-10-29T14:51:00Z"/>
          <w:rFonts w:cs="Arial"/>
          <w:szCs w:val="20"/>
        </w:rPr>
      </w:pPr>
      <w:del w:id="293" w:author="George Schramm,  New York, NY" w:date="2021-10-29T14:51:00Z">
        <w:r w:rsidRPr="00614F75" w:rsidDel="000327C9">
          <w:rPr>
            <w:rFonts w:cs="Arial"/>
            <w:szCs w:val="20"/>
          </w:rPr>
          <w:delText xml:space="preserve">Revise </w:delText>
        </w:r>
        <w:r w:rsidR="00216FCA" w:rsidRPr="00614F75" w:rsidDel="000327C9">
          <w:rPr>
            <w:rFonts w:cs="Arial"/>
            <w:szCs w:val="20"/>
          </w:rPr>
          <w:delText>and Re</w:delText>
        </w:r>
        <w:r w:rsidRPr="00614F75" w:rsidDel="000327C9">
          <w:rPr>
            <w:rFonts w:cs="Arial"/>
            <w:szCs w:val="20"/>
          </w:rPr>
          <w:delText>-Submit Record drawings and O&amp;M manuals.</w:delText>
        </w:r>
      </w:del>
    </w:p>
    <w:p w14:paraId="65ED5ABC" w14:textId="4531A21E" w:rsidR="00600838" w:rsidRPr="00614F75" w:rsidDel="000327C9" w:rsidRDefault="00600838" w:rsidP="00284474">
      <w:pPr>
        <w:pStyle w:val="USPS5"/>
        <w:rPr>
          <w:del w:id="294" w:author="George Schramm,  New York, NY" w:date="2021-10-29T14:51:00Z"/>
          <w:rFonts w:cs="Arial"/>
          <w:szCs w:val="20"/>
        </w:rPr>
      </w:pPr>
      <w:del w:id="295" w:author="George Schramm,  New York, NY" w:date="2021-10-29T14:51:00Z">
        <w:r w:rsidRPr="00614F75" w:rsidDel="000327C9">
          <w:rPr>
            <w:rFonts w:cs="Arial"/>
            <w:szCs w:val="20"/>
          </w:rPr>
          <w:delText>Schedule and begin Opposite Season Operational Test and Functional Performance Testing.</w:delText>
        </w:r>
      </w:del>
    </w:p>
    <w:p w14:paraId="5DBED4E8" w14:textId="57CF6E95" w:rsidR="00600838" w:rsidRPr="00614F75" w:rsidDel="000327C9" w:rsidRDefault="00600838" w:rsidP="00284474">
      <w:pPr>
        <w:pStyle w:val="USPS5"/>
        <w:rPr>
          <w:del w:id="296" w:author="George Schramm,  New York, NY" w:date="2021-10-29T14:51:00Z"/>
          <w:rFonts w:cs="Arial"/>
          <w:szCs w:val="20"/>
        </w:rPr>
      </w:pPr>
      <w:del w:id="297" w:author="George Schramm,  New York, NY" w:date="2021-10-29T14:51:00Z">
        <w:r w:rsidRPr="00614F75" w:rsidDel="000327C9">
          <w:rPr>
            <w:rFonts w:cs="Arial"/>
            <w:szCs w:val="20"/>
          </w:rPr>
          <w:delText>Receive Opposite Season Op</w:delText>
        </w:r>
        <w:r w:rsidR="00B3073C" w:rsidRPr="00614F75" w:rsidDel="000327C9">
          <w:rPr>
            <w:rFonts w:cs="Arial"/>
            <w:szCs w:val="20"/>
          </w:rPr>
          <w:delText>erational Test and FPT approval</w:delText>
        </w:r>
      </w:del>
    </w:p>
    <w:p w14:paraId="7CFAB6B9" w14:textId="1D1694BD" w:rsidR="00600838" w:rsidRPr="00614F75" w:rsidDel="000327C9" w:rsidRDefault="00600838" w:rsidP="00284474">
      <w:pPr>
        <w:pStyle w:val="USPS5"/>
        <w:rPr>
          <w:del w:id="298" w:author="George Schramm,  New York, NY" w:date="2021-10-29T14:51:00Z"/>
          <w:rFonts w:cs="Arial"/>
          <w:szCs w:val="20"/>
        </w:rPr>
      </w:pPr>
      <w:del w:id="299" w:author="George Schramm,  New York, NY" w:date="2021-10-29T14:51:00Z">
        <w:r w:rsidRPr="00614F75" w:rsidDel="000327C9">
          <w:rPr>
            <w:rFonts w:cs="Arial"/>
            <w:szCs w:val="20"/>
          </w:rPr>
          <w:delText>Submit As</w:delText>
        </w:r>
        <w:r w:rsidR="00B3073C" w:rsidRPr="00614F75" w:rsidDel="000327C9">
          <w:rPr>
            <w:rFonts w:cs="Arial"/>
            <w:szCs w:val="20"/>
          </w:rPr>
          <w:delText>-Built drawings and O&amp;M manuals</w:delText>
        </w:r>
      </w:del>
    </w:p>
    <w:p w14:paraId="3940CD5F" w14:textId="7DD5B2A4" w:rsidR="00600838" w:rsidRPr="00614F75" w:rsidDel="000327C9" w:rsidRDefault="00600838" w:rsidP="00284474">
      <w:pPr>
        <w:pStyle w:val="USPS5"/>
        <w:rPr>
          <w:del w:id="300" w:author="George Schramm,  New York, NY" w:date="2021-10-29T14:51:00Z"/>
          <w:rFonts w:cs="Arial"/>
          <w:szCs w:val="20"/>
        </w:rPr>
      </w:pPr>
      <w:del w:id="301" w:author="George Schramm,  New York, NY" w:date="2021-10-29T14:51:00Z">
        <w:r w:rsidRPr="00614F75" w:rsidDel="000327C9">
          <w:rPr>
            <w:rFonts w:cs="Arial"/>
            <w:szCs w:val="20"/>
          </w:rPr>
          <w:delText>Update Framed Control Drawings.</w:delText>
        </w:r>
      </w:del>
    </w:p>
    <w:p w14:paraId="06137A3A" w14:textId="6C00E5F3" w:rsidR="00600838" w:rsidRPr="00614F75" w:rsidDel="000327C9" w:rsidRDefault="00600838" w:rsidP="00284474">
      <w:pPr>
        <w:pStyle w:val="USPS5"/>
        <w:rPr>
          <w:del w:id="302" w:author="George Schramm,  New York, NY" w:date="2021-10-29T14:51:00Z"/>
          <w:rFonts w:cs="Arial"/>
          <w:szCs w:val="20"/>
        </w:rPr>
      </w:pPr>
      <w:del w:id="303" w:author="George Schramm,  New York, NY" w:date="2021-10-29T14:51:00Z">
        <w:r w:rsidRPr="00614F75" w:rsidDel="000327C9">
          <w:rPr>
            <w:rFonts w:cs="Arial"/>
            <w:szCs w:val="20"/>
          </w:rPr>
          <w:delText>Complete owner training.</w:delText>
        </w:r>
      </w:del>
    </w:p>
    <w:p w14:paraId="3444A5D7" w14:textId="2290AFA3" w:rsidR="00600838" w:rsidRPr="00614F75" w:rsidDel="000327C9" w:rsidRDefault="00600838" w:rsidP="00284474">
      <w:pPr>
        <w:pStyle w:val="USPS5"/>
        <w:rPr>
          <w:del w:id="304" w:author="George Schramm,  New York, NY" w:date="2021-10-29T14:51:00Z"/>
          <w:rFonts w:cs="Arial"/>
          <w:szCs w:val="20"/>
        </w:rPr>
      </w:pPr>
      <w:del w:id="305" w:author="George Schramm,  New York, NY" w:date="2021-10-29T14:51:00Z">
        <w:r w:rsidRPr="00614F75" w:rsidDel="000327C9">
          <w:rPr>
            <w:rFonts w:cs="Arial"/>
            <w:szCs w:val="20"/>
          </w:rPr>
          <w:delText>End of Warranty Period</w:delText>
        </w:r>
      </w:del>
    </w:p>
    <w:p w14:paraId="489AE75F" w14:textId="03A1EE0C" w:rsidR="00BE30FB" w:rsidRPr="00614F75" w:rsidDel="000327C9" w:rsidRDefault="00BE30FB" w:rsidP="00284474">
      <w:pPr>
        <w:pStyle w:val="USPS5"/>
        <w:rPr>
          <w:del w:id="306" w:author="George Schramm,  New York, NY" w:date="2021-10-29T14:51:00Z"/>
          <w:rFonts w:cs="Arial"/>
          <w:szCs w:val="20"/>
        </w:rPr>
      </w:pPr>
      <w:del w:id="307" w:author="George Schramm,  New York, NY" w:date="2021-10-29T14:51:00Z">
        <w:r w:rsidRPr="00614F75" w:rsidDel="000327C9">
          <w:rPr>
            <w:rFonts w:cs="Arial"/>
            <w:szCs w:val="20"/>
          </w:rPr>
          <w:delText>End of Warranty Period</w:delText>
        </w:r>
        <w:r w:rsidR="00600838" w:rsidRPr="00614F75" w:rsidDel="000327C9">
          <w:rPr>
            <w:rFonts w:cs="Arial"/>
            <w:szCs w:val="20"/>
          </w:rPr>
          <w:delText xml:space="preserve"> and Final Acceptance</w:delText>
        </w:r>
      </w:del>
    </w:p>
    <w:p w14:paraId="300C4F1E" w14:textId="77777777" w:rsidR="00BE30FB" w:rsidRPr="00614F75" w:rsidRDefault="00BE30FB" w:rsidP="00372C97">
      <w:pPr>
        <w:pStyle w:val="USPS1"/>
        <w:rPr>
          <w:rFonts w:cs="Arial"/>
          <w:szCs w:val="20"/>
        </w:rPr>
      </w:pPr>
      <w:r w:rsidRPr="00614F75">
        <w:rPr>
          <w:rFonts w:cs="Arial"/>
          <w:szCs w:val="20"/>
        </w:rPr>
        <w:t>PRODUCTS</w:t>
      </w:r>
    </w:p>
    <w:p w14:paraId="284712C2" w14:textId="77777777" w:rsidR="004F3018" w:rsidRPr="00DA38BC" w:rsidRDefault="004F3018" w:rsidP="004F3018">
      <w:pPr>
        <w:spacing w:before="120" w:after="240"/>
        <w:ind w:left="720"/>
        <w:rPr>
          <w:ins w:id="308" w:author="George Schramm,  New York, NY" w:date="2021-10-29T14:58:00Z"/>
          <w:rFonts w:ascii="Arial" w:hAnsi="Arial" w:cs="Arial"/>
          <w:caps/>
        </w:rPr>
      </w:pPr>
      <w:ins w:id="309" w:author="George Schramm,  New York, NY" w:date="2021-10-29T14:58:00Z">
        <w:r w:rsidRPr="00DA38BC">
          <w:rPr>
            <w:rFonts w:ascii="Arial" w:hAnsi="Arial" w:cs="Arial"/>
            <w:caps/>
          </w:rPr>
          <w:t>not used</w:t>
        </w:r>
      </w:ins>
    </w:p>
    <w:p w14:paraId="63440FC8" w14:textId="00C2CAE1" w:rsidR="00BE30FB" w:rsidRPr="00614F75" w:rsidDel="002207F1" w:rsidRDefault="00BE30FB" w:rsidP="00372C97">
      <w:pPr>
        <w:pStyle w:val="USPS2"/>
        <w:rPr>
          <w:del w:id="310" w:author="George Schramm,  New York, NY" w:date="2021-10-29T14:37:00Z"/>
          <w:rFonts w:cs="Arial"/>
          <w:szCs w:val="20"/>
        </w:rPr>
      </w:pPr>
      <w:del w:id="311" w:author="George Schramm,  New York, NY" w:date="2021-10-29T14:37:00Z">
        <w:r w:rsidRPr="00614F75" w:rsidDel="002207F1">
          <w:rPr>
            <w:rFonts w:cs="Arial"/>
            <w:szCs w:val="20"/>
          </w:rPr>
          <w:delText>INSTRUMENTATION</w:delText>
        </w:r>
      </w:del>
    </w:p>
    <w:p w14:paraId="451E5C59" w14:textId="5D260805" w:rsidR="00B3073C" w:rsidRPr="00614F75" w:rsidDel="002207F1" w:rsidRDefault="00B3073C" w:rsidP="00284474">
      <w:pPr>
        <w:pStyle w:val="USPS3"/>
        <w:rPr>
          <w:del w:id="312" w:author="George Schramm,  New York, NY" w:date="2021-10-29T14:37:00Z"/>
          <w:rFonts w:cs="Arial"/>
          <w:szCs w:val="20"/>
        </w:rPr>
      </w:pPr>
      <w:del w:id="313" w:author="George Schramm,  New York, NY" w:date="2021-10-29T14:37:00Z">
        <w:r w:rsidRPr="00614F75" w:rsidDel="002207F1">
          <w:rPr>
            <w:rFonts w:cs="Arial"/>
            <w:szCs w:val="20"/>
          </w:rPr>
          <w:delText>Start up Testing Instrumentation: Instrumentation required for Contractor to verify readings and test system and equipment performance shall be provided by Contractor.</w:delText>
        </w:r>
        <w:r w:rsidR="00B673C4" w:rsidDel="002207F1">
          <w:rPr>
            <w:rFonts w:cs="Arial"/>
            <w:szCs w:val="20"/>
          </w:rPr>
          <w:delText xml:space="preserve"> </w:delText>
        </w:r>
        <w:r w:rsidRPr="00614F75" w:rsidDel="002207F1">
          <w:rPr>
            <w:rFonts w:cs="Arial"/>
            <w:szCs w:val="20"/>
          </w:rPr>
          <w:delText>All testing equipment u shall be of sufficient quality and accuracy to test and/or measure system performance with the tolerances specified.</w:delText>
        </w:r>
        <w:r w:rsidR="00B673C4" w:rsidDel="002207F1">
          <w:rPr>
            <w:rFonts w:cs="Arial"/>
            <w:szCs w:val="20"/>
          </w:rPr>
          <w:delText xml:space="preserve"> </w:delText>
        </w:r>
        <w:r w:rsidRPr="00614F75" w:rsidDel="002207F1">
          <w:rPr>
            <w:rFonts w:cs="Arial"/>
            <w:szCs w:val="20"/>
          </w:rPr>
          <w:delText>If not otherwise noted, the following minimum requirements apply:</w:delText>
        </w:r>
        <w:r w:rsidR="00B673C4" w:rsidDel="002207F1">
          <w:rPr>
            <w:rFonts w:cs="Arial"/>
            <w:szCs w:val="20"/>
          </w:rPr>
          <w:delText xml:space="preserve"> </w:delText>
        </w:r>
      </w:del>
    </w:p>
    <w:p w14:paraId="38C9A35D" w14:textId="62316C61" w:rsidR="00B3073C" w:rsidRPr="00614F75" w:rsidDel="002207F1" w:rsidRDefault="00B3073C" w:rsidP="000327C9">
      <w:pPr>
        <w:pStyle w:val="Heading3"/>
        <w:numPr>
          <w:ilvl w:val="3"/>
          <w:numId w:val="3"/>
        </w:numPr>
        <w:rPr>
          <w:del w:id="314" w:author="George Schramm,  New York, NY" w:date="2021-10-29T14:37:00Z"/>
          <w:rFonts w:ascii="Arial" w:hAnsi="Arial" w:cs="Arial"/>
          <w:sz w:val="20"/>
        </w:rPr>
      </w:pPr>
      <w:del w:id="315" w:author="George Schramm,  New York, NY" w:date="2021-10-29T14:37:00Z">
        <w:r w:rsidRPr="00614F75" w:rsidDel="002207F1">
          <w:rPr>
            <w:rFonts w:ascii="Arial" w:hAnsi="Arial" w:cs="Arial"/>
            <w:sz w:val="20"/>
          </w:rPr>
          <w:delText>Temperature sensors and digital thermometers shall have a certified calibration within the past year and a resolution of</w:delText>
        </w:r>
        <w:r w:rsidR="00B673C4" w:rsidDel="002207F1">
          <w:rPr>
            <w:rFonts w:ascii="Arial" w:hAnsi="Arial" w:cs="Arial"/>
            <w:sz w:val="20"/>
          </w:rPr>
          <w:delText xml:space="preserve"> </w:delText>
        </w:r>
        <w:r w:rsidRPr="00614F75" w:rsidDel="002207F1">
          <w:rPr>
            <w:rFonts w:ascii="Arial" w:hAnsi="Arial" w:cs="Arial"/>
            <w:sz w:val="20"/>
          </w:rPr>
          <w:delText>+ or - 0.1°F.</w:delText>
        </w:r>
      </w:del>
    </w:p>
    <w:p w14:paraId="2A8D093E" w14:textId="27DE6BF0" w:rsidR="00B3073C" w:rsidRPr="00614F75" w:rsidDel="002207F1" w:rsidRDefault="00B3073C" w:rsidP="000327C9">
      <w:pPr>
        <w:pStyle w:val="Heading3"/>
        <w:numPr>
          <w:ilvl w:val="3"/>
          <w:numId w:val="3"/>
        </w:numPr>
        <w:rPr>
          <w:del w:id="316" w:author="George Schramm,  New York, NY" w:date="2021-10-29T14:37:00Z"/>
          <w:rFonts w:ascii="Arial" w:hAnsi="Arial" w:cs="Arial"/>
          <w:sz w:val="20"/>
        </w:rPr>
      </w:pPr>
      <w:del w:id="317" w:author="George Schramm,  New York, NY" w:date="2021-10-29T14:37:00Z">
        <w:r w:rsidRPr="00614F75" w:rsidDel="002207F1">
          <w:rPr>
            <w:rFonts w:ascii="Arial" w:hAnsi="Arial" w:cs="Arial"/>
            <w:sz w:val="20"/>
          </w:rPr>
          <w:delText>Pressure sensors shall have an accuracy of + or - 2.0% of the value range being measured (not full range of meter) and have been calibrated within the last year.</w:delText>
        </w:r>
      </w:del>
    </w:p>
    <w:p w14:paraId="7FA85CEC" w14:textId="02F1E135" w:rsidR="00B3073C" w:rsidRPr="00614F75" w:rsidDel="002207F1" w:rsidRDefault="00B3073C" w:rsidP="000327C9">
      <w:pPr>
        <w:pStyle w:val="Heading3"/>
        <w:numPr>
          <w:ilvl w:val="3"/>
          <w:numId w:val="3"/>
        </w:numPr>
        <w:rPr>
          <w:del w:id="318" w:author="George Schramm,  New York, NY" w:date="2021-10-29T14:37:00Z"/>
          <w:rFonts w:ascii="Arial" w:hAnsi="Arial" w:cs="Arial"/>
          <w:sz w:val="20"/>
        </w:rPr>
      </w:pPr>
      <w:del w:id="319" w:author="George Schramm,  New York, NY" w:date="2021-10-29T14:37:00Z">
        <w:r w:rsidRPr="00614F75" w:rsidDel="002207F1">
          <w:rPr>
            <w:rFonts w:ascii="Arial" w:hAnsi="Arial" w:cs="Arial"/>
            <w:sz w:val="20"/>
          </w:rPr>
          <w:delText>All equipment shall be calibrated according to the manufacturer’s recommended intervals.</w:delText>
        </w:r>
        <w:r w:rsidR="00B673C4" w:rsidDel="002207F1">
          <w:rPr>
            <w:rFonts w:ascii="Arial" w:hAnsi="Arial" w:cs="Arial"/>
            <w:sz w:val="20"/>
          </w:rPr>
          <w:delText xml:space="preserve"> </w:delText>
        </w:r>
        <w:r w:rsidRPr="00614F75" w:rsidDel="002207F1">
          <w:rPr>
            <w:rFonts w:ascii="Arial" w:hAnsi="Arial" w:cs="Arial"/>
            <w:sz w:val="20"/>
          </w:rPr>
          <w:delText>Calibration tags shall be affixed or certificates readily available. All equipment used for testing and calibration shall be NIST/NBS traceable and calibrated within the preceding 6 month period.</w:delText>
        </w:r>
        <w:r w:rsidR="00B673C4" w:rsidDel="002207F1">
          <w:rPr>
            <w:rFonts w:ascii="Arial" w:hAnsi="Arial" w:cs="Arial"/>
            <w:sz w:val="20"/>
          </w:rPr>
          <w:delText xml:space="preserve"> </w:delText>
        </w:r>
        <w:r w:rsidRPr="00614F75" w:rsidDel="002207F1">
          <w:rPr>
            <w:rFonts w:ascii="Arial" w:hAnsi="Arial" w:cs="Arial"/>
            <w:sz w:val="20"/>
          </w:rPr>
          <w:delText xml:space="preserve">Certificates of calibration shall be submitted to the CxA prior to start-up of the </w:delText>
        </w:r>
        <w:r w:rsidR="005F4188" w:rsidRPr="00614F75" w:rsidDel="002207F1">
          <w:rPr>
            <w:rFonts w:ascii="Arial" w:hAnsi="Arial" w:cs="Arial"/>
            <w:sz w:val="20"/>
          </w:rPr>
          <w:delText>BAS</w:delText>
        </w:r>
        <w:r w:rsidRPr="00614F75" w:rsidDel="002207F1">
          <w:rPr>
            <w:rFonts w:ascii="Arial" w:hAnsi="Arial" w:cs="Arial"/>
            <w:sz w:val="20"/>
          </w:rPr>
          <w:delText>.</w:delText>
        </w:r>
      </w:del>
    </w:p>
    <w:p w14:paraId="7901BBEC" w14:textId="18ABC940" w:rsidR="00BE30FB" w:rsidRPr="00614F75" w:rsidDel="002207F1" w:rsidRDefault="00BE30FB" w:rsidP="00284474">
      <w:pPr>
        <w:pStyle w:val="USPS3"/>
        <w:rPr>
          <w:del w:id="320" w:author="George Schramm,  New York, NY" w:date="2021-10-29T14:37:00Z"/>
          <w:rFonts w:cs="Arial"/>
          <w:szCs w:val="20"/>
        </w:rPr>
      </w:pPr>
      <w:del w:id="321" w:author="George Schramm,  New York, NY" w:date="2021-10-29T14:37:00Z">
        <w:r w:rsidRPr="00614F75" w:rsidDel="002207F1">
          <w:rPr>
            <w:rFonts w:cs="Arial"/>
            <w:szCs w:val="20"/>
          </w:rPr>
          <w:delText>Functional Performance Testing Instrumentation:</w:delText>
        </w:r>
        <w:r w:rsidR="00B673C4" w:rsidDel="002207F1">
          <w:rPr>
            <w:rFonts w:cs="Arial"/>
            <w:szCs w:val="20"/>
          </w:rPr>
          <w:delText xml:space="preserve"> </w:delText>
        </w:r>
        <w:r w:rsidRPr="00614F75" w:rsidDel="002207F1">
          <w:rPr>
            <w:rFonts w:cs="Arial"/>
            <w:szCs w:val="20"/>
          </w:rPr>
          <w:delText>Standard instrumentation used for testing air and water flows, temperatures, humidity, noise levels, amperage, voltage, and pressure differential in air and water systems will be provided by C</w:delText>
        </w:r>
        <w:r w:rsidR="00D337FA" w:rsidRPr="00614F75" w:rsidDel="002207F1">
          <w:rPr>
            <w:rFonts w:cs="Arial"/>
            <w:szCs w:val="20"/>
          </w:rPr>
          <w:delText>x</w:delText>
        </w:r>
        <w:r w:rsidRPr="00614F75" w:rsidDel="002207F1">
          <w:rPr>
            <w:rFonts w:cs="Arial"/>
            <w:szCs w:val="20"/>
          </w:rPr>
          <w:delText>A.</w:delText>
        </w:r>
        <w:r w:rsidR="00B673C4" w:rsidDel="002207F1">
          <w:rPr>
            <w:rFonts w:cs="Arial"/>
            <w:szCs w:val="20"/>
          </w:rPr>
          <w:delText xml:space="preserve"> </w:delText>
        </w:r>
      </w:del>
    </w:p>
    <w:p w14:paraId="5293460B" w14:textId="6253E8D0" w:rsidR="00BE30FB" w:rsidRPr="00614F75" w:rsidDel="002207F1" w:rsidRDefault="00BE30FB" w:rsidP="00284474">
      <w:pPr>
        <w:pStyle w:val="USPS3"/>
        <w:rPr>
          <w:del w:id="322" w:author="George Schramm,  New York, NY" w:date="2021-10-29T14:37:00Z"/>
          <w:rFonts w:cs="Arial"/>
          <w:szCs w:val="20"/>
        </w:rPr>
      </w:pPr>
      <w:del w:id="323" w:author="George Schramm,  New York, NY" w:date="2021-10-29T14:37:00Z">
        <w:r w:rsidRPr="00614F75" w:rsidDel="002207F1">
          <w:rPr>
            <w:rFonts w:cs="Arial"/>
            <w:szCs w:val="20"/>
          </w:rPr>
          <w:delText xml:space="preserve">Special Tools: </w:delText>
        </w:r>
        <w:r w:rsidR="00616F89" w:rsidRPr="00614F75" w:rsidDel="002207F1">
          <w:rPr>
            <w:rFonts w:cs="Arial"/>
            <w:szCs w:val="20"/>
          </w:rPr>
          <w:delText>Special equipment, tools and instruments (only available from vendor, specific to a piece of equipment) required for testing equipment, according to these Contract Documents shall be included in the base bid price to the Contractor and turned over to the Owner upon project completion.</w:delText>
        </w:r>
      </w:del>
    </w:p>
    <w:p w14:paraId="76F2F0D4" w14:textId="23E6B055" w:rsidR="00616F89" w:rsidRPr="00614F75" w:rsidDel="002207F1" w:rsidRDefault="00616F89" w:rsidP="00372C97">
      <w:pPr>
        <w:pStyle w:val="USPS2"/>
        <w:rPr>
          <w:del w:id="324" w:author="George Schramm,  New York, NY" w:date="2021-10-29T14:37:00Z"/>
          <w:rFonts w:cs="Arial"/>
          <w:szCs w:val="20"/>
        </w:rPr>
      </w:pPr>
      <w:del w:id="325" w:author="George Schramm,  New York, NY" w:date="2021-10-29T14:37:00Z">
        <w:r w:rsidRPr="00614F75" w:rsidDel="002207F1">
          <w:rPr>
            <w:rFonts w:cs="Arial"/>
            <w:szCs w:val="20"/>
          </w:rPr>
          <w:delText>TEST KITS FOR METERS AND GAGES</w:delText>
        </w:r>
      </w:del>
    </w:p>
    <w:p w14:paraId="610DF73D" w14:textId="0E851232" w:rsidR="00616F89" w:rsidRPr="00614F75" w:rsidDel="002207F1" w:rsidRDefault="00616F89" w:rsidP="00284474">
      <w:pPr>
        <w:pStyle w:val="USPS3"/>
        <w:rPr>
          <w:del w:id="326" w:author="George Schramm,  New York, NY" w:date="2021-10-29T14:37:00Z"/>
          <w:rFonts w:cs="Arial"/>
          <w:szCs w:val="20"/>
        </w:rPr>
      </w:pPr>
      <w:del w:id="327" w:author="George Schramm,  New York, NY" w:date="2021-10-29T14:37:00Z">
        <w:r w:rsidRPr="00614F75" w:rsidDel="002207F1">
          <w:rPr>
            <w:rFonts w:cs="Arial"/>
            <w:szCs w:val="20"/>
          </w:rPr>
          <w:delText xml:space="preserve">Test kits for meters and gages shall be provided to the </w:delText>
        </w:r>
        <w:r w:rsidRPr="00614F75" w:rsidDel="002207F1">
          <w:rPr>
            <w:rStyle w:val="StyleHeading3Arial10ptChar"/>
            <w:rFonts w:cs="Arial"/>
          </w:rPr>
          <w:fldChar w:fldCharType="begin"/>
        </w:r>
        <w:r w:rsidRPr="00614F75" w:rsidDel="002207F1">
          <w:rPr>
            <w:rStyle w:val="StyleHeading3Arial10ptChar"/>
            <w:rFonts w:cs="Arial"/>
            <w:szCs w:val="20"/>
          </w:rPr>
          <w:delInstrText xml:space="preserve"> DOCPROPERTY  "_Owner Reference"  \* MERGEFORMAT </w:delInstrText>
        </w:r>
        <w:r w:rsidRPr="00614F75" w:rsidDel="002207F1">
          <w:rPr>
            <w:rStyle w:val="StyleHeading3Arial10ptChar"/>
            <w:rFonts w:cs="Arial"/>
          </w:rPr>
          <w:fldChar w:fldCharType="separate"/>
        </w:r>
        <w:r w:rsidRPr="00614F75" w:rsidDel="002207F1">
          <w:rPr>
            <w:rStyle w:val="StyleHeading3Arial10ptChar"/>
            <w:rFonts w:cs="Arial"/>
            <w:szCs w:val="20"/>
          </w:rPr>
          <w:delText>Owner</w:delText>
        </w:r>
        <w:r w:rsidRPr="00614F75" w:rsidDel="002207F1">
          <w:rPr>
            <w:rStyle w:val="StyleHeading3Arial10ptChar"/>
            <w:rFonts w:cs="Arial"/>
          </w:rPr>
          <w:fldChar w:fldCharType="end"/>
        </w:r>
        <w:r w:rsidRPr="00614F75" w:rsidDel="002207F1">
          <w:rPr>
            <w:rFonts w:cs="Arial"/>
            <w:szCs w:val="20"/>
          </w:rPr>
          <w:delText xml:space="preserve"> new and in good condition.</w:delText>
        </w:r>
        <w:r w:rsidR="00B673C4" w:rsidDel="002207F1">
          <w:rPr>
            <w:rFonts w:cs="Arial"/>
            <w:szCs w:val="20"/>
          </w:rPr>
          <w:delText xml:space="preserve"> </w:delText>
        </w:r>
        <w:r w:rsidRPr="00614F75" w:rsidDel="002207F1">
          <w:rPr>
            <w:rFonts w:cs="Arial"/>
            <w:szCs w:val="20"/>
          </w:rPr>
          <w:delText>Previously used kits will be unacceptable.</w:delText>
        </w:r>
        <w:r w:rsidR="00B673C4" w:rsidDel="002207F1">
          <w:rPr>
            <w:rFonts w:cs="Arial"/>
            <w:szCs w:val="20"/>
          </w:rPr>
          <w:delText xml:space="preserve"> </w:delText>
        </w:r>
        <w:r w:rsidRPr="00614F75" w:rsidDel="002207F1">
          <w:rPr>
            <w:rFonts w:cs="Arial"/>
            <w:szCs w:val="20"/>
          </w:rPr>
          <w:delText>Kits shall be submitted prior to the Acceptance Phase.</w:delText>
        </w:r>
        <w:r w:rsidR="00B673C4" w:rsidDel="002207F1">
          <w:rPr>
            <w:rFonts w:cs="Arial"/>
            <w:szCs w:val="20"/>
          </w:rPr>
          <w:delText xml:space="preserve"> </w:delText>
        </w:r>
        <w:r w:rsidRPr="00614F75" w:rsidDel="002207F1">
          <w:rPr>
            <w:rFonts w:cs="Arial"/>
            <w:szCs w:val="20"/>
          </w:rPr>
          <w:delText>Kits included shall be as a minimum:</w:delText>
        </w:r>
      </w:del>
    </w:p>
    <w:p w14:paraId="6FD2D3AC" w14:textId="03585653" w:rsidR="00616F89" w:rsidRPr="00614F75" w:rsidDel="002207F1" w:rsidRDefault="00616F89" w:rsidP="00284474">
      <w:pPr>
        <w:pStyle w:val="USPS4"/>
        <w:rPr>
          <w:del w:id="328" w:author="George Schramm,  New York, NY" w:date="2021-10-29T14:37:00Z"/>
          <w:rFonts w:cs="Arial"/>
          <w:szCs w:val="20"/>
        </w:rPr>
      </w:pPr>
      <w:del w:id="329" w:author="George Schramm,  New York, NY" w:date="2021-10-29T14:37:00Z">
        <w:r w:rsidRPr="00614F75" w:rsidDel="002207F1">
          <w:rPr>
            <w:rFonts w:cs="Arial"/>
            <w:szCs w:val="20"/>
          </w:rPr>
          <w:delText>Digital indication of temperature and pressure with associated sensors to work with the P/T test ports</w:delText>
        </w:r>
      </w:del>
    </w:p>
    <w:p w14:paraId="060F58A3" w14:textId="3EA605AF" w:rsidR="00616F89" w:rsidRPr="00614F75" w:rsidDel="002207F1" w:rsidRDefault="00616F89" w:rsidP="00284474">
      <w:pPr>
        <w:pStyle w:val="USPS4"/>
        <w:rPr>
          <w:del w:id="330" w:author="George Schramm,  New York, NY" w:date="2021-10-29T14:37:00Z"/>
          <w:rFonts w:cs="Arial"/>
          <w:szCs w:val="20"/>
        </w:rPr>
      </w:pPr>
      <w:del w:id="331" w:author="George Schramm,  New York, NY" w:date="2021-10-29T14:37:00Z">
        <w:r w:rsidRPr="00614F75" w:rsidDel="002207F1">
          <w:rPr>
            <w:rFonts w:cs="Arial"/>
            <w:szCs w:val="20"/>
          </w:rPr>
          <w:delText>Companion readout kit (with fittings) for calibrated balancing valve with ranges as required by all devices on this project</w:delText>
        </w:r>
      </w:del>
    </w:p>
    <w:p w14:paraId="15C80F1A" w14:textId="0B5B856E" w:rsidR="00616F89" w:rsidRPr="00614F75" w:rsidDel="00AF2C28" w:rsidRDefault="00616F89" w:rsidP="00372C97">
      <w:pPr>
        <w:pStyle w:val="USPS2"/>
        <w:rPr>
          <w:del w:id="332" w:author="George Schramm,  New York, NY" w:date="2021-10-29T15:02:00Z"/>
          <w:rFonts w:cs="Arial"/>
          <w:szCs w:val="20"/>
        </w:rPr>
      </w:pPr>
      <w:del w:id="333" w:author="George Schramm,  New York, NY" w:date="2021-10-29T15:02:00Z">
        <w:r w:rsidRPr="00614F75" w:rsidDel="00AF2C28">
          <w:rPr>
            <w:rFonts w:cs="Arial"/>
            <w:szCs w:val="20"/>
          </w:rPr>
          <w:delText>TAB &amp; COMMISSIONING Portable operators terminal</w:delText>
        </w:r>
      </w:del>
    </w:p>
    <w:p w14:paraId="36F82087" w14:textId="69FCFB47" w:rsidR="00616F89" w:rsidRPr="00614F75" w:rsidDel="00AF2C28" w:rsidRDefault="00616F89" w:rsidP="00284474">
      <w:pPr>
        <w:pStyle w:val="USPS3"/>
        <w:rPr>
          <w:del w:id="334" w:author="George Schramm,  New York, NY" w:date="2021-10-29T15:02:00Z"/>
          <w:rFonts w:cs="Arial"/>
          <w:szCs w:val="20"/>
        </w:rPr>
      </w:pPr>
      <w:del w:id="335" w:author="George Schramm,  New York, NY" w:date="2021-10-29T15:02:00Z">
        <w:r w:rsidRPr="00614F75" w:rsidDel="00AF2C28">
          <w:rPr>
            <w:rFonts w:cs="Arial"/>
            <w:szCs w:val="20"/>
          </w:rPr>
          <w:delText>Provide the CxA with all software, connection devices, licenses, passwords</w:delText>
        </w:r>
        <w:r w:rsidR="009300C1" w:rsidRPr="00614F75" w:rsidDel="00AF2C28">
          <w:rPr>
            <w:rFonts w:cs="Arial"/>
            <w:szCs w:val="20"/>
          </w:rPr>
          <w:delText>,</w:delText>
        </w:r>
        <w:r w:rsidRPr="00614F75" w:rsidDel="00AF2C28">
          <w:rPr>
            <w:rFonts w:cs="Arial"/>
            <w:szCs w:val="20"/>
          </w:rPr>
          <w:delText xml:space="preserve"> etc. to facilitate connection to the </w:delText>
        </w:r>
        <w:r w:rsidR="005F4188" w:rsidRPr="00614F75" w:rsidDel="00AF2C28">
          <w:rPr>
            <w:rFonts w:cs="Arial"/>
            <w:szCs w:val="20"/>
          </w:rPr>
          <w:delText>BAS</w:delText>
        </w:r>
        <w:r w:rsidRPr="00614F75" w:rsidDel="00AF2C28">
          <w:rPr>
            <w:rFonts w:cs="Arial"/>
            <w:szCs w:val="20"/>
          </w:rPr>
          <w:delText xml:space="preserve"> throughout the building.</w:delText>
        </w:r>
        <w:r w:rsidR="00B673C4" w:rsidDel="00AF2C28">
          <w:rPr>
            <w:rFonts w:cs="Arial"/>
            <w:szCs w:val="20"/>
          </w:rPr>
          <w:delText xml:space="preserve"> </w:delText>
        </w:r>
        <w:r w:rsidRPr="00614F75" w:rsidDel="00AF2C28">
          <w:rPr>
            <w:rFonts w:cs="Arial"/>
            <w:szCs w:val="20"/>
          </w:rPr>
          <w:delText>Provide a license to graphic software, and all operating software necessary for testing and configuration of all control elements at all levels.</w:delText>
        </w:r>
        <w:r w:rsidR="00B673C4" w:rsidDel="00AF2C28">
          <w:rPr>
            <w:rFonts w:cs="Arial"/>
            <w:szCs w:val="20"/>
          </w:rPr>
          <w:delText xml:space="preserve"> </w:delText>
        </w:r>
        <w:r w:rsidRPr="00614F75" w:rsidDel="00AF2C28">
          <w:rPr>
            <w:rFonts w:cs="Arial"/>
            <w:szCs w:val="20"/>
          </w:rPr>
          <w:delText>License may be a temporary license that will expire after the completion of the Warranty Period.</w:delText>
        </w:r>
        <w:r w:rsidR="00B673C4" w:rsidDel="00AF2C28">
          <w:rPr>
            <w:rFonts w:cs="Arial"/>
            <w:szCs w:val="20"/>
          </w:rPr>
          <w:delText xml:space="preserve"> </w:delText>
        </w:r>
        <w:r w:rsidRPr="00614F75" w:rsidDel="00AF2C28">
          <w:rPr>
            <w:rFonts w:cs="Arial"/>
            <w:szCs w:val="20"/>
          </w:rPr>
          <w:delText>Options include:</w:delText>
        </w:r>
      </w:del>
    </w:p>
    <w:p w14:paraId="6804AAD7" w14:textId="1BB6A9AF" w:rsidR="00616F89" w:rsidRPr="00614F75" w:rsidDel="00AF2C28" w:rsidRDefault="00616F89" w:rsidP="00284474">
      <w:pPr>
        <w:pStyle w:val="USPS4"/>
        <w:rPr>
          <w:del w:id="336" w:author="George Schramm,  New York, NY" w:date="2021-10-29T15:02:00Z"/>
          <w:rFonts w:cs="Arial"/>
          <w:szCs w:val="20"/>
        </w:rPr>
      </w:pPr>
      <w:del w:id="337" w:author="George Schramm,  New York, NY" w:date="2021-10-29T15:02:00Z">
        <w:r w:rsidRPr="00614F75" w:rsidDel="00AF2C28">
          <w:rPr>
            <w:rFonts w:cs="Arial"/>
            <w:szCs w:val="20"/>
          </w:rPr>
          <w:delText xml:space="preserve">A laptop computer provided by </w:delText>
        </w:r>
        <w:r w:rsidR="005F4188" w:rsidRPr="00614F75" w:rsidDel="00AF2C28">
          <w:rPr>
            <w:rFonts w:cs="Arial"/>
            <w:szCs w:val="20"/>
          </w:rPr>
          <w:delText>BAS</w:delText>
        </w:r>
        <w:r w:rsidRPr="00614F75" w:rsidDel="00AF2C28">
          <w:rPr>
            <w:rFonts w:cs="Arial"/>
            <w:szCs w:val="20"/>
          </w:rPr>
          <w:delText xml:space="preserve"> Contractor for dedicated use by the CxA throughout the Construction and Acceptance Phases.</w:delText>
        </w:r>
        <w:r w:rsidR="00B673C4" w:rsidDel="00AF2C28">
          <w:rPr>
            <w:rFonts w:cs="Arial"/>
            <w:szCs w:val="20"/>
          </w:rPr>
          <w:delText xml:space="preserve"> </w:delText>
        </w:r>
        <w:r w:rsidRPr="00614F75" w:rsidDel="00AF2C28">
          <w:rPr>
            <w:rFonts w:cs="Arial"/>
            <w:szCs w:val="20"/>
          </w:rPr>
          <w:delText xml:space="preserve">This would be turned over to the </w:delText>
        </w:r>
        <w:r w:rsidRPr="00614F75" w:rsidDel="00AF2C28">
          <w:rPr>
            <w:rFonts w:cs="Arial"/>
          </w:rPr>
          <w:fldChar w:fldCharType="begin"/>
        </w:r>
        <w:r w:rsidRPr="00614F75" w:rsidDel="00AF2C28">
          <w:rPr>
            <w:rFonts w:cs="Arial"/>
            <w:szCs w:val="20"/>
          </w:rPr>
          <w:delInstrText xml:space="preserve"> DOCPROPERTY  "_Owner Reference"  \* MERGEFORMAT </w:delInstrText>
        </w:r>
        <w:r w:rsidRPr="00614F75" w:rsidDel="00AF2C28">
          <w:rPr>
            <w:rFonts w:cs="Arial"/>
          </w:rPr>
          <w:fldChar w:fldCharType="separate"/>
        </w:r>
        <w:r w:rsidRPr="00614F75" w:rsidDel="00AF2C28">
          <w:rPr>
            <w:rFonts w:cs="Arial"/>
            <w:szCs w:val="20"/>
          </w:rPr>
          <w:delText>Owner</w:delText>
        </w:r>
        <w:r w:rsidRPr="00614F75" w:rsidDel="00AF2C28">
          <w:rPr>
            <w:rFonts w:cs="Arial"/>
          </w:rPr>
          <w:fldChar w:fldCharType="end"/>
        </w:r>
        <w:r w:rsidRPr="00614F75" w:rsidDel="00AF2C28">
          <w:rPr>
            <w:rFonts w:cs="Arial"/>
            <w:szCs w:val="20"/>
          </w:rPr>
          <w:delText xml:space="preserve"> at the end of the Acceptance Phase</w:delText>
        </w:r>
      </w:del>
    </w:p>
    <w:p w14:paraId="161AE51B" w14:textId="32A36CC3" w:rsidR="00616F89" w:rsidRPr="00614F75" w:rsidDel="00AF2C28" w:rsidRDefault="00616F89" w:rsidP="00284474">
      <w:pPr>
        <w:pStyle w:val="USPS4"/>
        <w:rPr>
          <w:del w:id="338" w:author="George Schramm,  New York, NY" w:date="2021-10-29T15:02:00Z"/>
          <w:rFonts w:cs="Arial"/>
          <w:szCs w:val="20"/>
        </w:rPr>
      </w:pPr>
      <w:del w:id="339" w:author="George Schramm,  New York, NY" w:date="2021-10-29T15:02:00Z">
        <w:r w:rsidRPr="00614F75" w:rsidDel="00AF2C28">
          <w:rPr>
            <w:rFonts w:cs="Arial"/>
            <w:szCs w:val="20"/>
          </w:rPr>
          <w:delText>Browser access to the full graphic software.</w:delText>
        </w:r>
        <w:r w:rsidR="00B673C4" w:rsidDel="00AF2C28">
          <w:rPr>
            <w:rFonts w:cs="Arial"/>
            <w:szCs w:val="20"/>
          </w:rPr>
          <w:delText xml:space="preserve"> </w:delText>
        </w:r>
        <w:r w:rsidRPr="00614F75" w:rsidDel="00AF2C28">
          <w:rPr>
            <w:rFonts w:cs="Arial"/>
            <w:szCs w:val="20"/>
          </w:rPr>
          <w:delText xml:space="preserve">CxA will provide laptop however </w:delText>
        </w:r>
        <w:r w:rsidR="005F4188" w:rsidRPr="00614F75" w:rsidDel="00AF2C28">
          <w:rPr>
            <w:rFonts w:cs="Arial"/>
            <w:szCs w:val="20"/>
          </w:rPr>
          <w:delText>BAS</w:delText>
        </w:r>
        <w:r w:rsidRPr="00614F75" w:rsidDel="00AF2C28">
          <w:rPr>
            <w:rFonts w:cs="Arial"/>
            <w:szCs w:val="20"/>
          </w:rPr>
          <w:delText xml:space="preserve"> contractor shall set up the laptop to successfully connect.</w:delText>
        </w:r>
      </w:del>
    </w:p>
    <w:p w14:paraId="20D3FEF9" w14:textId="753ADA06" w:rsidR="00616F89" w:rsidRPr="00614F75" w:rsidDel="00AF2C28" w:rsidRDefault="00616F89" w:rsidP="00284474">
      <w:pPr>
        <w:pStyle w:val="USPS4"/>
        <w:rPr>
          <w:del w:id="340" w:author="George Schramm,  New York, NY" w:date="2021-10-29T15:02:00Z"/>
          <w:rFonts w:cs="Arial"/>
          <w:szCs w:val="20"/>
        </w:rPr>
      </w:pPr>
      <w:del w:id="341" w:author="George Schramm,  New York, NY" w:date="2021-10-29T15:02:00Z">
        <w:r w:rsidRPr="00614F75" w:rsidDel="00AF2C28">
          <w:rPr>
            <w:rFonts w:cs="Arial"/>
            <w:szCs w:val="20"/>
          </w:rPr>
          <w:delText>Licensed Client Software to be installed on CxA Computer.</w:delText>
        </w:r>
        <w:r w:rsidR="00B673C4" w:rsidDel="00AF2C28">
          <w:rPr>
            <w:rFonts w:cs="Arial"/>
            <w:szCs w:val="20"/>
          </w:rPr>
          <w:delText xml:space="preserve"> </w:delText>
        </w:r>
        <w:r w:rsidR="005F4188" w:rsidRPr="00614F75" w:rsidDel="00AF2C28">
          <w:rPr>
            <w:rFonts w:cs="Arial"/>
            <w:szCs w:val="20"/>
          </w:rPr>
          <w:delText>BAS</w:delText>
        </w:r>
        <w:r w:rsidRPr="00614F75" w:rsidDel="00AF2C28">
          <w:rPr>
            <w:rFonts w:cs="Arial"/>
            <w:szCs w:val="20"/>
          </w:rPr>
          <w:delText xml:space="preserve"> contractor shall install the software and ensure it is functional.</w:delText>
        </w:r>
      </w:del>
    </w:p>
    <w:p w14:paraId="7FE958D7" w14:textId="51FBFD2B" w:rsidR="00616F89" w:rsidRPr="00614F75" w:rsidDel="00AF2C28" w:rsidRDefault="00616F89" w:rsidP="00284474">
      <w:pPr>
        <w:pStyle w:val="USPS4"/>
        <w:rPr>
          <w:del w:id="342" w:author="George Schramm,  New York, NY" w:date="2021-10-29T15:02:00Z"/>
          <w:rFonts w:cs="Arial"/>
          <w:szCs w:val="20"/>
        </w:rPr>
      </w:pPr>
      <w:del w:id="343" w:author="George Schramm,  New York, NY" w:date="2021-10-29T15:02:00Z">
        <w:r w:rsidRPr="00614F75" w:rsidDel="00AF2C28">
          <w:rPr>
            <w:rFonts w:cs="Arial"/>
            <w:szCs w:val="20"/>
          </w:rPr>
          <w:delText>Terminal Services session access to a Graphic server with required CALs to allow use of all required software.</w:delText>
        </w:r>
        <w:r w:rsidR="00B673C4" w:rsidDel="00AF2C28">
          <w:rPr>
            <w:rFonts w:cs="Arial"/>
            <w:szCs w:val="20"/>
          </w:rPr>
          <w:delText xml:space="preserve"> </w:delText>
        </w:r>
        <w:r w:rsidR="005F4188" w:rsidRPr="00614F75" w:rsidDel="00AF2C28">
          <w:rPr>
            <w:rFonts w:cs="Arial"/>
            <w:szCs w:val="20"/>
          </w:rPr>
          <w:delText>BAS</w:delText>
        </w:r>
        <w:r w:rsidRPr="00614F75" w:rsidDel="00AF2C28">
          <w:rPr>
            <w:rFonts w:cs="Arial"/>
            <w:szCs w:val="20"/>
          </w:rPr>
          <w:delText xml:space="preserve"> contractor shall configure the CxA computer to connect to the terminal session.</w:delText>
        </w:r>
        <w:r w:rsidR="00B673C4" w:rsidDel="00AF2C28">
          <w:rPr>
            <w:rFonts w:cs="Arial"/>
            <w:szCs w:val="20"/>
          </w:rPr>
          <w:delText xml:space="preserve"> </w:delText>
        </w:r>
      </w:del>
    </w:p>
    <w:p w14:paraId="36022DC3" w14:textId="5AF265C2" w:rsidR="00616F89" w:rsidRPr="00614F75" w:rsidDel="00AF2C28" w:rsidRDefault="00616F89" w:rsidP="00284474">
      <w:pPr>
        <w:pStyle w:val="USPS3"/>
        <w:rPr>
          <w:del w:id="344" w:author="George Schramm,  New York, NY" w:date="2021-10-29T15:02:00Z"/>
          <w:rFonts w:cs="Arial"/>
          <w:szCs w:val="20"/>
        </w:rPr>
      </w:pPr>
      <w:del w:id="345" w:author="George Schramm,  New York, NY" w:date="2021-10-29T15:02:00Z">
        <w:r w:rsidRPr="00614F75" w:rsidDel="00AF2C28">
          <w:rPr>
            <w:rFonts w:cs="Arial"/>
            <w:szCs w:val="20"/>
          </w:rPr>
          <w:delText xml:space="preserve">Access to the </w:delText>
        </w:r>
        <w:r w:rsidR="005F4188" w:rsidRPr="00614F75" w:rsidDel="00AF2C28">
          <w:rPr>
            <w:rFonts w:cs="Arial"/>
            <w:szCs w:val="20"/>
          </w:rPr>
          <w:delText>BAS</w:delText>
        </w:r>
        <w:r w:rsidRPr="00614F75" w:rsidDel="00AF2C28">
          <w:rPr>
            <w:rFonts w:cs="Arial"/>
            <w:szCs w:val="20"/>
          </w:rPr>
          <w:delText xml:space="preserve"> must be provided throughout the building as more fully defined as follows:</w:delText>
        </w:r>
      </w:del>
    </w:p>
    <w:p w14:paraId="0CA25CD9" w14:textId="599C4AB4" w:rsidR="00616F89" w:rsidRPr="00614F75" w:rsidDel="00AF2C28" w:rsidRDefault="00616F89" w:rsidP="00284474">
      <w:pPr>
        <w:pStyle w:val="USPS4"/>
        <w:rPr>
          <w:del w:id="346" w:author="George Schramm,  New York, NY" w:date="2021-10-29T15:02:00Z"/>
          <w:rFonts w:cs="Arial"/>
          <w:szCs w:val="20"/>
        </w:rPr>
      </w:pPr>
      <w:del w:id="347" w:author="George Schramm,  New York, NY" w:date="2021-10-29T15:02:00Z">
        <w:r w:rsidRPr="00614F75" w:rsidDel="00AF2C28">
          <w:rPr>
            <w:rFonts w:cs="Arial"/>
            <w:szCs w:val="20"/>
          </w:rPr>
          <w:delText>Full wireless connection to the graphic server throughout the building will be adequate.</w:delText>
        </w:r>
      </w:del>
    </w:p>
    <w:p w14:paraId="4BD09D7D" w14:textId="10706C5B" w:rsidR="00616F89" w:rsidRPr="00614F75" w:rsidDel="00AF2C28" w:rsidRDefault="00616F89" w:rsidP="00284474">
      <w:pPr>
        <w:pStyle w:val="USPS4"/>
        <w:rPr>
          <w:del w:id="348" w:author="George Schramm,  New York, NY" w:date="2021-10-29T15:02:00Z"/>
          <w:rFonts w:cs="Arial"/>
          <w:szCs w:val="20"/>
        </w:rPr>
      </w:pPr>
      <w:del w:id="349" w:author="George Schramm,  New York, NY" w:date="2021-10-29T15:02:00Z">
        <w:r w:rsidRPr="00614F75" w:rsidDel="00AF2C28">
          <w:rPr>
            <w:rFonts w:cs="Arial"/>
            <w:szCs w:val="20"/>
          </w:rPr>
          <w:delText>Network connection for full access to the graphic server within 50</w:delText>
        </w:r>
      </w:del>
      <w:del w:id="350" w:author="George Schramm,  New York, NY" w:date="2021-10-29T15:00:00Z">
        <w:r w:rsidRPr="00614F75" w:rsidDel="00B34190">
          <w:rPr>
            <w:rFonts w:cs="Arial"/>
            <w:szCs w:val="20"/>
          </w:rPr>
          <w:delText>’</w:delText>
        </w:r>
      </w:del>
      <w:del w:id="351" w:author="George Schramm,  New York, NY" w:date="2021-10-29T15:02:00Z">
        <w:r w:rsidRPr="00614F75" w:rsidDel="00AF2C28">
          <w:rPr>
            <w:rFonts w:cs="Arial"/>
            <w:szCs w:val="20"/>
          </w:rPr>
          <w:delText xml:space="preserve"> of any point in the building</w:delText>
        </w:r>
      </w:del>
    </w:p>
    <w:p w14:paraId="1D36A824" w14:textId="71EB9A5C" w:rsidR="00616F89" w:rsidRPr="00614F75" w:rsidDel="00AF2C28" w:rsidRDefault="00616F89" w:rsidP="00284474">
      <w:pPr>
        <w:pStyle w:val="USPS4"/>
        <w:rPr>
          <w:del w:id="352" w:author="George Schramm,  New York, NY" w:date="2021-10-29T15:02:00Z"/>
          <w:rFonts w:cs="Arial"/>
          <w:szCs w:val="20"/>
        </w:rPr>
      </w:pPr>
      <w:del w:id="353" w:author="George Schramm,  New York, NY" w:date="2021-10-29T15:02:00Z">
        <w:r w:rsidRPr="00614F75" w:rsidDel="00AF2C28">
          <w:rPr>
            <w:rFonts w:cs="Arial"/>
            <w:szCs w:val="20"/>
          </w:rPr>
          <w:delText>Exception to 1 and 2 above:</w:delText>
        </w:r>
        <w:r w:rsidR="00B673C4" w:rsidDel="00AF2C28">
          <w:rPr>
            <w:rFonts w:cs="Arial"/>
            <w:szCs w:val="20"/>
          </w:rPr>
          <w:delText xml:space="preserve"> </w:delText>
        </w:r>
        <w:r w:rsidRPr="00614F75" w:rsidDel="00AF2C28">
          <w:rPr>
            <w:rFonts w:cs="Arial"/>
            <w:szCs w:val="20"/>
          </w:rPr>
          <w:delText>an acceptable alternative to full building access to the graphic server relating to terminal controls shall be providing to the CxA the devices and software required to connect to local terminal controllers through a connection port in the space such as connection to a jack on the temperature sensor (basically what is required by TAB specified below).</w:delText>
        </w:r>
        <w:r w:rsidR="00B673C4" w:rsidDel="00AF2C28">
          <w:rPr>
            <w:rFonts w:cs="Arial"/>
            <w:szCs w:val="20"/>
          </w:rPr>
          <w:delText xml:space="preserve"> </w:delText>
        </w:r>
        <w:r w:rsidRPr="00614F75" w:rsidDel="00AF2C28">
          <w:rPr>
            <w:rFonts w:cs="Arial"/>
            <w:szCs w:val="20"/>
          </w:rPr>
          <w:delText>This does not apply to mechanical rooms as full graphic access is required in mechanical rooms.</w:delText>
        </w:r>
        <w:r w:rsidR="00B673C4" w:rsidDel="00AF2C28">
          <w:rPr>
            <w:rFonts w:cs="Arial"/>
            <w:szCs w:val="20"/>
          </w:rPr>
          <w:delText xml:space="preserve"> </w:delText>
        </w:r>
      </w:del>
    </w:p>
    <w:p w14:paraId="54DD3DDA" w14:textId="129149E7" w:rsidR="00616F89" w:rsidRPr="00614F75" w:rsidDel="00AF2C28" w:rsidRDefault="00616F89" w:rsidP="00284474">
      <w:pPr>
        <w:pStyle w:val="USPS3"/>
        <w:rPr>
          <w:del w:id="354" w:author="George Schramm,  New York, NY" w:date="2021-10-29T15:02:00Z"/>
          <w:rFonts w:cs="Arial"/>
          <w:szCs w:val="20"/>
        </w:rPr>
      </w:pPr>
      <w:del w:id="355" w:author="George Schramm,  New York, NY" w:date="2021-10-29T15:02:00Z">
        <w:r w:rsidRPr="00614F75" w:rsidDel="00AF2C28">
          <w:rPr>
            <w:rFonts w:cs="Arial"/>
            <w:szCs w:val="20"/>
          </w:rPr>
          <w:delText>Provide software required by TAB to calibrate all flow sensors.</w:delText>
        </w:r>
        <w:r w:rsidR="00B673C4" w:rsidDel="00AF2C28">
          <w:rPr>
            <w:rFonts w:cs="Arial"/>
            <w:szCs w:val="20"/>
          </w:rPr>
          <w:delText xml:space="preserve"> </w:delText>
        </w:r>
        <w:r w:rsidRPr="00614F75" w:rsidDel="00AF2C28">
          <w:rPr>
            <w:rFonts w:cs="Arial"/>
            <w:szCs w:val="20"/>
          </w:rPr>
          <w:delText>TAB will provide computer to be used as a portable operator’s terminal.</w:delText>
        </w:r>
        <w:r w:rsidR="00B673C4" w:rsidDel="00AF2C28">
          <w:rPr>
            <w:rFonts w:cs="Arial"/>
            <w:szCs w:val="20"/>
          </w:rPr>
          <w:delText xml:space="preserve"> </w:delText>
        </w:r>
        <w:r w:rsidRPr="00614F75" w:rsidDel="00AF2C28">
          <w:rPr>
            <w:rFonts w:cs="Arial"/>
            <w:szCs w:val="20"/>
          </w:rPr>
          <w:delText xml:space="preserve">Any manufacturer specific hardware such as connection cables, converters, hand held devices, etc. shall be provided by the contractor. </w:delText>
        </w:r>
      </w:del>
    </w:p>
    <w:p w14:paraId="469AA6B1" w14:textId="058116AD" w:rsidR="00616F89" w:rsidRPr="00614F75" w:rsidDel="00AF2C28" w:rsidRDefault="00616F89" w:rsidP="00284474">
      <w:pPr>
        <w:pStyle w:val="USPS3"/>
        <w:rPr>
          <w:del w:id="356" w:author="George Schramm,  New York, NY" w:date="2021-10-29T15:02:00Z"/>
          <w:rFonts w:cs="Arial"/>
          <w:szCs w:val="20"/>
        </w:rPr>
      </w:pPr>
      <w:del w:id="357" w:author="George Schramm,  New York, NY" w:date="2021-10-29T15:02:00Z">
        <w:r w:rsidRPr="00614F75" w:rsidDel="00AF2C28">
          <w:rPr>
            <w:rFonts w:cs="Arial"/>
            <w:szCs w:val="20"/>
          </w:rPr>
          <w:delText>Connections shall be provided local to the device being calibrated.</w:delText>
        </w:r>
        <w:r w:rsidR="00B673C4" w:rsidDel="00AF2C28">
          <w:rPr>
            <w:rFonts w:cs="Arial"/>
            <w:szCs w:val="20"/>
          </w:rPr>
          <w:delText xml:space="preserve"> </w:delText>
        </w:r>
        <w:r w:rsidRPr="00614F75" w:rsidDel="00AF2C28">
          <w:rPr>
            <w:rFonts w:cs="Arial"/>
            <w:szCs w:val="20"/>
          </w:rPr>
          <w:delText>For instance, for VAV boxes, connection of the operator’s terminal shall be either at the sensor as well as at the box.</w:delText>
        </w:r>
        <w:r w:rsidR="00B673C4" w:rsidDel="00AF2C28">
          <w:rPr>
            <w:rFonts w:cs="Arial"/>
            <w:szCs w:val="20"/>
          </w:rPr>
          <w:delText xml:space="preserve"> </w:delText>
        </w:r>
        <w:r w:rsidRPr="00614F75" w:rsidDel="00AF2C28">
          <w:rPr>
            <w:rFonts w:cs="Arial"/>
            <w:szCs w:val="20"/>
          </w:rPr>
          <w:delText>Otherwise a wireless system shall be provided to facilitate this local functionality.</w:delText>
        </w:r>
      </w:del>
    </w:p>
    <w:p w14:paraId="35F9AD9E" w14:textId="154852B6" w:rsidR="00616F89" w:rsidRPr="00614F75" w:rsidDel="00AF2C28" w:rsidRDefault="00616F89" w:rsidP="00616F89">
      <w:pPr>
        <w:rPr>
          <w:del w:id="358" w:author="George Schramm,  New York, NY" w:date="2021-10-29T15:02:00Z"/>
          <w:rFonts w:ascii="Arial" w:hAnsi="Arial" w:cs="Arial"/>
        </w:rPr>
      </w:pPr>
    </w:p>
    <w:p w14:paraId="46864DA8" w14:textId="1299C52B" w:rsidR="00616F89" w:rsidRPr="00614F75" w:rsidDel="00AF2C28" w:rsidRDefault="00616F89" w:rsidP="00616F89">
      <w:pPr>
        <w:rPr>
          <w:del w:id="359" w:author="George Schramm,  New York, NY" w:date="2021-10-29T15:02:00Z"/>
          <w:rFonts w:ascii="Arial" w:hAnsi="Arial" w:cs="Arial"/>
        </w:rPr>
      </w:pPr>
    </w:p>
    <w:p w14:paraId="295DF5E8" w14:textId="77777777" w:rsidR="00BE30FB" w:rsidRPr="00614F75" w:rsidRDefault="00BE30FB" w:rsidP="00614F75">
      <w:pPr>
        <w:pStyle w:val="USPS1"/>
      </w:pPr>
      <w:r w:rsidRPr="00614F75">
        <w:t>EXECUTION</w:t>
      </w:r>
    </w:p>
    <w:p w14:paraId="4C1A011D" w14:textId="77777777" w:rsidR="001D0965" w:rsidRPr="00DA38BC" w:rsidRDefault="001D0965" w:rsidP="001D0965">
      <w:pPr>
        <w:outlineLvl w:val="2"/>
        <w:rPr>
          <w:ins w:id="360" w:author="George Schramm,  New York, NY" w:date="2021-10-29T14:47:00Z"/>
          <w:rFonts w:ascii="Arial" w:hAnsi="Arial" w:cs="Arial"/>
          <w:bCs/>
          <w:i/>
          <w:color w:val="FF0000"/>
        </w:rPr>
      </w:pPr>
      <w:ins w:id="361" w:author="George Schramm,  New York, NY" w:date="2021-10-29T14:47:00Z">
        <w:r w:rsidRPr="00DA38BC">
          <w:rPr>
            <w:rFonts w:ascii="Arial" w:hAnsi="Arial" w:cs="Arial"/>
            <w:bCs/>
            <w:i/>
            <w:color w:val="FF0000"/>
          </w:rPr>
          <w:t>*********************************************************************************************************************************</w:t>
        </w:r>
      </w:ins>
    </w:p>
    <w:p w14:paraId="1CA98DE1" w14:textId="77777777" w:rsidR="001D0965" w:rsidRPr="00DA38BC" w:rsidRDefault="001D0965" w:rsidP="001D0965">
      <w:pPr>
        <w:jc w:val="center"/>
        <w:outlineLvl w:val="2"/>
        <w:rPr>
          <w:ins w:id="362" w:author="George Schramm,  New York, NY" w:date="2021-10-29T14:47:00Z"/>
          <w:rFonts w:ascii="Arial" w:hAnsi="Arial" w:cs="Arial"/>
          <w:b/>
          <w:bCs/>
          <w:i/>
          <w:color w:val="FF0000"/>
        </w:rPr>
      </w:pPr>
      <w:ins w:id="363" w:author="George Schramm,  New York, NY" w:date="2021-10-29T14:47:00Z">
        <w:r w:rsidRPr="00DA38BC">
          <w:rPr>
            <w:rFonts w:ascii="Arial" w:hAnsi="Arial" w:cs="Arial"/>
            <w:b/>
            <w:bCs/>
            <w:i/>
            <w:color w:val="FF0000"/>
          </w:rPr>
          <w:t>NOTE TO SPECIFIER</w:t>
        </w:r>
      </w:ins>
    </w:p>
    <w:p w14:paraId="2FB4AA22" w14:textId="77777777" w:rsidR="001D0965" w:rsidRPr="00DA38BC" w:rsidRDefault="001D0965" w:rsidP="001D0965">
      <w:pPr>
        <w:outlineLvl w:val="2"/>
        <w:rPr>
          <w:ins w:id="364" w:author="George Schramm,  New York, NY" w:date="2021-10-29T14:47:00Z"/>
          <w:rFonts w:ascii="Arial" w:hAnsi="Arial" w:cs="Arial"/>
          <w:bCs/>
          <w:i/>
          <w:color w:val="FF0000"/>
        </w:rPr>
      </w:pPr>
      <w:ins w:id="365" w:author="George Schramm,  New York, NY" w:date="2021-10-29T14:47:00Z">
        <w:r w:rsidRPr="00DA38BC">
          <w:rPr>
            <w:rFonts w:ascii="Arial" w:hAnsi="Arial" w:cs="Arial"/>
            <w:bCs/>
            <w:i/>
            <w:color w:val="FF0000"/>
          </w:rPr>
          <w:t>Edit the requirements below to suit project requirements in accordance with the Commissioning Plan.</w:t>
        </w:r>
      </w:ins>
    </w:p>
    <w:p w14:paraId="40EFB970" w14:textId="77777777" w:rsidR="001D0965" w:rsidRPr="00DA38BC" w:rsidRDefault="001D0965" w:rsidP="001D0965">
      <w:pPr>
        <w:outlineLvl w:val="2"/>
        <w:rPr>
          <w:ins w:id="366" w:author="George Schramm,  New York, NY" w:date="2021-10-29T14:47:00Z"/>
          <w:rFonts w:ascii="Arial" w:hAnsi="Arial" w:cs="Arial"/>
          <w:bCs/>
          <w:i/>
          <w:color w:val="FF0000"/>
        </w:rPr>
      </w:pPr>
      <w:ins w:id="367" w:author="George Schramm,  New York, NY" w:date="2021-10-29T14:47:00Z">
        <w:r w:rsidRPr="00DA38BC">
          <w:rPr>
            <w:rFonts w:ascii="Arial" w:hAnsi="Arial" w:cs="Arial"/>
            <w:bCs/>
            <w:i/>
            <w:color w:val="FF0000"/>
          </w:rPr>
          <w:t>*********************************************************************************************************************************</w:t>
        </w:r>
      </w:ins>
    </w:p>
    <w:p w14:paraId="0711122F" w14:textId="205D8391" w:rsidR="00F9184E" w:rsidRPr="00614F75" w:rsidRDefault="00CF0892" w:rsidP="00F9184E">
      <w:pPr>
        <w:pStyle w:val="USPS2"/>
        <w:rPr>
          <w:ins w:id="368" w:author="George Schramm,  New York, NY" w:date="2021-10-29T14:57:00Z"/>
        </w:rPr>
      </w:pPr>
      <w:ins w:id="369" w:author="George Schramm,  New York, NY" w:date="2021-10-29T14:57:00Z">
        <w:r>
          <w:t>General bas commissioning requirements</w:t>
        </w:r>
      </w:ins>
    </w:p>
    <w:p w14:paraId="73950201" w14:textId="77777777" w:rsidR="00F9184E" w:rsidRPr="00614F75" w:rsidRDefault="00F9184E" w:rsidP="00F9184E">
      <w:pPr>
        <w:pStyle w:val="USPS3"/>
        <w:rPr>
          <w:ins w:id="370" w:author="George Schramm,  New York, NY" w:date="2021-10-29T14:57:00Z"/>
          <w:rFonts w:cs="Arial"/>
          <w:szCs w:val="20"/>
        </w:rPr>
      </w:pPr>
      <w:ins w:id="371" w:author="George Schramm,  New York, NY" w:date="2021-10-29T14:57:00Z">
        <w:r w:rsidRPr="00614F75">
          <w:rPr>
            <w:rFonts w:cs="Arial"/>
            <w:szCs w:val="20"/>
          </w:rPr>
          <w:t>Assist CxA in verification and performance testing.</w:t>
        </w:r>
        <w:r>
          <w:rPr>
            <w:rFonts w:cs="Arial"/>
            <w:szCs w:val="20"/>
          </w:rPr>
          <w:t xml:space="preserve"> </w:t>
        </w:r>
        <w:r w:rsidRPr="00614F75">
          <w:rPr>
            <w:rFonts w:cs="Arial"/>
            <w:szCs w:val="20"/>
          </w:rPr>
          <w:t>Assistance will generally include the following:</w:t>
        </w:r>
      </w:ins>
    </w:p>
    <w:p w14:paraId="367ADC98" w14:textId="77777777" w:rsidR="00F9184E" w:rsidRPr="00614F75" w:rsidRDefault="00F9184E" w:rsidP="00F9184E">
      <w:pPr>
        <w:pStyle w:val="USPS4"/>
        <w:rPr>
          <w:ins w:id="372" w:author="George Schramm,  New York, NY" w:date="2021-10-29T14:57:00Z"/>
          <w:rFonts w:cs="Arial"/>
          <w:szCs w:val="20"/>
        </w:rPr>
      </w:pPr>
      <w:ins w:id="373" w:author="George Schramm,  New York, NY" w:date="2021-10-29T14:57:00Z">
        <w:r w:rsidRPr="00614F75">
          <w:rPr>
            <w:rFonts w:cs="Arial"/>
            <w:szCs w:val="20"/>
          </w:rPr>
          <w:t xml:space="preserve">Establish trend logs of system operation as specified herein </w:t>
        </w:r>
      </w:ins>
    </w:p>
    <w:p w14:paraId="226D935B" w14:textId="77777777" w:rsidR="00F9184E" w:rsidRPr="00614F75" w:rsidRDefault="00F9184E" w:rsidP="00F9184E">
      <w:pPr>
        <w:pStyle w:val="USPS4"/>
        <w:rPr>
          <w:ins w:id="374" w:author="George Schramm,  New York, NY" w:date="2021-10-29T14:57:00Z"/>
          <w:rFonts w:cs="Arial"/>
          <w:szCs w:val="20"/>
        </w:rPr>
      </w:pPr>
      <w:ins w:id="375" w:author="George Schramm,  New York, NY" w:date="2021-10-29T14:57:00Z">
        <w:r w:rsidRPr="00614F75">
          <w:rPr>
            <w:rFonts w:cs="Arial"/>
            <w:szCs w:val="20"/>
          </w:rPr>
          <w:t>Manipulate systems and equipment to facilitate functional performance testing as outlined in Section</w:t>
        </w:r>
        <w:r>
          <w:rPr>
            <w:rFonts w:cs="Arial"/>
            <w:szCs w:val="20"/>
          </w:rPr>
          <w:t xml:space="preserve"> 019113</w:t>
        </w:r>
        <w:r w:rsidRPr="00614F75">
          <w:rPr>
            <w:rFonts w:cs="Arial"/>
            <w:szCs w:val="20"/>
          </w:rPr>
          <w:t>.</w:t>
        </w:r>
      </w:ins>
    </w:p>
    <w:p w14:paraId="60BABF42" w14:textId="77777777" w:rsidR="00F9184E" w:rsidRPr="00614F75" w:rsidRDefault="00F9184E" w:rsidP="00F9184E">
      <w:pPr>
        <w:pStyle w:val="USPS4"/>
        <w:rPr>
          <w:ins w:id="376" w:author="George Schramm,  New York, NY" w:date="2021-10-29T14:57:00Z"/>
          <w:rFonts w:cs="Arial"/>
          <w:szCs w:val="20"/>
        </w:rPr>
      </w:pPr>
      <w:ins w:id="377" w:author="George Schramm,  New York, NY" w:date="2021-10-29T14:57:00Z">
        <w:r w:rsidRPr="00614F75">
          <w:rPr>
            <w:rFonts w:cs="Arial"/>
            <w:szCs w:val="20"/>
          </w:rPr>
          <w:lastRenderedPageBreak/>
          <w:t xml:space="preserve">Provide POTs or operator workstations in locations convenient to testing activities as specified below </w:t>
        </w:r>
      </w:ins>
    </w:p>
    <w:p w14:paraId="77481F77" w14:textId="3448A64D" w:rsidR="00F9184E" w:rsidRPr="00614F75" w:rsidRDefault="00F9184E" w:rsidP="00F9184E">
      <w:pPr>
        <w:pStyle w:val="USPS4"/>
        <w:rPr>
          <w:ins w:id="378" w:author="George Schramm,  New York, NY" w:date="2021-10-29T14:57:00Z"/>
          <w:rFonts w:cs="Arial"/>
          <w:szCs w:val="20"/>
        </w:rPr>
      </w:pPr>
      <w:ins w:id="379" w:author="George Schramm,  New York, NY" w:date="2021-10-29T14:57:00Z">
        <w:r w:rsidRPr="00614F75">
          <w:rPr>
            <w:rFonts w:cs="Arial"/>
            <w:szCs w:val="20"/>
          </w:rPr>
          <w:t>Provide CxA with appropriate passwords, keys, and access to control panels and workstations.</w:t>
        </w:r>
      </w:ins>
    </w:p>
    <w:p w14:paraId="24EC05ED" w14:textId="1A53D15E" w:rsidR="00F9184E" w:rsidRPr="00614F75" w:rsidRDefault="00F9184E" w:rsidP="00F9184E">
      <w:pPr>
        <w:pStyle w:val="USPS4"/>
        <w:rPr>
          <w:ins w:id="380" w:author="George Schramm,  New York, NY" w:date="2021-10-29T14:57:00Z"/>
          <w:rFonts w:cs="Arial"/>
          <w:szCs w:val="20"/>
        </w:rPr>
      </w:pPr>
      <w:ins w:id="381" w:author="George Schramm,  New York, NY" w:date="2021-10-29T14:57:00Z">
        <w:r w:rsidRPr="00614F75">
          <w:rPr>
            <w:rFonts w:cs="Arial"/>
            <w:szCs w:val="20"/>
          </w:rPr>
          <w:t>Where control systems do not allow a test mode or the overriding of physical input values for testing, program an interim virtual point for all inputs that can be used to represent the point and be overridden for testing</w:t>
        </w:r>
      </w:ins>
      <w:ins w:id="382" w:author="George Schramm,  New York, NY" w:date="2021-10-29T15:00:00Z">
        <w:r w:rsidR="009E4DED">
          <w:rPr>
            <w:rFonts w:cs="Arial"/>
            <w:szCs w:val="20"/>
          </w:rPr>
          <w:t>.</w:t>
        </w:r>
      </w:ins>
    </w:p>
    <w:p w14:paraId="0DAC2BF1" w14:textId="77777777" w:rsidR="00F9184E" w:rsidRPr="00614F75" w:rsidRDefault="00F9184E" w:rsidP="00F9184E">
      <w:pPr>
        <w:pStyle w:val="NotesToSpecifier"/>
        <w:rPr>
          <w:ins w:id="383" w:author="George Schramm,  New York, NY" w:date="2021-10-29T14:57:00Z"/>
        </w:rPr>
      </w:pPr>
      <w:ins w:id="384" w:author="George Schramm,  New York, NY" w:date="2021-10-29T14:57:00Z">
        <w:r w:rsidRPr="00614F75">
          <w:t>************************************************************************************************************************</w:t>
        </w:r>
        <w:r>
          <w:t>*********</w:t>
        </w:r>
      </w:ins>
    </w:p>
    <w:p w14:paraId="211E8409" w14:textId="77777777" w:rsidR="00F9184E" w:rsidRPr="00614F75" w:rsidRDefault="00F9184E" w:rsidP="00F9184E">
      <w:pPr>
        <w:pStyle w:val="NotesToSpecifier"/>
        <w:jc w:val="center"/>
        <w:rPr>
          <w:ins w:id="385" w:author="George Schramm,  New York, NY" w:date="2021-10-29T14:57:00Z"/>
          <w:b/>
        </w:rPr>
      </w:pPr>
      <w:ins w:id="386" w:author="George Schramm,  New York, NY" w:date="2021-10-29T14:57:00Z">
        <w:r w:rsidRPr="00614F75">
          <w:rPr>
            <w:b/>
          </w:rPr>
          <w:t>NOTE TO SPECIFIER</w:t>
        </w:r>
      </w:ins>
    </w:p>
    <w:p w14:paraId="2ABC0BB0" w14:textId="77777777" w:rsidR="00F9184E" w:rsidRPr="00614F75" w:rsidRDefault="00F9184E" w:rsidP="00F9184E">
      <w:pPr>
        <w:pStyle w:val="NotesToSpecifier"/>
        <w:rPr>
          <w:ins w:id="387" w:author="George Schramm,  New York, NY" w:date="2021-10-29T14:57:00Z"/>
        </w:rPr>
      </w:pPr>
      <w:ins w:id="388" w:author="George Schramm,  New York, NY" w:date="2021-10-29T14:57:00Z">
        <w:r w:rsidRPr="00614F75">
          <w:t>The following software optimization assistance time needs to be customized and/or selected for each project.</w:t>
        </w:r>
        <w:r>
          <w:t xml:space="preserve"> </w:t>
        </w:r>
        <w:r w:rsidRPr="00614F75">
          <w:t>For example, larger projects may use up to 24 hours whereas smaller projects may use 8 hours.</w:t>
        </w:r>
        <w:r>
          <w:t xml:space="preserve"> </w:t>
        </w:r>
        <w:r w:rsidRPr="00614F75">
          <w:t xml:space="preserve">Select the applicable system and submit to USPS </w:t>
        </w:r>
        <w:r>
          <w:t>Project Manager</w:t>
        </w:r>
        <w:r w:rsidRPr="00614F75">
          <w:t>.</w:t>
        </w:r>
      </w:ins>
    </w:p>
    <w:p w14:paraId="0B191E2E" w14:textId="77777777" w:rsidR="00F9184E" w:rsidRPr="00614F75" w:rsidRDefault="00F9184E" w:rsidP="00F9184E">
      <w:pPr>
        <w:pStyle w:val="NotesToSpecifier"/>
        <w:rPr>
          <w:ins w:id="389" w:author="George Schramm,  New York, NY" w:date="2021-10-29T14:57:00Z"/>
        </w:rPr>
      </w:pPr>
      <w:ins w:id="390" w:author="George Schramm,  New York, NY" w:date="2021-10-29T14:57:00Z">
        <w:r w:rsidRPr="00614F75">
          <w:t>************************************************************************************************************************</w:t>
        </w:r>
        <w:r>
          <w:t>*********</w:t>
        </w:r>
      </w:ins>
    </w:p>
    <w:p w14:paraId="5DA789E0" w14:textId="698CECE6" w:rsidR="00F9184E" w:rsidRPr="00614F75" w:rsidRDefault="00F9184E" w:rsidP="00F9184E">
      <w:pPr>
        <w:pStyle w:val="USPS3"/>
        <w:rPr>
          <w:ins w:id="391" w:author="George Schramm,  New York, NY" w:date="2021-10-29T14:57:00Z"/>
          <w:rFonts w:cs="Arial"/>
          <w:szCs w:val="20"/>
        </w:rPr>
      </w:pPr>
      <w:ins w:id="392" w:author="George Schramm,  New York, NY" w:date="2021-10-29T14:57:00Z">
        <w:r w:rsidRPr="00614F75">
          <w:rPr>
            <w:rFonts w:cs="Arial"/>
            <w:szCs w:val="20"/>
          </w:rPr>
          <w:t xml:space="preserve">Provide a Control technician to work at the direction of Commissioning Authority for software optimization assistance for a minimum of </w:t>
        </w:r>
        <w:r w:rsidRPr="00C6485D">
          <w:rPr>
            <w:rFonts w:cs="Arial"/>
            <w:color w:val="FF0000"/>
            <w:szCs w:val="20"/>
          </w:rPr>
          <w:t>[__]</w:t>
        </w:r>
        <w:r w:rsidRPr="00614F75">
          <w:rPr>
            <w:rFonts w:cs="Arial"/>
            <w:szCs w:val="20"/>
          </w:rPr>
          <w:t xml:space="preserve"> hours.</w:t>
        </w:r>
      </w:ins>
    </w:p>
    <w:p w14:paraId="7F6134EE" w14:textId="71D32692" w:rsidR="00F9184E" w:rsidRPr="00614F75" w:rsidRDefault="00F9184E" w:rsidP="00F9184E">
      <w:pPr>
        <w:pStyle w:val="USPS3"/>
        <w:rPr>
          <w:ins w:id="393" w:author="George Schramm,  New York, NY" w:date="2021-10-29T14:57:00Z"/>
          <w:rFonts w:cs="Arial"/>
          <w:szCs w:val="20"/>
        </w:rPr>
      </w:pPr>
      <w:ins w:id="394" w:author="George Schramm,  New York, NY" w:date="2021-10-29T14:57:00Z">
        <w:r w:rsidRPr="00614F75">
          <w:rPr>
            <w:rFonts w:cs="Arial"/>
            <w:szCs w:val="20"/>
          </w:rPr>
          <w:t xml:space="preserve">Train </w:t>
        </w:r>
      </w:ins>
      <w:ins w:id="395" w:author="George Schramm,  New York, NY" w:date="2021-10-29T15:21:00Z">
        <w:r w:rsidR="007E0254">
          <w:rPr>
            <w:rFonts w:cs="Arial"/>
            <w:szCs w:val="20"/>
          </w:rPr>
          <w:t>USPS</w:t>
        </w:r>
      </w:ins>
      <w:ins w:id="396" w:author="George Schramm,  New York, NY" w:date="2021-10-29T14:57:00Z">
        <w:r w:rsidRPr="00614F75">
          <w:rPr>
            <w:rFonts w:cs="Arial"/>
            <w:szCs w:val="20"/>
          </w:rPr>
          <w:t xml:space="preserve"> Representatives in systems operations, control equipment use, operation, maintenance and repair.</w:t>
        </w:r>
      </w:ins>
    </w:p>
    <w:p w14:paraId="4919123E" w14:textId="48AE3ABB" w:rsidR="00F9184E" w:rsidRPr="00614F75" w:rsidRDefault="00172F87" w:rsidP="00F9184E">
      <w:pPr>
        <w:pStyle w:val="USPS3"/>
        <w:rPr>
          <w:ins w:id="397" w:author="George Schramm,  New York, NY" w:date="2021-10-29T14:57:00Z"/>
          <w:rFonts w:cs="Arial"/>
          <w:szCs w:val="20"/>
        </w:rPr>
      </w:pPr>
      <w:ins w:id="398" w:author="George Schramm,  New York, NY" w:date="2021-10-29T15:01:00Z">
        <w:r>
          <w:rPr>
            <w:rFonts w:cs="Arial"/>
            <w:szCs w:val="20"/>
          </w:rPr>
          <w:t>C</w:t>
        </w:r>
      </w:ins>
      <w:ins w:id="399" w:author="George Schramm,  New York, NY" w:date="2021-10-29T14:57:00Z">
        <w:r w:rsidR="00F9184E" w:rsidRPr="00614F75">
          <w:rPr>
            <w:rFonts w:cs="Arial"/>
            <w:szCs w:val="20"/>
          </w:rPr>
          <w:t xml:space="preserve">ompensate the </w:t>
        </w:r>
      </w:ins>
      <w:ins w:id="400" w:author="George Schramm,  New York, NY" w:date="2021-10-29T15:21:00Z">
        <w:r w:rsidR="007E0254">
          <w:rPr>
            <w:rFonts w:cs="Arial"/>
            <w:szCs w:val="20"/>
          </w:rPr>
          <w:t>USPS</w:t>
        </w:r>
      </w:ins>
      <w:ins w:id="401" w:author="George Schramm,  New York, NY" w:date="2021-10-29T14:57:00Z">
        <w:r w:rsidR="00F9184E" w:rsidRPr="00614F75">
          <w:rPr>
            <w:rFonts w:cs="Arial"/>
            <w:szCs w:val="20"/>
          </w:rPr>
          <w:t xml:space="preserve"> for site time necessitated by incompleteness of systems or equipment at time of functional performance testing.</w:t>
        </w:r>
        <w:r w:rsidR="00F9184E">
          <w:rPr>
            <w:rFonts w:cs="Arial"/>
            <w:szCs w:val="20"/>
          </w:rPr>
          <w:t xml:space="preserve"> </w:t>
        </w:r>
        <w:r w:rsidR="00F9184E" w:rsidRPr="00614F75">
          <w:rPr>
            <w:rFonts w:cs="Arial"/>
            <w:szCs w:val="20"/>
          </w:rPr>
          <w:t xml:space="preserve">All testing failures, which require on-site time for retesting, will be considered actual damages to </w:t>
        </w:r>
      </w:ins>
      <w:ins w:id="402" w:author="George Schramm,  New York, NY" w:date="2021-10-29T15:01:00Z">
        <w:r>
          <w:rPr>
            <w:rFonts w:cs="Arial"/>
            <w:szCs w:val="20"/>
          </w:rPr>
          <w:t>USPS</w:t>
        </w:r>
      </w:ins>
      <w:ins w:id="403" w:author="George Schramm,  New York, NY" w:date="2021-10-29T14:57:00Z">
        <w:r w:rsidR="00F9184E" w:rsidRPr="00614F75">
          <w:rPr>
            <w:rFonts w:cs="Arial"/>
            <w:szCs w:val="20"/>
          </w:rPr>
          <w:t xml:space="preserve">. All parties under contract with </w:t>
        </w:r>
      </w:ins>
      <w:ins w:id="404" w:author="George Schramm,  New York, NY" w:date="2021-10-29T15:01:00Z">
        <w:r>
          <w:rPr>
            <w:rFonts w:cs="Arial"/>
            <w:szCs w:val="20"/>
          </w:rPr>
          <w:t>USPS</w:t>
        </w:r>
      </w:ins>
      <w:ins w:id="405" w:author="George Schramm,  New York, NY" w:date="2021-10-29T14:57:00Z">
        <w:r w:rsidR="00F9184E" w:rsidRPr="00614F75">
          <w:rPr>
            <w:rFonts w:cs="Arial"/>
            <w:szCs w:val="20"/>
          </w:rPr>
          <w:t xml:space="preserve"> who are affected by the retesting </w:t>
        </w:r>
      </w:ins>
      <w:ins w:id="406" w:author="George Schramm,  New York, NY" w:date="2021-10-29T15:01:00Z">
        <w:r>
          <w:rPr>
            <w:rFonts w:cs="Arial"/>
            <w:szCs w:val="20"/>
          </w:rPr>
          <w:t>may</w:t>
        </w:r>
      </w:ins>
      <w:ins w:id="407" w:author="George Schramm,  New York, NY" w:date="2021-10-29T14:57:00Z">
        <w:r w:rsidR="00F9184E" w:rsidRPr="00614F75">
          <w:rPr>
            <w:rFonts w:cs="Arial"/>
            <w:szCs w:val="20"/>
          </w:rPr>
          <w:t xml:space="preserve"> be included in the contract modification.</w:t>
        </w:r>
      </w:ins>
    </w:p>
    <w:p w14:paraId="444FB10E" w14:textId="77777777" w:rsidR="00AF2C28" w:rsidRPr="00614F75" w:rsidRDefault="00AF2C28" w:rsidP="00AF2C28">
      <w:pPr>
        <w:pStyle w:val="USPS2"/>
        <w:rPr>
          <w:ins w:id="408" w:author="George Schramm,  New York, NY" w:date="2021-10-29T15:02:00Z"/>
        </w:rPr>
      </w:pPr>
      <w:ins w:id="409" w:author="George Schramm,  New York, NY" w:date="2021-10-29T15:02:00Z">
        <w:r w:rsidRPr="00614F75">
          <w:t>TAB &amp; COMMISSIONING Portable operators terminal</w:t>
        </w:r>
      </w:ins>
    </w:p>
    <w:p w14:paraId="4048477E" w14:textId="6E4D019C" w:rsidR="00AF2C28" w:rsidRDefault="00AF2C28" w:rsidP="00AF2C28">
      <w:pPr>
        <w:pStyle w:val="USPS3"/>
        <w:rPr>
          <w:ins w:id="410" w:author="George Schramm,  New York, NY" w:date="2021-10-29T15:04:00Z"/>
          <w:rFonts w:cs="Arial"/>
          <w:szCs w:val="20"/>
        </w:rPr>
      </w:pPr>
      <w:ins w:id="411" w:author="George Schramm,  New York, NY" w:date="2021-10-29T15:02:00Z">
        <w:r w:rsidRPr="00614F75">
          <w:rPr>
            <w:rFonts w:cs="Arial"/>
            <w:szCs w:val="20"/>
          </w:rPr>
          <w:t>Provide the CxA with all software, connection devices, licenses, passwords, etc. to facilitate connection to the BAS throughout the building.</w:t>
        </w:r>
        <w:r>
          <w:rPr>
            <w:rFonts w:cs="Arial"/>
            <w:szCs w:val="20"/>
          </w:rPr>
          <w:t xml:space="preserve"> </w:t>
        </w:r>
        <w:r w:rsidRPr="00614F75">
          <w:rPr>
            <w:rFonts w:cs="Arial"/>
            <w:szCs w:val="20"/>
          </w:rPr>
          <w:t>Provide a license to graphic software, and all operating software necessary for testing and configuration of all control elements at all levels.</w:t>
        </w:r>
        <w:r>
          <w:rPr>
            <w:rFonts w:cs="Arial"/>
            <w:szCs w:val="20"/>
          </w:rPr>
          <w:t xml:space="preserve"> </w:t>
        </w:r>
        <w:r w:rsidRPr="00614F75">
          <w:rPr>
            <w:rFonts w:cs="Arial"/>
            <w:szCs w:val="20"/>
          </w:rPr>
          <w:t>License may be a temporary license that will expire after the completion of the Warranty Period.</w:t>
        </w:r>
      </w:ins>
    </w:p>
    <w:p w14:paraId="451D883B" w14:textId="77777777" w:rsidR="00925E88" w:rsidRPr="00614F75" w:rsidRDefault="00925E88" w:rsidP="00925E88">
      <w:pPr>
        <w:pStyle w:val="NotesToSpecifier"/>
        <w:rPr>
          <w:ins w:id="412" w:author="George Schramm,  New York, NY" w:date="2021-10-29T15:04:00Z"/>
        </w:rPr>
      </w:pPr>
      <w:ins w:id="413" w:author="George Schramm,  New York, NY" w:date="2021-10-29T15:04:00Z">
        <w:r w:rsidRPr="00614F75">
          <w:t>************************************************************************************************************************</w:t>
        </w:r>
        <w:r>
          <w:t>*********</w:t>
        </w:r>
      </w:ins>
    </w:p>
    <w:p w14:paraId="19002052" w14:textId="77777777" w:rsidR="00925E88" w:rsidRPr="00614F75" w:rsidRDefault="00925E88" w:rsidP="00925E88">
      <w:pPr>
        <w:pStyle w:val="NotesToSpecifier"/>
        <w:jc w:val="center"/>
        <w:rPr>
          <w:ins w:id="414" w:author="George Schramm,  New York, NY" w:date="2021-10-29T15:04:00Z"/>
          <w:b/>
        </w:rPr>
      </w:pPr>
      <w:ins w:id="415" w:author="George Schramm,  New York, NY" w:date="2021-10-29T15:04:00Z">
        <w:r w:rsidRPr="00614F75">
          <w:rPr>
            <w:b/>
          </w:rPr>
          <w:t>NOTE TO SPECIFIER</w:t>
        </w:r>
      </w:ins>
    </w:p>
    <w:p w14:paraId="34E497F2" w14:textId="2C2B6650" w:rsidR="00925E88" w:rsidRPr="00614F75" w:rsidRDefault="00925E88" w:rsidP="00925E88">
      <w:pPr>
        <w:pStyle w:val="NotesToSpecifier"/>
        <w:rPr>
          <w:ins w:id="416" w:author="George Schramm,  New York, NY" w:date="2021-10-29T15:04:00Z"/>
        </w:rPr>
      </w:pPr>
      <w:ins w:id="417" w:author="George Schramm,  New York, NY" w:date="2021-10-29T15:04:00Z">
        <w:r>
          <w:t>Modify the below paragraph to suit the project requirements.</w:t>
        </w:r>
      </w:ins>
    </w:p>
    <w:p w14:paraId="40A5F48F" w14:textId="77777777" w:rsidR="00925E88" w:rsidRPr="00614F75" w:rsidRDefault="00925E88" w:rsidP="00925E88">
      <w:pPr>
        <w:pStyle w:val="NotesToSpecifier"/>
        <w:rPr>
          <w:ins w:id="418" w:author="George Schramm,  New York, NY" w:date="2021-10-29T15:04:00Z"/>
        </w:rPr>
      </w:pPr>
      <w:ins w:id="419" w:author="George Schramm,  New York, NY" w:date="2021-10-29T15:04:00Z">
        <w:r w:rsidRPr="00614F75">
          <w:t>************************************************************************************************************************</w:t>
        </w:r>
        <w:r>
          <w:t>*********</w:t>
        </w:r>
      </w:ins>
    </w:p>
    <w:p w14:paraId="1B439DA8" w14:textId="232FF9A9" w:rsidR="00925E88" w:rsidRPr="00614F75" w:rsidRDefault="00925E88" w:rsidP="00AF2C28">
      <w:pPr>
        <w:pStyle w:val="USPS3"/>
        <w:rPr>
          <w:ins w:id="420" w:author="George Schramm,  New York, NY" w:date="2021-10-29T15:02:00Z"/>
          <w:rFonts w:cs="Arial"/>
          <w:szCs w:val="20"/>
        </w:rPr>
      </w:pPr>
      <w:ins w:id="421" w:author="George Schramm,  New York, NY" w:date="2021-10-29T15:04:00Z">
        <w:r w:rsidRPr="00925E88">
          <w:rPr>
            <w:rFonts w:cs="Arial"/>
            <w:szCs w:val="20"/>
          </w:rPr>
          <w:t>Provide the CxA with</w:t>
        </w:r>
        <w:r>
          <w:rPr>
            <w:rFonts w:cs="Arial"/>
            <w:szCs w:val="20"/>
          </w:rPr>
          <w:t>:</w:t>
        </w:r>
      </w:ins>
    </w:p>
    <w:p w14:paraId="2FEB8BB5" w14:textId="7FD1822C" w:rsidR="00AF2C28" w:rsidRPr="00614F75" w:rsidRDefault="00AF2C28" w:rsidP="00AF2C28">
      <w:pPr>
        <w:pStyle w:val="USPS4"/>
        <w:rPr>
          <w:ins w:id="422" w:author="George Schramm,  New York, NY" w:date="2021-10-29T15:02:00Z"/>
          <w:rFonts w:cs="Arial"/>
          <w:szCs w:val="20"/>
        </w:rPr>
      </w:pPr>
      <w:ins w:id="423" w:author="George Schramm,  New York, NY" w:date="2021-10-29T15:02:00Z">
        <w:r w:rsidRPr="00614F75">
          <w:rPr>
            <w:rFonts w:cs="Arial"/>
            <w:szCs w:val="20"/>
          </w:rPr>
          <w:t>A laptop computer for dedicated use by the CxA throughout the Construction and Acceptance Phases.</w:t>
        </w:r>
        <w:r>
          <w:rPr>
            <w:rFonts w:cs="Arial"/>
            <w:szCs w:val="20"/>
          </w:rPr>
          <w:t xml:space="preserve"> </w:t>
        </w:r>
      </w:ins>
      <w:ins w:id="424" w:author="George Schramm,  New York, NY" w:date="2021-10-29T15:06:00Z">
        <w:r w:rsidR="000D720E">
          <w:rPr>
            <w:rFonts w:cs="Arial"/>
            <w:szCs w:val="20"/>
          </w:rPr>
          <w:t>Turn over laptop to USPS</w:t>
        </w:r>
      </w:ins>
      <w:ins w:id="425" w:author="George Schramm,  New York, NY" w:date="2021-10-29T15:02:00Z">
        <w:r w:rsidRPr="00614F75">
          <w:rPr>
            <w:rFonts w:cs="Arial"/>
            <w:szCs w:val="20"/>
          </w:rPr>
          <w:t xml:space="preserve"> at the end of the Acceptance Phase</w:t>
        </w:r>
      </w:ins>
      <w:ins w:id="426" w:author="George Schramm,  New York, NY" w:date="2021-10-29T15:06:00Z">
        <w:r w:rsidR="000D720E">
          <w:rPr>
            <w:rFonts w:cs="Arial"/>
            <w:szCs w:val="20"/>
          </w:rPr>
          <w:t>.</w:t>
        </w:r>
      </w:ins>
    </w:p>
    <w:p w14:paraId="7A5B7DE9" w14:textId="540F7970" w:rsidR="00AF2C28" w:rsidRPr="00614F75" w:rsidRDefault="00AF2C28" w:rsidP="00AF2C28">
      <w:pPr>
        <w:pStyle w:val="USPS4"/>
        <w:rPr>
          <w:ins w:id="427" w:author="George Schramm,  New York, NY" w:date="2021-10-29T15:02:00Z"/>
          <w:rFonts w:cs="Arial"/>
          <w:szCs w:val="20"/>
        </w:rPr>
      </w:pPr>
      <w:ins w:id="428" w:author="George Schramm,  New York, NY" w:date="2021-10-29T15:02:00Z">
        <w:r w:rsidRPr="00614F75">
          <w:rPr>
            <w:rFonts w:cs="Arial"/>
            <w:szCs w:val="20"/>
          </w:rPr>
          <w:t>Browser access to the full graphic software.</w:t>
        </w:r>
        <w:r>
          <w:rPr>
            <w:rFonts w:cs="Arial"/>
            <w:szCs w:val="20"/>
          </w:rPr>
          <w:t xml:space="preserve"> </w:t>
        </w:r>
      </w:ins>
      <w:ins w:id="429" w:author="George Schramm,  New York, NY" w:date="2021-10-29T15:06:00Z">
        <w:r w:rsidR="000D720E">
          <w:rPr>
            <w:rFonts w:cs="Arial"/>
            <w:szCs w:val="20"/>
          </w:rPr>
          <w:t>S</w:t>
        </w:r>
      </w:ins>
      <w:ins w:id="430" w:author="George Schramm,  New York, NY" w:date="2021-10-29T15:02:00Z">
        <w:r w:rsidRPr="00614F75">
          <w:rPr>
            <w:rFonts w:cs="Arial"/>
            <w:szCs w:val="20"/>
          </w:rPr>
          <w:t>et up the laptop to successfully connect.</w:t>
        </w:r>
      </w:ins>
    </w:p>
    <w:p w14:paraId="22FA47B6" w14:textId="278E4FB2" w:rsidR="00AF2C28" w:rsidRPr="00614F75" w:rsidRDefault="00AF2C28" w:rsidP="00AF2C28">
      <w:pPr>
        <w:pStyle w:val="USPS4"/>
        <w:rPr>
          <w:ins w:id="431" w:author="George Schramm,  New York, NY" w:date="2021-10-29T15:02:00Z"/>
          <w:rFonts w:cs="Arial"/>
          <w:szCs w:val="20"/>
        </w:rPr>
      </w:pPr>
      <w:ins w:id="432" w:author="George Schramm,  New York, NY" w:date="2021-10-29T15:02:00Z">
        <w:r w:rsidRPr="00614F75">
          <w:rPr>
            <w:rFonts w:cs="Arial"/>
            <w:szCs w:val="20"/>
          </w:rPr>
          <w:t>Licensed Client Software to be installed and ensure it is functional.</w:t>
        </w:r>
      </w:ins>
    </w:p>
    <w:p w14:paraId="769DD287" w14:textId="735AB561" w:rsidR="00AF2C28" w:rsidRPr="00614F75" w:rsidRDefault="00AF2C28" w:rsidP="00AF2C28">
      <w:pPr>
        <w:pStyle w:val="USPS4"/>
        <w:rPr>
          <w:ins w:id="433" w:author="George Schramm,  New York, NY" w:date="2021-10-29T15:02:00Z"/>
          <w:rFonts w:cs="Arial"/>
          <w:szCs w:val="20"/>
        </w:rPr>
      </w:pPr>
      <w:ins w:id="434" w:author="George Schramm,  New York, NY" w:date="2021-10-29T15:02:00Z">
        <w:r w:rsidRPr="00614F75">
          <w:rPr>
            <w:rFonts w:cs="Arial"/>
            <w:szCs w:val="20"/>
          </w:rPr>
          <w:t>Terminal Services session access to a Graphic server with required CALs to allow use of all required software.</w:t>
        </w:r>
        <w:r>
          <w:rPr>
            <w:rFonts w:cs="Arial"/>
            <w:szCs w:val="20"/>
          </w:rPr>
          <w:t xml:space="preserve"> </w:t>
        </w:r>
      </w:ins>
      <w:ins w:id="435" w:author="George Schramm,  New York, NY" w:date="2021-10-29T15:06:00Z">
        <w:r w:rsidR="004F517F">
          <w:rPr>
            <w:rFonts w:cs="Arial"/>
            <w:szCs w:val="20"/>
          </w:rPr>
          <w:t>C</w:t>
        </w:r>
      </w:ins>
      <w:ins w:id="436" w:author="George Schramm,  New York, NY" w:date="2021-10-29T15:02:00Z">
        <w:r w:rsidRPr="00614F75">
          <w:rPr>
            <w:rFonts w:cs="Arial"/>
            <w:szCs w:val="20"/>
          </w:rPr>
          <w:t>onfigure the CxA computer to connect to the terminal session.</w:t>
        </w:r>
        <w:r>
          <w:rPr>
            <w:rFonts w:cs="Arial"/>
            <w:szCs w:val="20"/>
          </w:rPr>
          <w:t xml:space="preserve"> </w:t>
        </w:r>
      </w:ins>
    </w:p>
    <w:p w14:paraId="5277D599" w14:textId="77777777" w:rsidR="00CD24E5" w:rsidRPr="00614F75" w:rsidRDefault="00CD24E5" w:rsidP="00CD24E5">
      <w:pPr>
        <w:pStyle w:val="NotesToSpecifier"/>
        <w:rPr>
          <w:ins w:id="437" w:author="George Schramm,  New York, NY" w:date="2021-10-29T15:09:00Z"/>
        </w:rPr>
      </w:pPr>
      <w:ins w:id="438" w:author="George Schramm,  New York, NY" w:date="2021-10-29T15:09:00Z">
        <w:r w:rsidRPr="00614F75">
          <w:t>************************************************************************************************************************</w:t>
        </w:r>
        <w:r>
          <w:t>*********</w:t>
        </w:r>
      </w:ins>
    </w:p>
    <w:p w14:paraId="5A4A2E7D" w14:textId="77777777" w:rsidR="00CD24E5" w:rsidRPr="00614F75" w:rsidRDefault="00CD24E5" w:rsidP="00CD24E5">
      <w:pPr>
        <w:pStyle w:val="NotesToSpecifier"/>
        <w:jc w:val="center"/>
        <w:rPr>
          <w:ins w:id="439" w:author="George Schramm,  New York, NY" w:date="2021-10-29T15:09:00Z"/>
          <w:b/>
        </w:rPr>
      </w:pPr>
      <w:ins w:id="440" w:author="George Schramm,  New York, NY" w:date="2021-10-29T15:09:00Z">
        <w:r w:rsidRPr="00614F75">
          <w:rPr>
            <w:b/>
          </w:rPr>
          <w:t>NOTE TO SPECIFIER</w:t>
        </w:r>
      </w:ins>
    </w:p>
    <w:p w14:paraId="6AE65E6E" w14:textId="72421C89" w:rsidR="00CD24E5" w:rsidRPr="00614F75" w:rsidRDefault="00CD24E5" w:rsidP="00CD24E5">
      <w:pPr>
        <w:pStyle w:val="NotesToSpecifier"/>
        <w:rPr>
          <w:ins w:id="441" w:author="George Schramm,  New York, NY" w:date="2021-10-29T15:09:00Z"/>
        </w:rPr>
      </w:pPr>
      <w:ins w:id="442" w:author="George Schramm,  New York, NY" w:date="2021-10-29T15:09:00Z">
        <w:r>
          <w:t>A</w:t>
        </w:r>
      </w:ins>
      <w:ins w:id="443" w:author="George Schramm,  New York, NY" w:date="2021-10-29T15:10:00Z">
        <w:r w:rsidR="0057551D">
          <w:t>s a</w:t>
        </w:r>
      </w:ins>
      <w:ins w:id="444" w:author="George Schramm,  New York, NY" w:date="2021-10-29T15:09:00Z">
        <w:r>
          <w:t>n alternative</w:t>
        </w:r>
        <w:r w:rsidRPr="00CD24E5">
          <w:t xml:space="preserve"> to 1 and 2 </w:t>
        </w:r>
        <w:r>
          <w:t>below</w:t>
        </w:r>
        <w:r w:rsidRPr="00CD24E5">
          <w:t xml:space="preserve">: </w:t>
        </w:r>
      </w:ins>
      <w:ins w:id="445" w:author="George Schramm,  New York, NY" w:date="2021-10-29T15:10:00Z">
        <w:r w:rsidR="001A0182">
          <w:t>A</w:t>
        </w:r>
      </w:ins>
      <w:ins w:id="446" w:author="George Schramm,  New York, NY" w:date="2021-10-29T15:09:00Z">
        <w:r w:rsidRPr="00CD24E5">
          <w:t xml:space="preserve">ccess to the graphic server relating to terminal controls </w:t>
        </w:r>
        <w:r>
          <w:t>can</w:t>
        </w:r>
        <w:r w:rsidRPr="00CD24E5">
          <w:t xml:space="preserve"> be provid</w:t>
        </w:r>
        <w:r>
          <w:t>ed</w:t>
        </w:r>
        <w:r w:rsidRPr="00CD24E5">
          <w:t xml:space="preserve"> to the CxA through a connection port in the space such as </w:t>
        </w:r>
      </w:ins>
      <w:ins w:id="447" w:author="George Schramm,  New York, NY" w:date="2021-10-29T15:10:00Z">
        <w:r w:rsidR="001A0182">
          <w:t xml:space="preserve">a </w:t>
        </w:r>
      </w:ins>
      <w:ins w:id="448" w:author="George Schramm,  New York, NY" w:date="2021-10-29T15:09:00Z">
        <w:r w:rsidRPr="00CD24E5">
          <w:t>connection to a jack on the temperature sensor (basically what is required by TAB specified below). This does not apply to mechanical rooms as full graphic access is required in mechanical rooms.</w:t>
        </w:r>
      </w:ins>
    </w:p>
    <w:p w14:paraId="22C186D1" w14:textId="77777777" w:rsidR="00CD24E5" w:rsidRPr="00614F75" w:rsidRDefault="00CD24E5" w:rsidP="00CD24E5">
      <w:pPr>
        <w:pStyle w:val="NotesToSpecifier"/>
        <w:rPr>
          <w:ins w:id="449" w:author="George Schramm,  New York, NY" w:date="2021-10-29T15:09:00Z"/>
        </w:rPr>
      </w:pPr>
      <w:ins w:id="450" w:author="George Schramm,  New York, NY" w:date="2021-10-29T15:09:00Z">
        <w:r w:rsidRPr="00614F75">
          <w:t>************************************************************************************************************************</w:t>
        </w:r>
        <w:r>
          <w:t>*********</w:t>
        </w:r>
      </w:ins>
    </w:p>
    <w:p w14:paraId="1FA274D7" w14:textId="19943143" w:rsidR="00AF2C28" w:rsidRPr="00614F75" w:rsidRDefault="00AF2C28" w:rsidP="00AF2C28">
      <w:pPr>
        <w:pStyle w:val="USPS3"/>
        <w:rPr>
          <w:ins w:id="451" w:author="George Schramm,  New York, NY" w:date="2021-10-29T15:02:00Z"/>
          <w:rFonts w:cs="Arial"/>
          <w:szCs w:val="20"/>
        </w:rPr>
      </w:pPr>
      <w:ins w:id="452" w:author="George Schramm,  New York, NY" w:date="2021-10-29T15:02:00Z">
        <w:r w:rsidRPr="00614F75">
          <w:rPr>
            <w:rFonts w:cs="Arial"/>
            <w:szCs w:val="20"/>
          </w:rPr>
          <w:t>Access to the BAS must be provided throughout the building as follows:</w:t>
        </w:r>
      </w:ins>
    </w:p>
    <w:p w14:paraId="36690FE2" w14:textId="77777777" w:rsidR="00AF2C28" w:rsidRPr="00614F75" w:rsidRDefault="00AF2C28" w:rsidP="00AF2C28">
      <w:pPr>
        <w:pStyle w:val="USPS4"/>
        <w:rPr>
          <w:ins w:id="453" w:author="George Schramm,  New York, NY" w:date="2021-10-29T15:02:00Z"/>
          <w:rFonts w:cs="Arial"/>
          <w:szCs w:val="20"/>
        </w:rPr>
      </w:pPr>
      <w:ins w:id="454" w:author="George Schramm,  New York, NY" w:date="2021-10-29T15:02:00Z">
        <w:r w:rsidRPr="00614F75">
          <w:rPr>
            <w:rFonts w:cs="Arial"/>
            <w:szCs w:val="20"/>
          </w:rPr>
          <w:t>Full wireless connection to the graphic server throughout the building will be adequate.</w:t>
        </w:r>
      </w:ins>
    </w:p>
    <w:p w14:paraId="77931848" w14:textId="77777777" w:rsidR="00AF2C28" w:rsidRPr="00614F75" w:rsidRDefault="00AF2C28" w:rsidP="00AF2C28">
      <w:pPr>
        <w:pStyle w:val="USPS4"/>
        <w:rPr>
          <w:ins w:id="455" w:author="George Schramm,  New York, NY" w:date="2021-10-29T15:02:00Z"/>
          <w:rFonts w:cs="Arial"/>
          <w:szCs w:val="20"/>
        </w:rPr>
      </w:pPr>
      <w:ins w:id="456" w:author="George Schramm,  New York, NY" w:date="2021-10-29T15:02:00Z">
        <w:r w:rsidRPr="00614F75">
          <w:rPr>
            <w:rFonts w:cs="Arial"/>
            <w:szCs w:val="20"/>
          </w:rPr>
          <w:t>Network connection for full access to the graphic server within 50</w:t>
        </w:r>
        <w:r>
          <w:rPr>
            <w:rFonts w:cs="Arial"/>
            <w:szCs w:val="20"/>
          </w:rPr>
          <w:t xml:space="preserve"> feet</w:t>
        </w:r>
        <w:r w:rsidRPr="00614F75">
          <w:rPr>
            <w:rFonts w:cs="Arial"/>
            <w:szCs w:val="20"/>
          </w:rPr>
          <w:t xml:space="preserve"> of any point in the building</w:t>
        </w:r>
      </w:ins>
    </w:p>
    <w:p w14:paraId="5B673265" w14:textId="0EB32100" w:rsidR="00AF2C28" w:rsidRPr="00614F75" w:rsidRDefault="00AF2C28" w:rsidP="00AF2C28">
      <w:pPr>
        <w:pStyle w:val="USPS3"/>
        <w:rPr>
          <w:ins w:id="457" w:author="George Schramm,  New York, NY" w:date="2021-10-29T15:02:00Z"/>
          <w:rFonts w:cs="Arial"/>
          <w:szCs w:val="20"/>
        </w:rPr>
      </w:pPr>
      <w:ins w:id="458" w:author="George Schramm,  New York, NY" w:date="2021-10-29T15:02:00Z">
        <w:r w:rsidRPr="00614F75">
          <w:rPr>
            <w:rFonts w:cs="Arial"/>
            <w:szCs w:val="20"/>
          </w:rPr>
          <w:t>Provide software required by TAB to calibrate all flow sensors.</w:t>
        </w:r>
        <w:r>
          <w:rPr>
            <w:rFonts w:cs="Arial"/>
            <w:szCs w:val="20"/>
          </w:rPr>
          <w:t xml:space="preserve"> </w:t>
        </w:r>
        <w:r w:rsidRPr="00614F75">
          <w:rPr>
            <w:rFonts w:cs="Arial"/>
            <w:szCs w:val="20"/>
          </w:rPr>
          <w:t>TAB will provide computer to be used as a portable operator’s terminal.</w:t>
        </w:r>
        <w:r>
          <w:rPr>
            <w:rFonts w:cs="Arial"/>
            <w:szCs w:val="20"/>
          </w:rPr>
          <w:t xml:space="preserve"> </w:t>
        </w:r>
      </w:ins>
      <w:ins w:id="459" w:author="George Schramm,  New York, NY" w:date="2021-10-29T15:11:00Z">
        <w:r w:rsidR="00072F71">
          <w:rPr>
            <w:rFonts w:cs="Arial"/>
            <w:szCs w:val="20"/>
          </w:rPr>
          <w:t>Provide</w:t>
        </w:r>
      </w:ins>
      <w:ins w:id="460" w:author="George Schramm,  New York, NY" w:date="2021-10-29T15:02:00Z">
        <w:r w:rsidRPr="00614F75">
          <w:rPr>
            <w:rFonts w:cs="Arial"/>
            <w:szCs w:val="20"/>
          </w:rPr>
          <w:t xml:space="preserve"> manufacturer specific hardware such as connection cables, converters, hand held devices, etc.</w:t>
        </w:r>
      </w:ins>
    </w:p>
    <w:p w14:paraId="210537B1" w14:textId="654DEF9B" w:rsidR="00AF2C28" w:rsidRPr="00614F75" w:rsidRDefault="007F5A79" w:rsidP="00AF2C28">
      <w:pPr>
        <w:pStyle w:val="USPS3"/>
        <w:rPr>
          <w:ins w:id="461" w:author="George Schramm,  New York, NY" w:date="2021-10-29T15:02:00Z"/>
          <w:rFonts w:cs="Arial"/>
          <w:szCs w:val="20"/>
        </w:rPr>
      </w:pPr>
      <w:ins w:id="462" w:author="George Schramm,  New York, NY" w:date="2021-10-29T15:11:00Z">
        <w:r>
          <w:rPr>
            <w:rFonts w:cs="Arial"/>
            <w:szCs w:val="20"/>
          </w:rPr>
          <w:lastRenderedPageBreak/>
          <w:t>Provide</w:t>
        </w:r>
      </w:ins>
      <w:ins w:id="463" w:author="George Schramm,  New York, NY" w:date="2021-10-29T15:12:00Z">
        <w:r>
          <w:rPr>
            <w:rFonts w:cs="Arial"/>
            <w:szCs w:val="20"/>
          </w:rPr>
          <w:t xml:space="preserve"> </w:t>
        </w:r>
        <w:r w:rsidRPr="00614F75">
          <w:rPr>
            <w:rFonts w:cs="Arial"/>
            <w:szCs w:val="20"/>
          </w:rPr>
          <w:t xml:space="preserve">local </w:t>
        </w:r>
        <w:r>
          <w:rPr>
            <w:rFonts w:cs="Arial"/>
            <w:szCs w:val="20"/>
          </w:rPr>
          <w:t>c</w:t>
        </w:r>
      </w:ins>
      <w:ins w:id="464" w:author="George Schramm,  New York, NY" w:date="2021-10-29T15:02:00Z">
        <w:r w:rsidR="00AF2C28" w:rsidRPr="00614F75">
          <w:rPr>
            <w:rFonts w:cs="Arial"/>
            <w:szCs w:val="20"/>
          </w:rPr>
          <w:t>onnections to the device being calibrated.</w:t>
        </w:r>
        <w:r w:rsidR="00AF2C28">
          <w:rPr>
            <w:rFonts w:cs="Arial"/>
            <w:szCs w:val="20"/>
          </w:rPr>
          <w:t xml:space="preserve"> </w:t>
        </w:r>
        <w:r w:rsidR="00AF2C28" w:rsidRPr="00614F75">
          <w:rPr>
            <w:rFonts w:cs="Arial"/>
            <w:szCs w:val="20"/>
          </w:rPr>
          <w:t xml:space="preserve">For </w:t>
        </w:r>
      </w:ins>
      <w:ins w:id="465" w:author="George Schramm,  New York, NY" w:date="2021-10-29T15:12:00Z">
        <w:r>
          <w:rPr>
            <w:rFonts w:cs="Arial"/>
            <w:szCs w:val="20"/>
          </w:rPr>
          <w:t>example</w:t>
        </w:r>
      </w:ins>
      <w:ins w:id="466" w:author="George Schramm,  New York, NY" w:date="2021-10-29T15:02:00Z">
        <w:r w:rsidR="00AF2C28" w:rsidRPr="00614F75">
          <w:rPr>
            <w:rFonts w:cs="Arial"/>
            <w:szCs w:val="20"/>
          </w:rPr>
          <w:t>, for VAV boxes, connection of the operator’s terminal shall be either at the sensor as well as at the box.</w:t>
        </w:r>
        <w:r w:rsidR="00AF2C28">
          <w:rPr>
            <w:rFonts w:cs="Arial"/>
            <w:szCs w:val="20"/>
          </w:rPr>
          <w:t xml:space="preserve"> </w:t>
        </w:r>
        <w:r w:rsidR="00AF2C28" w:rsidRPr="00614F75">
          <w:rPr>
            <w:rFonts w:cs="Arial"/>
            <w:szCs w:val="20"/>
          </w:rPr>
          <w:t>Otherwise a wireless system shall be provided to facilitate this local functionality.</w:t>
        </w:r>
      </w:ins>
    </w:p>
    <w:p w14:paraId="47A9C46B" w14:textId="70DBD290" w:rsidR="001D0965" w:rsidRPr="00DA38BC" w:rsidRDefault="001D0965" w:rsidP="001D0965">
      <w:pPr>
        <w:pStyle w:val="USPS2"/>
        <w:rPr>
          <w:ins w:id="467" w:author="George Schramm,  New York, NY" w:date="2021-10-29T14:47:00Z"/>
        </w:rPr>
      </w:pPr>
      <w:ins w:id="468" w:author="George Schramm,  New York, NY" w:date="2021-10-29T14:47:00Z">
        <w:r w:rsidRPr="00DA38BC">
          <w:t>COMMISSIONING CONSTRUCTION PHASE</w:t>
        </w:r>
      </w:ins>
    </w:p>
    <w:p w14:paraId="56E128B1" w14:textId="77777777" w:rsidR="001D0965" w:rsidRPr="00DA38BC" w:rsidRDefault="001D0965" w:rsidP="001D0965">
      <w:pPr>
        <w:pStyle w:val="USPS3"/>
        <w:rPr>
          <w:ins w:id="469" w:author="George Schramm,  New York, NY" w:date="2021-10-29T14:47:00Z"/>
        </w:rPr>
      </w:pPr>
      <w:ins w:id="470" w:author="George Schramm,  New York, NY" w:date="2021-10-29T14:47:00Z">
        <w:r w:rsidRPr="00DA38BC">
          <w:t xml:space="preserve">Provide assistance from </w:t>
        </w:r>
        <w:r w:rsidRPr="00DA38BC">
          <w:rPr>
            <w:color w:val="FF0000"/>
          </w:rPr>
          <w:t>[list contractors as needed]</w:t>
        </w:r>
        <w:r w:rsidRPr="00DA38BC">
          <w:t xml:space="preserve"> during the start-up process to confirm that the functionality of the new equipment meets the original design intent, operates efficiently, and demonstrates that all of the required features of the new system are functioning as specified in the design documents.</w:t>
        </w:r>
      </w:ins>
    </w:p>
    <w:p w14:paraId="16E2F6C1" w14:textId="4D042201" w:rsidR="001D0965" w:rsidRPr="00DA38BC" w:rsidRDefault="001D0965" w:rsidP="001D0965">
      <w:pPr>
        <w:pStyle w:val="USPS3"/>
        <w:rPr>
          <w:ins w:id="471" w:author="George Schramm,  New York, NY" w:date="2021-10-29T14:47:00Z"/>
        </w:rPr>
      </w:pPr>
      <w:ins w:id="472" w:author="George Schramm,  New York, NY" w:date="2021-10-29T14:47:00Z">
        <w:r w:rsidRPr="00DA38BC">
          <w:t>Start-up requirements for systems and equipment:</w:t>
        </w:r>
      </w:ins>
    </w:p>
    <w:p w14:paraId="48936A99" w14:textId="7556DCFD" w:rsidR="000078B2" w:rsidRPr="00614F75" w:rsidRDefault="000078B2" w:rsidP="000078B2">
      <w:pPr>
        <w:pStyle w:val="USPS4"/>
        <w:rPr>
          <w:ins w:id="473" w:author="George Schramm,  New York, NY" w:date="2021-10-29T14:48:00Z"/>
        </w:rPr>
      </w:pPr>
      <w:ins w:id="474" w:author="George Schramm,  New York, NY" w:date="2021-10-29T14:48:00Z">
        <w:r w:rsidRPr="00614F75">
          <w:t xml:space="preserve">Submit Product data and Shop </w:t>
        </w:r>
      </w:ins>
      <w:ins w:id="475" w:author="George Schramm,  New York, NY" w:date="2021-10-29T14:49:00Z">
        <w:r w:rsidR="002F1D41" w:rsidRPr="00614F75">
          <w:t>Drawings and</w:t>
        </w:r>
      </w:ins>
      <w:ins w:id="476" w:author="George Schramm,  New York, NY" w:date="2021-10-29T14:48:00Z">
        <w:r w:rsidRPr="00614F75">
          <w:t xml:space="preserve"> receive approval.</w:t>
        </w:r>
      </w:ins>
    </w:p>
    <w:p w14:paraId="5A6D39C2" w14:textId="70DF68CC" w:rsidR="000078B2" w:rsidRPr="00614F75" w:rsidRDefault="000078B2" w:rsidP="000078B2">
      <w:pPr>
        <w:pStyle w:val="USPS4"/>
        <w:rPr>
          <w:ins w:id="477" w:author="George Schramm,  New York, NY" w:date="2021-10-29T14:48:00Z"/>
        </w:rPr>
      </w:pPr>
      <w:ins w:id="478" w:author="George Schramm,  New York, NY" w:date="2021-10-29T14:48:00Z">
        <w:r w:rsidRPr="00614F75">
          <w:t xml:space="preserve">Submit Control Logic </w:t>
        </w:r>
      </w:ins>
      <w:ins w:id="479" w:author="George Schramm,  New York, NY" w:date="2021-10-29T14:49:00Z">
        <w:r w:rsidR="002F1D41" w:rsidRPr="00614F75">
          <w:t>Documentation and</w:t>
        </w:r>
      </w:ins>
      <w:ins w:id="480" w:author="George Schramm,  New York, NY" w:date="2021-10-29T14:48:00Z">
        <w:r w:rsidRPr="00614F75">
          <w:t xml:space="preserve"> receive approval.</w:t>
        </w:r>
      </w:ins>
    </w:p>
    <w:p w14:paraId="2B4DC0F0" w14:textId="77777777" w:rsidR="000078B2" w:rsidRPr="00614F75" w:rsidRDefault="000078B2" w:rsidP="000078B2">
      <w:pPr>
        <w:pStyle w:val="USPS4"/>
        <w:rPr>
          <w:ins w:id="481" w:author="George Schramm,  New York, NY" w:date="2021-10-29T14:48:00Z"/>
        </w:rPr>
      </w:pPr>
      <w:ins w:id="482" w:author="George Schramm,  New York, NY" w:date="2021-10-29T14:48:00Z">
        <w:r w:rsidRPr="00614F75">
          <w:t>Submit project-specific graphics for each “unique” system and receive approval</w:t>
        </w:r>
      </w:ins>
    </w:p>
    <w:p w14:paraId="60EF7B85" w14:textId="77777777" w:rsidR="000078B2" w:rsidRPr="00614F75" w:rsidRDefault="000078B2" w:rsidP="000078B2">
      <w:pPr>
        <w:pStyle w:val="USPS4"/>
        <w:rPr>
          <w:ins w:id="483" w:author="George Schramm,  New York, NY" w:date="2021-10-29T14:48:00Z"/>
        </w:rPr>
      </w:pPr>
      <w:ins w:id="484" w:author="George Schramm,  New York, NY" w:date="2021-10-29T14:48:00Z">
        <w:r w:rsidRPr="00614F75">
          <w:t>Submit electronic record copy of approved submittals.</w:t>
        </w:r>
      </w:ins>
    </w:p>
    <w:p w14:paraId="5E629054" w14:textId="53017671" w:rsidR="000078B2" w:rsidRPr="00614F75" w:rsidRDefault="000078B2" w:rsidP="000078B2">
      <w:pPr>
        <w:pStyle w:val="USPS4"/>
        <w:rPr>
          <w:ins w:id="485" w:author="George Schramm,  New York, NY" w:date="2021-10-29T14:48:00Z"/>
        </w:rPr>
      </w:pPr>
      <w:ins w:id="486" w:author="George Schramm,  New York, NY" w:date="2021-10-29T14:48:00Z">
        <w:r w:rsidRPr="00614F75">
          <w:t>Review and return Pre-Commissioning checklists, drafted by the CxA, incorporating manufacture specific start-up procedures accompanied by manufacturers pre-printed start up procedures for all equipment</w:t>
        </w:r>
      </w:ins>
      <w:ins w:id="487" w:author="George Schramm,  New York, NY" w:date="2021-10-29T15:17:00Z">
        <w:r w:rsidR="00160987">
          <w:t>.</w:t>
        </w:r>
      </w:ins>
    </w:p>
    <w:p w14:paraId="0647DFC1" w14:textId="77777777" w:rsidR="000078B2" w:rsidRPr="00614F75" w:rsidRDefault="000078B2" w:rsidP="000078B2">
      <w:pPr>
        <w:pStyle w:val="USPS4"/>
        <w:rPr>
          <w:ins w:id="488" w:author="George Schramm,  New York, NY" w:date="2021-10-29T14:48:00Z"/>
        </w:rPr>
      </w:pPr>
      <w:ins w:id="489" w:author="George Schramm,  New York, NY" w:date="2021-10-29T14:48:00Z">
        <w:r w:rsidRPr="00614F75">
          <w:t>Install controls.</w:t>
        </w:r>
      </w:ins>
    </w:p>
    <w:p w14:paraId="0E5F9E8C" w14:textId="77777777" w:rsidR="000078B2" w:rsidRPr="00614F75" w:rsidRDefault="000078B2" w:rsidP="000078B2">
      <w:pPr>
        <w:pStyle w:val="USPS4"/>
        <w:rPr>
          <w:ins w:id="490" w:author="George Schramm,  New York, NY" w:date="2021-10-29T14:48:00Z"/>
        </w:rPr>
      </w:pPr>
      <w:ins w:id="491" w:author="George Schramm,  New York, NY" w:date="2021-10-29T14:48:00Z">
        <w:r w:rsidRPr="00614F75">
          <w:t>Submit BAS O&amp;Ms for review.</w:t>
        </w:r>
      </w:ins>
    </w:p>
    <w:p w14:paraId="05521384" w14:textId="77777777" w:rsidR="000078B2" w:rsidRPr="00614F75" w:rsidRDefault="000078B2" w:rsidP="000078B2">
      <w:pPr>
        <w:pStyle w:val="USPS4"/>
        <w:rPr>
          <w:ins w:id="492" w:author="George Schramm,  New York, NY" w:date="2021-10-29T14:48:00Z"/>
        </w:rPr>
      </w:pPr>
      <w:ins w:id="493" w:author="George Schramm,  New York, NY" w:date="2021-10-29T14:48:00Z">
        <w:r w:rsidRPr="00614F75">
          <w:t>Receive BAS Pre-Commissioning checklists approval.</w:t>
        </w:r>
      </w:ins>
    </w:p>
    <w:p w14:paraId="38C35A56" w14:textId="77777777" w:rsidR="000078B2" w:rsidRPr="00614F75" w:rsidRDefault="000078B2" w:rsidP="000078B2">
      <w:pPr>
        <w:pStyle w:val="USPS4"/>
        <w:rPr>
          <w:ins w:id="494" w:author="George Schramm,  New York, NY" w:date="2021-10-29T14:48:00Z"/>
        </w:rPr>
      </w:pPr>
      <w:ins w:id="495" w:author="George Schramm,  New York, NY" w:date="2021-10-29T14:48:00Z">
        <w:r w:rsidRPr="00614F75">
          <w:t>Submit Training Plan</w:t>
        </w:r>
      </w:ins>
    </w:p>
    <w:p w14:paraId="396D759A" w14:textId="77777777" w:rsidR="000078B2" w:rsidRPr="00614F75" w:rsidRDefault="000078B2" w:rsidP="000078B2">
      <w:pPr>
        <w:pStyle w:val="USPS4"/>
        <w:rPr>
          <w:ins w:id="496" w:author="George Schramm,  New York, NY" w:date="2021-10-29T14:48:00Z"/>
        </w:rPr>
      </w:pPr>
      <w:ins w:id="497" w:author="George Schramm,  New York, NY" w:date="2021-10-29T14:48:00Z">
        <w:r w:rsidRPr="00614F75">
          <w:t>Place systems under BAS control.</w:t>
        </w:r>
        <w:r>
          <w:t xml:space="preserve"> </w:t>
        </w:r>
      </w:ins>
    </w:p>
    <w:p w14:paraId="37455F0D" w14:textId="09B4ADB3" w:rsidR="000078B2" w:rsidRPr="00614F75" w:rsidRDefault="000078B2" w:rsidP="000078B2">
      <w:pPr>
        <w:pStyle w:val="USPS4"/>
        <w:rPr>
          <w:ins w:id="498" w:author="George Schramm,  New York, NY" w:date="2021-10-29T14:48:00Z"/>
        </w:rPr>
      </w:pPr>
      <w:ins w:id="499" w:author="George Schramm,  New York, NY" w:date="2021-10-29T14:48:00Z">
        <w:r w:rsidRPr="00614F75">
          <w:t>Prepare and initiate Trend Log data storage and format trend graphs.</w:t>
        </w:r>
      </w:ins>
    </w:p>
    <w:p w14:paraId="7B5C41D9" w14:textId="77777777" w:rsidR="000078B2" w:rsidRPr="00614F75" w:rsidRDefault="000078B2" w:rsidP="000078B2">
      <w:pPr>
        <w:pStyle w:val="USPS4"/>
        <w:rPr>
          <w:ins w:id="500" w:author="George Schramm,  New York, NY" w:date="2021-10-29T14:48:00Z"/>
        </w:rPr>
      </w:pPr>
      <w:ins w:id="501" w:author="George Schramm,  New York, NY" w:date="2021-10-29T14:48:00Z">
        <w:r w:rsidRPr="00614F75">
          <w:t>Perform BAS start up.</w:t>
        </w:r>
      </w:ins>
    </w:p>
    <w:p w14:paraId="1D5710A7" w14:textId="32EC0855" w:rsidR="000078B2" w:rsidRPr="00614F75" w:rsidRDefault="000078B2" w:rsidP="000078B2">
      <w:pPr>
        <w:pStyle w:val="USPS4"/>
        <w:rPr>
          <w:ins w:id="502" w:author="George Schramm,  New York, NY" w:date="2021-10-29T14:48:00Z"/>
        </w:rPr>
      </w:pPr>
      <w:ins w:id="503" w:author="George Schramm,  New York, NY" w:date="2021-10-29T14:48:00Z">
        <w:r w:rsidRPr="00614F75">
          <w:t>Submit completed BAS Pre-Commissioning Checklists</w:t>
        </w:r>
      </w:ins>
      <w:ins w:id="504" w:author="George Schramm,  New York, NY" w:date="2021-10-29T14:49:00Z">
        <w:r w:rsidR="002F1D41">
          <w:t>.</w:t>
        </w:r>
      </w:ins>
    </w:p>
    <w:p w14:paraId="3026A305" w14:textId="01A12BC5" w:rsidR="000078B2" w:rsidRPr="00614F75" w:rsidRDefault="000078B2" w:rsidP="000078B2">
      <w:pPr>
        <w:pStyle w:val="USPS4"/>
        <w:rPr>
          <w:ins w:id="505" w:author="George Schramm,  New York, NY" w:date="2021-10-29T14:48:00Z"/>
        </w:rPr>
      </w:pPr>
      <w:ins w:id="506" w:author="George Schramm,  New York, NY" w:date="2021-10-29T14:48:00Z">
        <w:r w:rsidRPr="00614F75">
          <w:t xml:space="preserve">Submit Commissioning BAS Software and provide password access to </w:t>
        </w:r>
      </w:ins>
      <w:ins w:id="507" w:author="George Schramm,  New York, NY" w:date="2021-10-29T15:21:00Z">
        <w:r w:rsidR="007E0254">
          <w:t>USPS</w:t>
        </w:r>
      </w:ins>
      <w:ins w:id="508" w:author="George Schramm,  New York, NY" w:date="2021-10-29T14:48:00Z">
        <w:r w:rsidRPr="00614F75">
          <w:t xml:space="preserve"> and commissioning agent.</w:t>
        </w:r>
        <w:r>
          <w:t xml:space="preserve"> </w:t>
        </w:r>
        <w:r w:rsidRPr="00614F75">
          <w:t>Access level must provide for the manual override of all inputs, outputs and setpoints for the systems.</w:t>
        </w:r>
      </w:ins>
    </w:p>
    <w:p w14:paraId="5548D42D" w14:textId="77777777" w:rsidR="000078B2" w:rsidRPr="00614F75" w:rsidRDefault="000078B2" w:rsidP="000078B2">
      <w:pPr>
        <w:pStyle w:val="USPS4"/>
        <w:rPr>
          <w:ins w:id="509" w:author="George Schramm,  New York, NY" w:date="2021-10-29T14:48:00Z"/>
        </w:rPr>
      </w:pPr>
      <w:ins w:id="510" w:author="George Schramm,  New York, NY" w:date="2021-10-29T14:48:00Z">
        <w:r w:rsidRPr="00614F75">
          <w:t>Receive BAS Pre-Commissioning Report approval and approval to schedule Commissioning Demonstrations.</w:t>
        </w:r>
      </w:ins>
    </w:p>
    <w:p w14:paraId="6600A89F" w14:textId="77777777" w:rsidR="000078B2" w:rsidRPr="00614F75" w:rsidRDefault="000078B2" w:rsidP="000078B2">
      <w:pPr>
        <w:pStyle w:val="USPS4"/>
        <w:rPr>
          <w:ins w:id="511" w:author="George Schramm,  New York, NY" w:date="2021-10-29T14:48:00Z"/>
        </w:rPr>
      </w:pPr>
      <w:ins w:id="512" w:author="George Schramm,  New York, NY" w:date="2021-10-29T14:48:00Z">
        <w:r w:rsidRPr="00614F75">
          <w:t>Receive Demonstration approval and approval to schedule Acceptance Phase.</w:t>
        </w:r>
      </w:ins>
    </w:p>
    <w:p w14:paraId="4251D9A4" w14:textId="16E2D2A5" w:rsidR="000078B2" w:rsidRPr="00614F75" w:rsidRDefault="000078B2" w:rsidP="000078B2">
      <w:pPr>
        <w:pStyle w:val="USPS4"/>
        <w:rPr>
          <w:ins w:id="513" w:author="George Schramm,  New York, NY" w:date="2021-10-29T14:48:00Z"/>
        </w:rPr>
      </w:pPr>
      <w:ins w:id="514" w:author="George Schramm,  New York, NY" w:date="2021-10-29T14:48:00Z">
        <w:r w:rsidRPr="00614F75">
          <w:t xml:space="preserve">Perform Functional Performance Testing and demonstrate systems to Commissioning Agent and </w:t>
        </w:r>
      </w:ins>
      <w:ins w:id="515" w:author="George Schramm,  New York, NY" w:date="2021-10-29T15:21:00Z">
        <w:r w:rsidR="007E0254">
          <w:t>USPS</w:t>
        </w:r>
      </w:ins>
      <w:ins w:id="516" w:author="George Schramm,  New York, NY" w:date="2021-10-29T14:48:00Z">
        <w:r w:rsidRPr="00614F75">
          <w:t>. Submit trend logs in format specified</w:t>
        </w:r>
      </w:ins>
    </w:p>
    <w:p w14:paraId="59174869" w14:textId="05835836" w:rsidR="000078B2" w:rsidRPr="00614F75" w:rsidRDefault="000078B2" w:rsidP="002F1D41">
      <w:pPr>
        <w:pStyle w:val="USPS4"/>
        <w:rPr>
          <w:ins w:id="517" w:author="George Schramm,  New York, NY" w:date="2021-10-29T14:48:00Z"/>
        </w:rPr>
      </w:pPr>
      <w:ins w:id="518" w:author="George Schramm,  New York, NY" w:date="2021-10-29T14:48:00Z">
        <w:r w:rsidRPr="00614F75">
          <w:t xml:space="preserve">Train </w:t>
        </w:r>
      </w:ins>
      <w:ins w:id="519" w:author="George Schramm,  New York, NY" w:date="2021-10-29T15:21:00Z">
        <w:r w:rsidR="007E0254">
          <w:t>USPS</w:t>
        </w:r>
      </w:ins>
      <w:ins w:id="520" w:author="George Schramm,  New York, NY" w:date="2021-10-29T14:48:00Z">
        <w:r w:rsidRPr="00614F75">
          <w:t xml:space="preserve"> </w:t>
        </w:r>
      </w:ins>
      <w:ins w:id="521" w:author="George Schramm,  New York, NY" w:date="2021-10-29T15:22:00Z">
        <w:r w:rsidR="007E0254">
          <w:t xml:space="preserve">Representatives </w:t>
        </w:r>
      </w:ins>
      <w:ins w:id="522" w:author="George Schramm,  New York, NY" w:date="2021-10-29T14:48:00Z">
        <w:r w:rsidRPr="00614F75">
          <w:t>on control system operation and maintenance.</w:t>
        </w:r>
      </w:ins>
    </w:p>
    <w:p w14:paraId="1C210589" w14:textId="3DD0878A" w:rsidR="001D0965" w:rsidRPr="002F1D41" w:rsidRDefault="001D0965" w:rsidP="001D0965">
      <w:pPr>
        <w:pStyle w:val="USPS4"/>
        <w:rPr>
          <w:ins w:id="523" w:author="George Schramm,  New York, NY" w:date="2021-10-29T14:47:00Z"/>
          <w:color w:val="FF0000"/>
        </w:rPr>
      </w:pPr>
      <w:ins w:id="524" w:author="George Schramm,  New York, NY" w:date="2021-10-29T14:47:00Z">
        <w:r w:rsidRPr="002F1D41">
          <w:rPr>
            <w:color w:val="FF0000"/>
          </w:rPr>
          <w:t xml:space="preserve">[List </w:t>
        </w:r>
      </w:ins>
      <w:ins w:id="525" w:author="George Schramm,  New York, NY" w:date="2021-10-29T14:48:00Z">
        <w:r w:rsidR="002F1D41">
          <w:rPr>
            <w:color w:val="FF0000"/>
          </w:rPr>
          <w:t>addi</w:t>
        </w:r>
      </w:ins>
      <w:ins w:id="526" w:author="George Schramm,  New York, NY" w:date="2021-10-29T14:49:00Z">
        <w:r w:rsidR="002F1D41">
          <w:rPr>
            <w:color w:val="FF0000"/>
          </w:rPr>
          <w:t xml:space="preserve">tional </w:t>
        </w:r>
      </w:ins>
      <w:ins w:id="527" w:author="George Schramm,  New York, NY" w:date="2021-10-29T14:47:00Z">
        <w:r w:rsidRPr="002F1D41">
          <w:rPr>
            <w:color w:val="FF0000"/>
          </w:rPr>
          <w:t>specific requirements as needed]</w:t>
        </w:r>
      </w:ins>
    </w:p>
    <w:p w14:paraId="39DE0DD2" w14:textId="77777777" w:rsidR="001D0965" w:rsidRPr="00DA38BC" w:rsidRDefault="001D0965" w:rsidP="001D0965">
      <w:pPr>
        <w:pStyle w:val="USPS2"/>
        <w:rPr>
          <w:ins w:id="528" w:author="George Schramm,  New York, NY" w:date="2021-10-29T14:47:00Z"/>
        </w:rPr>
      </w:pPr>
      <w:ins w:id="529" w:author="George Schramm,  New York, NY" w:date="2021-10-29T14:47:00Z">
        <w:r w:rsidRPr="00DA38BC">
          <w:t>COMMISSIONING ACCEPTANCE PHASE</w:t>
        </w:r>
      </w:ins>
    </w:p>
    <w:p w14:paraId="16C4FBD8" w14:textId="77777777" w:rsidR="001D0965" w:rsidRPr="00DA38BC" w:rsidRDefault="001D0965" w:rsidP="001D0965">
      <w:pPr>
        <w:pStyle w:val="USPS3"/>
        <w:rPr>
          <w:ins w:id="530" w:author="George Schramm,  New York, NY" w:date="2021-10-29T14:47:00Z"/>
        </w:rPr>
      </w:pPr>
      <w:ins w:id="531" w:author="George Schramm,  New York, NY" w:date="2021-10-29T14:47:00Z">
        <w:r w:rsidRPr="00DA38BC">
          <w:t xml:space="preserve">Provide assistance in functional performance testing from </w:t>
        </w:r>
        <w:r w:rsidRPr="00DA38BC">
          <w:rPr>
            <w:color w:val="FF0000"/>
          </w:rPr>
          <w:t>[list other contractors as needed]</w:t>
        </w:r>
        <w:r w:rsidRPr="00DA38BC">
          <w:t xml:space="preserve"> to:</w:t>
        </w:r>
      </w:ins>
    </w:p>
    <w:p w14:paraId="1DFE5D0C" w14:textId="4A462CBB" w:rsidR="001D0965" w:rsidRPr="00DA38BC" w:rsidRDefault="001D0965" w:rsidP="001D0965">
      <w:pPr>
        <w:pStyle w:val="USPS4"/>
        <w:rPr>
          <w:ins w:id="532" w:author="George Schramm,  New York, NY" w:date="2021-10-29T14:47:00Z"/>
        </w:rPr>
      </w:pPr>
      <w:ins w:id="533" w:author="George Schramm,  New York, NY" w:date="2021-10-29T14:47:00Z">
        <w:r w:rsidRPr="00DA38BC">
          <w:t>Manipulate systems to facilitate functional performance testing.</w:t>
        </w:r>
      </w:ins>
    </w:p>
    <w:p w14:paraId="42444517" w14:textId="77777777" w:rsidR="001D0965" w:rsidRPr="00DA38BC" w:rsidRDefault="001D0965" w:rsidP="001D0965">
      <w:pPr>
        <w:pStyle w:val="USPS4"/>
        <w:rPr>
          <w:ins w:id="534" w:author="George Schramm,  New York, NY" w:date="2021-10-29T14:47:00Z"/>
        </w:rPr>
      </w:pPr>
      <w:ins w:id="535" w:author="George Schramm,  New York, NY" w:date="2021-10-29T14:47:00Z">
        <w:r w:rsidRPr="00DA38BC">
          <w:t>[List requirements as needed]</w:t>
        </w:r>
      </w:ins>
    </w:p>
    <w:p w14:paraId="501B51E1" w14:textId="62CC0B1A" w:rsidR="001D0965" w:rsidRPr="00DA38BC" w:rsidRDefault="001D0965" w:rsidP="001D0965">
      <w:pPr>
        <w:pStyle w:val="USPS3"/>
        <w:rPr>
          <w:ins w:id="536" w:author="George Schramm,  New York, NY" w:date="2021-10-29T14:47:00Z"/>
        </w:rPr>
      </w:pPr>
      <w:ins w:id="537" w:author="George Schramm,  New York, NY" w:date="2021-10-29T14:47:00Z">
        <w:r w:rsidRPr="00DA38BC">
          <w:t>Functional performance testing requirements for systems and equipment:</w:t>
        </w:r>
      </w:ins>
    </w:p>
    <w:p w14:paraId="48D2CCAC" w14:textId="77777777" w:rsidR="000327C9" w:rsidRPr="00614F75" w:rsidRDefault="000327C9" w:rsidP="000327C9">
      <w:pPr>
        <w:pStyle w:val="USPS4"/>
        <w:rPr>
          <w:ins w:id="538" w:author="George Schramm,  New York, NY" w:date="2021-10-29T14:50:00Z"/>
        </w:rPr>
      </w:pPr>
      <w:ins w:id="539" w:author="George Schramm,  New York, NY" w:date="2021-10-29T14:50:00Z">
        <w:r w:rsidRPr="00614F75">
          <w:t>Two week Operational Test.</w:t>
        </w:r>
      </w:ins>
    </w:p>
    <w:p w14:paraId="5A02AF5C" w14:textId="77777777" w:rsidR="000327C9" w:rsidRPr="00614F75" w:rsidRDefault="000327C9" w:rsidP="000327C9">
      <w:pPr>
        <w:pStyle w:val="USPS4"/>
        <w:rPr>
          <w:ins w:id="540" w:author="George Schramm,  New York, NY" w:date="2021-10-29T14:50:00Z"/>
        </w:rPr>
      </w:pPr>
      <w:ins w:id="541" w:author="George Schramm,  New York, NY" w:date="2021-10-29T14:50:00Z">
        <w:r w:rsidRPr="00614F75">
          <w:t>Receive Operational Test approval which enables start of Functional Testing.</w:t>
        </w:r>
      </w:ins>
    </w:p>
    <w:p w14:paraId="340E4433" w14:textId="77777777" w:rsidR="000327C9" w:rsidRPr="00614F75" w:rsidRDefault="000327C9" w:rsidP="000327C9">
      <w:pPr>
        <w:pStyle w:val="USPS4"/>
        <w:rPr>
          <w:ins w:id="542" w:author="George Schramm,  New York, NY" w:date="2021-10-29T14:50:00Z"/>
        </w:rPr>
      </w:pPr>
      <w:ins w:id="543" w:author="George Schramm,  New York, NY" w:date="2021-10-29T14:50:00Z">
        <w:r w:rsidRPr="00614F75">
          <w:t>Receive Acceptance Period approval which is Functional Completion for the BAS.</w:t>
        </w:r>
      </w:ins>
    </w:p>
    <w:p w14:paraId="225B21F6" w14:textId="77777777" w:rsidR="000327C9" w:rsidRPr="00614F75" w:rsidRDefault="000327C9" w:rsidP="000327C9">
      <w:pPr>
        <w:pStyle w:val="USPS4"/>
        <w:rPr>
          <w:ins w:id="544" w:author="George Schramm,  New York, NY" w:date="2021-10-29T14:50:00Z"/>
        </w:rPr>
      </w:pPr>
      <w:ins w:id="545" w:author="George Schramm,  New York, NY" w:date="2021-10-29T14:50:00Z">
        <w:r w:rsidRPr="00614F75">
          <w:t>Substantial Completion</w:t>
        </w:r>
      </w:ins>
    </w:p>
    <w:p w14:paraId="43210C5D" w14:textId="77777777" w:rsidR="001D0965" w:rsidRPr="000327C9" w:rsidRDefault="001D0965" w:rsidP="001D0965">
      <w:pPr>
        <w:pStyle w:val="USPS4"/>
        <w:rPr>
          <w:ins w:id="546" w:author="George Schramm,  New York, NY" w:date="2021-10-29T14:47:00Z"/>
          <w:color w:val="FF0000"/>
        </w:rPr>
      </w:pPr>
      <w:ins w:id="547" w:author="George Schramm,  New York, NY" w:date="2021-10-29T14:47:00Z">
        <w:r w:rsidRPr="000327C9">
          <w:rPr>
            <w:color w:val="FF0000"/>
          </w:rPr>
          <w:t>[List requirements as needed]</w:t>
        </w:r>
      </w:ins>
    </w:p>
    <w:p w14:paraId="65E42DA4" w14:textId="77777777" w:rsidR="001D0965" w:rsidRPr="00DA38BC" w:rsidRDefault="001D0965" w:rsidP="001D0965">
      <w:pPr>
        <w:pStyle w:val="USPS2"/>
        <w:rPr>
          <w:ins w:id="548" w:author="George Schramm,  New York, NY" w:date="2021-10-29T14:47:00Z"/>
        </w:rPr>
      </w:pPr>
      <w:ins w:id="549" w:author="George Schramm,  New York, NY" w:date="2021-10-29T14:47:00Z">
        <w:r w:rsidRPr="00DA38BC">
          <w:t>COMMISSIONING WARRANTY PHASE</w:t>
        </w:r>
      </w:ins>
    </w:p>
    <w:p w14:paraId="7DB7CEF5" w14:textId="77777777" w:rsidR="001D0965" w:rsidRPr="00DA38BC" w:rsidRDefault="001D0965" w:rsidP="001D0965">
      <w:pPr>
        <w:pStyle w:val="USPS3"/>
        <w:rPr>
          <w:ins w:id="550" w:author="George Schramm,  New York, NY" w:date="2021-10-29T14:47:00Z"/>
        </w:rPr>
      </w:pPr>
      <w:ins w:id="551" w:author="George Schramm,  New York, NY" w:date="2021-10-29T14:47:00Z">
        <w:r w:rsidRPr="00DA38BC">
          <w:t xml:space="preserve">Provide assistance in functional performance testing from </w:t>
        </w:r>
        <w:r w:rsidRPr="00DA38BC">
          <w:rPr>
            <w:color w:val="FF0000"/>
          </w:rPr>
          <w:t>[list other contractors as needed]</w:t>
        </w:r>
        <w:r w:rsidRPr="00DA38BC">
          <w:t xml:space="preserve"> to:</w:t>
        </w:r>
      </w:ins>
    </w:p>
    <w:p w14:paraId="0F8B79CE" w14:textId="77777777" w:rsidR="001D0965" w:rsidRPr="00DA38BC" w:rsidRDefault="001D0965" w:rsidP="001D0965">
      <w:pPr>
        <w:pStyle w:val="USPS4"/>
        <w:rPr>
          <w:ins w:id="552" w:author="George Schramm,  New York, NY" w:date="2021-10-29T14:47:00Z"/>
        </w:rPr>
      </w:pPr>
      <w:ins w:id="553" w:author="George Schramm,  New York, NY" w:date="2021-10-29T14:47:00Z">
        <w:r w:rsidRPr="00DA38BC">
          <w:t>Participate as required in seasonal testing.</w:t>
        </w:r>
      </w:ins>
    </w:p>
    <w:p w14:paraId="31EC41BA" w14:textId="41901F77" w:rsidR="000327C9" w:rsidRPr="000327C9" w:rsidRDefault="000327C9" w:rsidP="000327C9">
      <w:pPr>
        <w:pStyle w:val="USPS4"/>
        <w:rPr>
          <w:ins w:id="554" w:author="George Schramm,  New York, NY" w:date="2021-10-29T14:52:00Z"/>
        </w:rPr>
      </w:pPr>
      <w:ins w:id="555" w:author="George Schramm,  New York, NY" w:date="2021-10-29T14:52:00Z">
        <w:r w:rsidRPr="000327C9">
          <w:lastRenderedPageBreak/>
          <w:t xml:space="preserve">Train </w:t>
        </w:r>
      </w:ins>
      <w:ins w:id="556" w:author="George Schramm,  New York, NY" w:date="2021-10-29T15:21:00Z">
        <w:r w:rsidR="007E0254">
          <w:t>USPS</w:t>
        </w:r>
      </w:ins>
      <w:ins w:id="557" w:author="George Schramm,  New York, NY" w:date="2021-10-29T14:52:00Z">
        <w:r w:rsidRPr="000327C9">
          <w:t xml:space="preserve"> on final Sequences and modes of operation.</w:t>
        </w:r>
      </w:ins>
    </w:p>
    <w:p w14:paraId="4FA244CD" w14:textId="77777777" w:rsidR="000327C9" w:rsidRPr="000327C9" w:rsidRDefault="000327C9" w:rsidP="000327C9">
      <w:pPr>
        <w:pStyle w:val="USPS4"/>
        <w:rPr>
          <w:ins w:id="558" w:author="George Schramm,  New York, NY" w:date="2021-10-29T14:52:00Z"/>
        </w:rPr>
      </w:pPr>
      <w:ins w:id="559" w:author="George Schramm,  New York, NY" w:date="2021-10-29T14:52:00Z">
        <w:r w:rsidRPr="000327C9">
          <w:t>Update facility manual content with any changes.</w:t>
        </w:r>
      </w:ins>
    </w:p>
    <w:p w14:paraId="1F364A36" w14:textId="46309201" w:rsidR="000327C9" w:rsidRPr="000327C9" w:rsidRDefault="000327C9" w:rsidP="000327C9">
      <w:pPr>
        <w:pStyle w:val="USPS4"/>
        <w:rPr>
          <w:ins w:id="560" w:author="George Schramm,  New York, NY" w:date="2021-10-29T14:52:00Z"/>
        </w:rPr>
      </w:pPr>
      <w:ins w:id="561" w:author="George Schramm,  New York, NY" w:date="2021-10-29T14:52:00Z">
        <w:r w:rsidRPr="000327C9">
          <w:t>Update record drawings</w:t>
        </w:r>
        <w:r>
          <w:t>.</w:t>
        </w:r>
      </w:ins>
    </w:p>
    <w:p w14:paraId="00C9B603" w14:textId="254AEB46" w:rsidR="000327C9" w:rsidRPr="000327C9" w:rsidRDefault="000327C9" w:rsidP="000327C9">
      <w:pPr>
        <w:pStyle w:val="USPS4"/>
        <w:rPr>
          <w:ins w:id="562" w:author="George Schramm,  New York, NY" w:date="2021-10-29T14:52:00Z"/>
        </w:rPr>
      </w:pPr>
      <w:ins w:id="563" w:author="George Schramm,  New York, NY" w:date="2021-10-29T14:52:00Z">
        <w:r w:rsidRPr="000327C9">
          <w:t>Install Framed Control Drawings</w:t>
        </w:r>
        <w:r>
          <w:t>.</w:t>
        </w:r>
      </w:ins>
    </w:p>
    <w:p w14:paraId="55585400" w14:textId="505E0555" w:rsidR="000327C9" w:rsidRPr="000327C9" w:rsidRDefault="000327C9" w:rsidP="000327C9">
      <w:pPr>
        <w:pStyle w:val="USPS4"/>
        <w:rPr>
          <w:ins w:id="564" w:author="George Schramm,  New York, NY" w:date="2021-10-29T14:52:00Z"/>
        </w:rPr>
      </w:pPr>
      <w:ins w:id="565" w:author="George Schramm,  New York, NY" w:date="2021-10-29T14:52:00Z">
        <w:r w:rsidRPr="000327C9">
          <w:t>Final Completion</w:t>
        </w:r>
        <w:r>
          <w:t>.</w:t>
        </w:r>
      </w:ins>
    </w:p>
    <w:p w14:paraId="389B65B5" w14:textId="050DE02F" w:rsidR="000327C9" w:rsidRPr="000327C9" w:rsidRDefault="000327C9" w:rsidP="000327C9">
      <w:pPr>
        <w:pStyle w:val="USPS4"/>
        <w:rPr>
          <w:ins w:id="566" w:author="George Schramm,  New York, NY" w:date="2021-10-29T14:52:00Z"/>
        </w:rPr>
      </w:pPr>
      <w:ins w:id="567" w:author="George Schramm,  New York, NY" w:date="2021-10-29T14:52:00Z">
        <w:r w:rsidRPr="000327C9">
          <w:t xml:space="preserve">Provide administrator access password access to </w:t>
        </w:r>
      </w:ins>
      <w:ins w:id="568" w:author="George Schramm,  New York, NY" w:date="2021-10-29T15:21:00Z">
        <w:r w:rsidR="007E0254">
          <w:t>USPS</w:t>
        </w:r>
      </w:ins>
      <w:ins w:id="569" w:author="George Schramm,  New York, NY" w:date="2021-10-29T14:52:00Z">
        <w:r w:rsidRPr="000327C9">
          <w:t>.</w:t>
        </w:r>
      </w:ins>
    </w:p>
    <w:p w14:paraId="3C99B0AA" w14:textId="77777777" w:rsidR="000327C9" w:rsidRPr="000327C9" w:rsidRDefault="000327C9" w:rsidP="000327C9">
      <w:pPr>
        <w:pStyle w:val="USPS4"/>
        <w:rPr>
          <w:ins w:id="570" w:author="George Schramm,  New York, NY" w:date="2021-10-29T14:52:00Z"/>
        </w:rPr>
      </w:pPr>
      <w:ins w:id="571" w:author="George Schramm,  New York, NY" w:date="2021-10-29T14:52:00Z">
        <w:r w:rsidRPr="000327C9">
          <w:t>Revise and Re-Submit Record drawings and O&amp;M manuals.</w:t>
        </w:r>
      </w:ins>
    </w:p>
    <w:p w14:paraId="6F1B306A" w14:textId="77777777" w:rsidR="000327C9" w:rsidRPr="000327C9" w:rsidRDefault="000327C9" w:rsidP="000327C9">
      <w:pPr>
        <w:pStyle w:val="USPS4"/>
        <w:rPr>
          <w:ins w:id="572" w:author="George Schramm,  New York, NY" w:date="2021-10-29T14:52:00Z"/>
        </w:rPr>
      </w:pPr>
      <w:ins w:id="573" w:author="George Schramm,  New York, NY" w:date="2021-10-29T14:52:00Z">
        <w:r w:rsidRPr="000327C9">
          <w:t>Schedule and begin Opposite Season Operational Test and Functional Performance Testing.</w:t>
        </w:r>
      </w:ins>
    </w:p>
    <w:p w14:paraId="011D375E" w14:textId="768D64C7" w:rsidR="000327C9" w:rsidRPr="000327C9" w:rsidRDefault="000327C9" w:rsidP="000327C9">
      <w:pPr>
        <w:pStyle w:val="USPS4"/>
        <w:rPr>
          <w:ins w:id="574" w:author="George Schramm,  New York, NY" w:date="2021-10-29T14:52:00Z"/>
        </w:rPr>
      </w:pPr>
      <w:ins w:id="575" w:author="George Schramm,  New York, NY" w:date="2021-10-29T14:52:00Z">
        <w:r w:rsidRPr="000327C9">
          <w:t>Receive Opposite Season Operational Test and FPT approval</w:t>
        </w:r>
        <w:r>
          <w:t>.</w:t>
        </w:r>
      </w:ins>
    </w:p>
    <w:p w14:paraId="58E1B124" w14:textId="29600B39" w:rsidR="000327C9" w:rsidRPr="000327C9" w:rsidRDefault="000327C9" w:rsidP="000327C9">
      <w:pPr>
        <w:pStyle w:val="USPS4"/>
        <w:rPr>
          <w:ins w:id="576" w:author="George Schramm,  New York, NY" w:date="2021-10-29T14:52:00Z"/>
        </w:rPr>
      </w:pPr>
      <w:ins w:id="577" w:author="George Schramm,  New York, NY" w:date="2021-10-29T14:52:00Z">
        <w:r w:rsidRPr="000327C9">
          <w:t>Submit As-Built drawings and O&amp;M manuals</w:t>
        </w:r>
        <w:r>
          <w:t>.</w:t>
        </w:r>
      </w:ins>
    </w:p>
    <w:p w14:paraId="6555A16C" w14:textId="77777777" w:rsidR="000327C9" w:rsidRPr="000327C9" w:rsidRDefault="000327C9" w:rsidP="000327C9">
      <w:pPr>
        <w:pStyle w:val="USPS4"/>
        <w:rPr>
          <w:ins w:id="578" w:author="George Schramm,  New York, NY" w:date="2021-10-29T14:52:00Z"/>
        </w:rPr>
      </w:pPr>
      <w:ins w:id="579" w:author="George Schramm,  New York, NY" w:date="2021-10-29T14:52:00Z">
        <w:r w:rsidRPr="000327C9">
          <w:t>Update Framed Control Drawings.</w:t>
        </w:r>
      </w:ins>
    </w:p>
    <w:p w14:paraId="211E8E65" w14:textId="3342F5DD" w:rsidR="000327C9" w:rsidRPr="000327C9" w:rsidRDefault="000327C9" w:rsidP="000327C9">
      <w:pPr>
        <w:pStyle w:val="USPS4"/>
        <w:rPr>
          <w:ins w:id="580" w:author="George Schramm,  New York, NY" w:date="2021-10-29T14:52:00Z"/>
        </w:rPr>
      </w:pPr>
      <w:ins w:id="581" w:author="George Schramm,  New York, NY" w:date="2021-10-29T14:52:00Z">
        <w:r w:rsidRPr="000327C9">
          <w:t xml:space="preserve">Complete </w:t>
        </w:r>
      </w:ins>
      <w:ins w:id="582" w:author="George Schramm,  New York, NY" w:date="2021-10-29T15:21:00Z">
        <w:r w:rsidR="007E0254">
          <w:t>USPS</w:t>
        </w:r>
      </w:ins>
      <w:ins w:id="583" w:author="George Schramm,  New York, NY" w:date="2021-10-29T14:52:00Z">
        <w:r w:rsidRPr="000327C9">
          <w:t xml:space="preserve"> training.</w:t>
        </w:r>
      </w:ins>
    </w:p>
    <w:p w14:paraId="74CC7D6B" w14:textId="77777777" w:rsidR="001D0965" w:rsidRPr="000327C9" w:rsidRDefault="001D0965" w:rsidP="001D0965">
      <w:pPr>
        <w:pStyle w:val="USPS4"/>
        <w:rPr>
          <w:ins w:id="584" w:author="George Schramm,  New York, NY" w:date="2021-10-29T14:47:00Z"/>
          <w:color w:val="FF0000"/>
        </w:rPr>
      </w:pPr>
      <w:ins w:id="585" w:author="George Schramm,  New York, NY" w:date="2021-10-29T14:47:00Z">
        <w:r w:rsidRPr="000327C9">
          <w:rPr>
            <w:color w:val="FF0000"/>
          </w:rPr>
          <w:t>[List other requirements as needed]</w:t>
        </w:r>
      </w:ins>
    </w:p>
    <w:p w14:paraId="14AF90E3" w14:textId="77777777" w:rsidR="00BE30FB" w:rsidRPr="00614F75" w:rsidRDefault="005F4188" w:rsidP="00614F75">
      <w:pPr>
        <w:pStyle w:val="USPS2"/>
      </w:pPr>
      <w:r w:rsidRPr="00614F75">
        <w:t>BAS</w:t>
      </w:r>
      <w:r w:rsidR="00BE30FB" w:rsidRPr="00614F75">
        <w:t xml:space="preserve"> Start-Up TESTING, ADJUSTING, CALIBRATION</w:t>
      </w:r>
    </w:p>
    <w:p w14:paraId="2E561282" w14:textId="19E6938D" w:rsidR="00BE30FB" w:rsidRPr="00614F75" w:rsidRDefault="00BE30FB" w:rsidP="00284474">
      <w:pPr>
        <w:pStyle w:val="USPS3"/>
        <w:rPr>
          <w:rFonts w:cs="Arial"/>
          <w:szCs w:val="20"/>
        </w:rPr>
      </w:pPr>
      <w:r w:rsidRPr="00614F75">
        <w:rPr>
          <w:rFonts w:cs="Arial"/>
          <w:szCs w:val="20"/>
        </w:rPr>
        <w:t>Work and/or systems installed under this Division shall be fully functioning prior to Demonstration and Acceptance Phase.</w:t>
      </w:r>
      <w:r w:rsidR="00B673C4">
        <w:rPr>
          <w:rFonts w:cs="Arial"/>
          <w:szCs w:val="20"/>
        </w:rPr>
        <w:t xml:space="preserve"> </w:t>
      </w:r>
      <w:del w:id="586" w:author="George Schramm,  New York, NY" w:date="2021-10-29T15:17:00Z">
        <w:r w:rsidRPr="00614F75" w:rsidDel="00DA7469">
          <w:rPr>
            <w:rFonts w:cs="Arial"/>
            <w:szCs w:val="20"/>
          </w:rPr>
          <w:delText>Contractor shall s</w:delText>
        </w:r>
      </w:del>
      <w:ins w:id="587" w:author="George Schramm,  New York, NY" w:date="2021-10-29T15:17:00Z">
        <w:r w:rsidR="00DA7469">
          <w:rPr>
            <w:rFonts w:cs="Arial"/>
            <w:szCs w:val="20"/>
          </w:rPr>
          <w:t>S</w:t>
        </w:r>
      </w:ins>
      <w:r w:rsidRPr="00614F75">
        <w:rPr>
          <w:rFonts w:cs="Arial"/>
          <w:szCs w:val="20"/>
        </w:rPr>
        <w:t>tart, test, adjust, and calibrate all work and/or systems under this Contract, as described below:</w:t>
      </w:r>
    </w:p>
    <w:p w14:paraId="3710C7FD" w14:textId="264C89E4" w:rsidR="00BE30FB" w:rsidRPr="00614F75" w:rsidRDefault="00BE30FB" w:rsidP="00284474">
      <w:pPr>
        <w:pStyle w:val="USPS4"/>
        <w:rPr>
          <w:rFonts w:cs="Arial"/>
          <w:szCs w:val="20"/>
        </w:rPr>
      </w:pPr>
      <w:r w:rsidRPr="00614F75">
        <w:rPr>
          <w:rFonts w:cs="Arial"/>
          <w:szCs w:val="20"/>
        </w:rPr>
        <w:t>Inspect the installation of all devices.</w:t>
      </w:r>
      <w:r w:rsidR="00B673C4">
        <w:rPr>
          <w:rFonts w:cs="Arial"/>
          <w:szCs w:val="20"/>
        </w:rPr>
        <w:t xml:space="preserve"> </w:t>
      </w:r>
      <w:r w:rsidRPr="00614F75">
        <w:rPr>
          <w:rFonts w:cs="Arial"/>
          <w:szCs w:val="20"/>
        </w:rPr>
        <w:t>Review the manufacturer’s installation instructions and validate that the device is installed in accordance with them.</w:t>
      </w:r>
    </w:p>
    <w:p w14:paraId="19D508AF" w14:textId="77777777" w:rsidR="00BE30FB" w:rsidRPr="00614F75" w:rsidRDefault="00BE30FB" w:rsidP="00284474">
      <w:pPr>
        <w:pStyle w:val="USPS4"/>
        <w:rPr>
          <w:rFonts w:cs="Arial"/>
          <w:szCs w:val="20"/>
        </w:rPr>
      </w:pPr>
      <w:r w:rsidRPr="00614F75">
        <w:rPr>
          <w:rFonts w:cs="Arial"/>
          <w:szCs w:val="20"/>
        </w:rPr>
        <w:t>Verify proper electrical voltages and amperages, and verify that all circuits are free from faults.</w:t>
      </w:r>
    </w:p>
    <w:p w14:paraId="1CBAD7E6" w14:textId="77777777" w:rsidR="00D72642" w:rsidRPr="00614F75" w:rsidRDefault="00BE30FB" w:rsidP="00284474">
      <w:pPr>
        <w:pStyle w:val="USPS4"/>
        <w:rPr>
          <w:rFonts w:cs="Arial"/>
          <w:szCs w:val="20"/>
        </w:rPr>
      </w:pPr>
      <w:r w:rsidRPr="00614F75">
        <w:rPr>
          <w:rFonts w:cs="Arial"/>
          <w:szCs w:val="20"/>
        </w:rPr>
        <w:t>Verify integrity/safety of all electrical connections.</w:t>
      </w:r>
    </w:p>
    <w:p w14:paraId="46F9607B" w14:textId="3DB75433" w:rsidR="00BE30FB" w:rsidRPr="00DA7469" w:rsidRDefault="00BE30FB" w:rsidP="00DE2FFD">
      <w:pPr>
        <w:pStyle w:val="USPS4"/>
        <w:rPr>
          <w:color w:val="FF0000"/>
        </w:rPr>
      </w:pPr>
      <w:r w:rsidRPr="00DA7469">
        <w:rPr>
          <w:color w:val="FF0000"/>
        </w:rPr>
        <w:t>[</w:t>
      </w:r>
      <w:r w:rsidR="00D337FA" w:rsidRPr="00DA7469">
        <w:rPr>
          <w:color w:val="FF0000"/>
        </w:rPr>
        <w:t xml:space="preserve">For AHUs that use a throttled outside air damper position when minimum outside air is required, </w:t>
      </w:r>
      <w:del w:id="588" w:author="George Schramm,  New York, NY" w:date="2021-10-29T15:18:00Z">
        <w:r w:rsidR="00D337FA" w:rsidRPr="00DA7469" w:rsidDel="00DA7469">
          <w:rPr>
            <w:color w:val="FF0000"/>
          </w:rPr>
          <w:delText xml:space="preserve">contractor shall </w:delText>
        </w:r>
      </w:del>
      <w:r w:rsidR="00D337FA" w:rsidRPr="00DA7469">
        <w:rPr>
          <w:color w:val="FF0000"/>
        </w:rPr>
        <w:t>mark existing minimum outside air damper position to allow replication by new controls.</w:t>
      </w:r>
      <w:r w:rsidRPr="00DA7469">
        <w:rPr>
          <w:color w:val="FF0000"/>
        </w:rPr>
        <w:t xml:space="preserve">] </w:t>
      </w:r>
    </w:p>
    <w:p w14:paraId="67F724ED" w14:textId="7AEA59EC" w:rsidR="00BE30FB" w:rsidRPr="00614F75" w:rsidRDefault="00BE30FB" w:rsidP="00284474">
      <w:pPr>
        <w:pStyle w:val="USPS4"/>
        <w:rPr>
          <w:rFonts w:cs="Arial"/>
          <w:szCs w:val="20"/>
        </w:rPr>
      </w:pPr>
      <w:r w:rsidRPr="00614F75">
        <w:rPr>
          <w:rFonts w:cs="Arial"/>
          <w:szCs w:val="20"/>
        </w:rPr>
        <w:t xml:space="preserve">Coordinate with TAB </w:t>
      </w:r>
      <w:del w:id="589" w:author="George Schramm,  New York, NY" w:date="2021-10-29T15:18:00Z">
        <w:r w:rsidRPr="00614F75" w:rsidDel="00DA7469">
          <w:rPr>
            <w:rFonts w:cs="Arial"/>
            <w:szCs w:val="20"/>
          </w:rPr>
          <w:delText xml:space="preserve">subcontractor </w:delText>
        </w:r>
      </w:del>
      <w:ins w:id="590" w:author="George Schramm,  New York, NY" w:date="2021-10-29T15:18:00Z">
        <w:r w:rsidR="00DA7469">
          <w:rPr>
            <w:rFonts w:cs="Arial"/>
            <w:szCs w:val="20"/>
          </w:rPr>
          <w:t>installer</w:t>
        </w:r>
        <w:r w:rsidR="00DA7469" w:rsidRPr="00614F75">
          <w:rPr>
            <w:rFonts w:cs="Arial"/>
            <w:szCs w:val="20"/>
          </w:rPr>
          <w:t xml:space="preserve"> </w:t>
        </w:r>
      </w:ins>
      <w:r w:rsidRPr="00614F75">
        <w:rPr>
          <w:rFonts w:cs="Arial"/>
          <w:szCs w:val="20"/>
        </w:rPr>
        <w:t xml:space="preserve">to obtain </w:t>
      </w:r>
      <w:r w:rsidRPr="00DA7469">
        <w:rPr>
          <w:color w:val="FF0000"/>
        </w:rPr>
        <w:t>[</w:t>
      </w:r>
      <w:r w:rsidR="00D337FA" w:rsidRPr="00DA7469">
        <w:rPr>
          <w:color w:val="FF0000"/>
        </w:rPr>
        <w:t>and CxA</w:t>
      </w:r>
      <w:r w:rsidR="00B65444" w:rsidRPr="00DA7469">
        <w:rPr>
          <w:color w:val="FF0000"/>
        </w:rPr>
        <w:t>]</w:t>
      </w:r>
      <w:r w:rsidR="00D337FA" w:rsidRPr="00614F75">
        <w:rPr>
          <w:rFonts w:cs="Arial"/>
          <w:szCs w:val="20"/>
        </w:rPr>
        <w:t xml:space="preserve"> to fine tune </w:t>
      </w:r>
      <w:r w:rsidRPr="00614F75">
        <w:rPr>
          <w:rFonts w:cs="Arial"/>
          <w:szCs w:val="20"/>
        </w:rPr>
        <w:t>control settings that are determined from balancing procedures.</w:t>
      </w:r>
      <w:r w:rsidR="00B673C4">
        <w:rPr>
          <w:rFonts w:cs="Arial"/>
          <w:szCs w:val="20"/>
        </w:rPr>
        <w:t xml:space="preserve"> </w:t>
      </w:r>
      <w:r w:rsidRPr="00614F75">
        <w:rPr>
          <w:rFonts w:cs="Arial"/>
          <w:szCs w:val="20"/>
        </w:rPr>
        <w:t xml:space="preserve">Record the following control settings as obtained from TAB </w:t>
      </w:r>
      <w:ins w:id="591" w:author="George Schramm,  New York, NY" w:date="2021-10-29T15:18:00Z">
        <w:r w:rsidR="00DA7469" w:rsidRPr="00DA7469">
          <w:rPr>
            <w:rFonts w:cs="Arial"/>
            <w:szCs w:val="20"/>
          </w:rPr>
          <w:t xml:space="preserve">installer </w:t>
        </w:r>
      </w:ins>
      <w:del w:id="592" w:author="George Schramm,  New York, NY" w:date="2021-10-29T15:18:00Z">
        <w:r w:rsidRPr="00614F75" w:rsidDel="00DA7469">
          <w:rPr>
            <w:rFonts w:cs="Arial"/>
            <w:szCs w:val="20"/>
          </w:rPr>
          <w:delText>contractor</w:delText>
        </w:r>
      </w:del>
      <w:r w:rsidRPr="00614F75">
        <w:rPr>
          <w:rFonts w:cs="Arial"/>
          <w:szCs w:val="20"/>
        </w:rPr>
        <w:t xml:space="preserve">, and note any TAB deficiencies in the </w:t>
      </w:r>
      <w:r w:rsidR="005F4188" w:rsidRPr="00614F75">
        <w:rPr>
          <w:rFonts w:cs="Arial"/>
          <w:szCs w:val="20"/>
        </w:rPr>
        <w:t>BAS</w:t>
      </w:r>
      <w:r w:rsidRPr="00614F75">
        <w:rPr>
          <w:rFonts w:cs="Arial"/>
          <w:szCs w:val="20"/>
        </w:rPr>
        <w:t xml:space="preserve"> Start-Up Report</w:t>
      </w:r>
      <w:r w:rsidR="00616F89" w:rsidRPr="00614F75">
        <w:rPr>
          <w:rFonts w:cs="Arial"/>
          <w:szCs w:val="20"/>
        </w:rPr>
        <w:t xml:space="preserve"> including but not limited to the following</w:t>
      </w:r>
      <w:r w:rsidRPr="00614F75">
        <w:rPr>
          <w:rFonts w:cs="Arial"/>
          <w:szCs w:val="20"/>
        </w:rPr>
        <w:t>:</w:t>
      </w:r>
    </w:p>
    <w:p w14:paraId="0F507490" w14:textId="77777777" w:rsidR="00BE30FB" w:rsidRPr="00614F75" w:rsidRDefault="00BE30FB" w:rsidP="00284474">
      <w:pPr>
        <w:pStyle w:val="USPS5"/>
        <w:rPr>
          <w:rFonts w:cs="Arial"/>
          <w:szCs w:val="20"/>
        </w:rPr>
      </w:pPr>
      <w:r w:rsidRPr="00614F75">
        <w:rPr>
          <w:rFonts w:cs="Arial"/>
          <w:szCs w:val="20"/>
        </w:rPr>
        <w:t>Optimum duct static pressure setpo</w:t>
      </w:r>
      <w:r w:rsidR="00616F89" w:rsidRPr="00614F75">
        <w:rPr>
          <w:rFonts w:cs="Arial"/>
          <w:szCs w:val="20"/>
        </w:rPr>
        <w:t>ints for VAV air handling units</w:t>
      </w:r>
    </w:p>
    <w:p w14:paraId="1C947156" w14:textId="77777777" w:rsidR="00BE30FB" w:rsidRPr="00614F75" w:rsidRDefault="00BE30FB" w:rsidP="00284474">
      <w:pPr>
        <w:pStyle w:val="USPS5"/>
        <w:rPr>
          <w:rFonts w:cs="Arial"/>
          <w:szCs w:val="20"/>
        </w:rPr>
      </w:pPr>
      <w:r w:rsidRPr="00614F75">
        <w:rPr>
          <w:rFonts w:cs="Arial"/>
          <w:szCs w:val="20"/>
        </w:rPr>
        <w:t xml:space="preserve">Minimum outside air damper </w:t>
      </w:r>
      <w:r w:rsidR="00616F89" w:rsidRPr="00614F75">
        <w:rPr>
          <w:rFonts w:cs="Arial"/>
          <w:szCs w:val="20"/>
        </w:rPr>
        <w:t>settings for air handling units</w:t>
      </w:r>
    </w:p>
    <w:p w14:paraId="05CCAC7D" w14:textId="77777777" w:rsidR="00BE30FB" w:rsidRPr="00614F75" w:rsidRDefault="00BE30FB" w:rsidP="00284474">
      <w:pPr>
        <w:pStyle w:val="USPS5"/>
        <w:rPr>
          <w:rFonts w:cs="Arial"/>
          <w:szCs w:val="20"/>
        </w:rPr>
      </w:pPr>
      <w:r w:rsidRPr="00614F75">
        <w:rPr>
          <w:rFonts w:cs="Arial"/>
          <w:szCs w:val="20"/>
        </w:rPr>
        <w:t xml:space="preserve">Optimum differential pressure setpoints for </w:t>
      </w:r>
      <w:r w:rsidR="00616F89" w:rsidRPr="00614F75">
        <w:rPr>
          <w:rFonts w:cs="Arial"/>
          <w:szCs w:val="20"/>
        </w:rPr>
        <w:t>variable speed pumping systems</w:t>
      </w:r>
    </w:p>
    <w:p w14:paraId="1801EC63" w14:textId="77777777" w:rsidR="00616F89" w:rsidRPr="00614F75" w:rsidRDefault="00616F89" w:rsidP="000327C9">
      <w:pPr>
        <w:pStyle w:val="Heading3"/>
        <w:numPr>
          <w:ilvl w:val="4"/>
          <w:numId w:val="3"/>
        </w:numPr>
        <w:rPr>
          <w:rFonts w:ascii="Arial" w:hAnsi="Arial" w:cs="Arial"/>
          <w:sz w:val="20"/>
        </w:rPr>
      </w:pPr>
      <w:r w:rsidRPr="00614F75">
        <w:rPr>
          <w:rFonts w:ascii="Arial" w:hAnsi="Arial" w:cs="Arial"/>
          <w:sz w:val="20"/>
        </w:rPr>
        <w:t>Calibration factors for all flow meters, flow stations, demand meters, consumption meters, etc.</w:t>
      </w:r>
    </w:p>
    <w:p w14:paraId="1CD6558D" w14:textId="252A7E98" w:rsidR="00600838" w:rsidRPr="00614F75" w:rsidRDefault="005F4188" w:rsidP="00284474">
      <w:pPr>
        <w:pStyle w:val="USPS6"/>
        <w:rPr>
          <w:rFonts w:cs="Arial"/>
          <w:szCs w:val="20"/>
        </w:rPr>
      </w:pPr>
      <w:del w:id="593" w:author="George Schramm,  New York, NY" w:date="2021-10-29T15:18:00Z">
        <w:r w:rsidRPr="00614F75" w:rsidDel="00DA7469">
          <w:rPr>
            <w:rFonts w:cs="Arial"/>
            <w:szCs w:val="20"/>
          </w:rPr>
          <w:delText>BAS</w:delText>
        </w:r>
        <w:r w:rsidR="00600838" w:rsidRPr="00614F75" w:rsidDel="00DA7469">
          <w:rPr>
            <w:rFonts w:cs="Arial"/>
            <w:szCs w:val="20"/>
          </w:rPr>
          <w:delText xml:space="preserve"> contractor shall p</w:delText>
        </w:r>
      </w:del>
      <w:ins w:id="594" w:author="George Schramm,  New York, NY" w:date="2021-10-29T15:18:00Z">
        <w:r w:rsidR="00DA7469">
          <w:rPr>
            <w:rFonts w:cs="Arial"/>
            <w:szCs w:val="20"/>
          </w:rPr>
          <w:t>P</w:t>
        </w:r>
      </w:ins>
      <w:r w:rsidR="00600838" w:rsidRPr="00614F75">
        <w:rPr>
          <w:rFonts w:cs="Arial"/>
          <w:szCs w:val="20"/>
        </w:rPr>
        <w:t xml:space="preserve">rovide hand held device </w:t>
      </w:r>
      <w:r w:rsidR="004B3068" w:rsidRPr="00614F75">
        <w:rPr>
          <w:rFonts w:cs="Arial"/>
          <w:szCs w:val="20"/>
        </w:rPr>
        <w:t xml:space="preserve">(HHD) </w:t>
      </w:r>
      <w:r w:rsidR="00600838" w:rsidRPr="00614F75">
        <w:rPr>
          <w:rFonts w:cs="Arial"/>
          <w:szCs w:val="20"/>
        </w:rPr>
        <w:t xml:space="preserve">as a minimum to the TAB and </w:t>
      </w:r>
      <w:r w:rsidR="00AE52DC" w:rsidRPr="00614F75">
        <w:rPr>
          <w:rFonts w:cs="Arial"/>
          <w:szCs w:val="20"/>
        </w:rPr>
        <w:t>CxA</w:t>
      </w:r>
      <w:r w:rsidR="00600838" w:rsidRPr="00614F75">
        <w:rPr>
          <w:rFonts w:cs="Arial"/>
          <w:szCs w:val="20"/>
        </w:rPr>
        <w:t xml:space="preserve"> to facilitate calibration.</w:t>
      </w:r>
      <w:r w:rsidR="00B673C4">
        <w:rPr>
          <w:rFonts w:cs="Arial"/>
          <w:szCs w:val="20"/>
        </w:rPr>
        <w:t xml:space="preserve"> </w:t>
      </w:r>
      <w:r w:rsidR="00600838" w:rsidRPr="00614F75">
        <w:rPr>
          <w:rFonts w:cs="Arial"/>
          <w:szCs w:val="20"/>
        </w:rPr>
        <w:t xml:space="preserve">Connection for any given device shall </w:t>
      </w:r>
      <w:r w:rsidR="004B3068" w:rsidRPr="00614F75">
        <w:rPr>
          <w:rFonts w:cs="Arial"/>
          <w:szCs w:val="20"/>
        </w:rPr>
        <w:t xml:space="preserve">be </w:t>
      </w:r>
      <w:r w:rsidR="00600838" w:rsidRPr="00614F75">
        <w:rPr>
          <w:rFonts w:cs="Arial"/>
          <w:szCs w:val="20"/>
        </w:rPr>
        <w:t>local to it (</w:t>
      </w:r>
      <w:r w:rsidR="00216FCA" w:rsidRPr="00614F75">
        <w:rPr>
          <w:rFonts w:cs="Arial"/>
          <w:szCs w:val="20"/>
        </w:rPr>
        <w:t>i.e.</w:t>
      </w:r>
      <w:r w:rsidR="00600838" w:rsidRPr="00614F75">
        <w:rPr>
          <w:rFonts w:cs="Arial"/>
          <w:szCs w:val="20"/>
        </w:rPr>
        <w:t>: at the VAV box or at the thermostat).</w:t>
      </w:r>
      <w:r w:rsidR="00B673C4">
        <w:rPr>
          <w:rFonts w:cs="Arial"/>
          <w:szCs w:val="20"/>
        </w:rPr>
        <w:t xml:space="preserve"> </w:t>
      </w:r>
      <w:r w:rsidR="004B3068" w:rsidRPr="00614F75">
        <w:rPr>
          <w:rFonts w:cs="Arial"/>
          <w:szCs w:val="20"/>
        </w:rPr>
        <w:t>HHD</w:t>
      </w:r>
      <w:r w:rsidR="00600838" w:rsidRPr="00614F75">
        <w:rPr>
          <w:rFonts w:cs="Arial"/>
          <w:szCs w:val="20"/>
        </w:rPr>
        <w:t xml:space="preserve"> or </w:t>
      </w:r>
      <w:r w:rsidR="004B3068" w:rsidRPr="00614F75">
        <w:rPr>
          <w:rFonts w:cs="Arial"/>
          <w:szCs w:val="20"/>
        </w:rPr>
        <w:t>POT</w:t>
      </w:r>
      <w:r w:rsidR="00600838" w:rsidRPr="00614F75">
        <w:rPr>
          <w:rFonts w:cs="Arial"/>
          <w:szCs w:val="20"/>
        </w:rPr>
        <w:t xml:space="preserve"> shall allow querying and editing of parameters required for proper calibration and start up.</w:t>
      </w:r>
      <w:r w:rsidR="00B673C4">
        <w:rPr>
          <w:rFonts w:cs="Arial"/>
          <w:szCs w:val="20"/>
        </w:rPr>
        <w:t xml:space="preserve"> </w:t>
      </w:r>
    </w:p>
    <w:p w14:paraId="659CD5EA" w14:textId="77777777" w:rsidR="00BE30FB" w:rsidRPr="00614F75" w:rsidRDefault="00BE30FB" w:rsidP="00284474">
      <w:pPr>
        <w:pStyle w:val="USPS5"/>
        <w:rPr>
          <w:rFonts w:cs="Arial"/>
          <w:szCs w:val="20"/>
        </w:rPr>
      </w:pPr>
      <w:r w:rsidRPr="00614F75">
        <w:rPr>
          <w:rFonts w:cs="Arial"/>
          <w:szCs w:val="20"/>
        </w:rPr>
        <w:t xml:space="preserve">Calibration parameters for </w:t>
      </w:r>
      <w:r w:rsidR="00D55D3D" w:rsidRPr="00614F75">
        <w:rPr>
          <w:rFonts w:cs="Arial"/>
          <w:szCs w:val="20"/>
        </w:rPr>
        <w:t>ventur</w:t>
      </w:r>
      <w:r w:rsidR="00616F89" w:rsidRPr="00614F75">
        <w:rPr>
          <w:rFonts w:cs="Arial"/>
          <w:szCs w:val="20"/>
        </w:rPr>
        <w:t>i</w:t>
      </w:r>
      <w:r w:rsidR="00D55D3D" w:rsidRPr="00614F75">
        <w:rPr>
          <w:rFonts w:cs="Arial"/>
          <w:szCs w:val="20"/>
        </w:rPr>
        <w:t xml:space="preserve"> valves</w:t>
      </w:r>
      <w:r w:rsidRPr="00614F75">
        <w:rPr>
          <w:rFonts w:cs="Arial"/>
          <w:szCs w:val="20"/>
        </w:rPr>
        <w:t xml:space="preserve"> </w:t>
      </w:r>
    </w:p>
    <w:p w14:paraId="4CC76E17" w14:textId="701205BB" w:rsidR="00BE30FB" w:rsidRPr="00614F75" w:rsidRDefault="00BE30FB" w:rsidP="00284474">
      <w:pPr>
        <w:pStyle w:val="USPS4"/>
        <w:rPr>
          <w:rFonts w:cs="Arial"/>
          <w:szCs w:val="20"/>
        </w:rPr>
      </w:pPr>
      <w:r w:rsidRPr="00614F75">
        <w:rPr>
          <w:rFonts w:cs="Arial"/>
          <w:szCs w:val="20"/>
        </w:rPr>
        <w:t>Test, calibrate, and set all digital and analog sensing and actuating devices.</w:t>
      </w:r>
      <w:r w:rsidR="00B673C4">
        <w:rPr>
          <w:rFonts w:cs="Arial"/>
          <w:szCs w:val="20"/>
        </w:rPr>
        <w:t xml:space="preserve"> </w:t>
      </w:r>
      <w:r w:rsidRPr="00614F75">
        <w:rPr>
          <w:rFonts w:cs="Arial"/>
          <w:szCs w:val="20"/>
        </w:rPr>
        <w:t xml:space="preserve">Calibrate each instrumentation device by making a comparison between the </w:t>
      </w:r>
      <w:r w:rsidR="005F4188" w:rsidRPr="00614F75">
        <w:rPr>
          <w:rFonts w:cs="Arial"/>
          <w:szCs w:val="20"/>
        </w:rPr>
        <w:t>BAS</w:t>
      </w:r>
      <w:r w:rsidRPr="00614F75">
        <w:rPr>
          <w:rFonts w:cs="Arial"/>
          <w:szCs w:val="20"/>
        </w:rPr>
        <w:t xml:space="preserve"> display and the reading at the device, using an instrument traceable to the National Bureau of Standards, which shall be at least twice as accurate as the device to be calibrated (e.g., if field device is +/-0.5% accurate, test equipment shall be +/-0.25% accurate over same range).</w:t>
      </w:r>
      <w:r w:rsidR="00B673C4">
        <w:rPr>
          <w:rFonts w:cs="Arial"/>
          <w:szCs w:val="20"/>
        </w:rPr>
        <w:t xml:space="preserve"> </w:t>
      </w:r>
      <w:r w:rsidRPr="00614F75">
        <w:rPr>
          <w:rFonts w:cs="Arial"/>
          <w:szCs w:val="20"/>
        </w:rPr>
        <w:t xml:space="preserve">Record the measured value and displayed value for each device in the </w:t>
      </w:r>
      <w:r w:rsidR="005F4188" w:rsidRPr="00614F75">
        <w:rPr>
          <w:rFonts w:cs="Arial"/>
          <w:szCs w:val="20"/>
        </w:rPr>
        <w:t>BAS</w:t>
      </w:r>
      <w:r w:rsidRPr="00614F75">
        <w:rPr>
          <w:rFonts w:cs="Arial"/>
          <w:szCs w:val="20"/>
        </w:rPr>
        <w:t xml:space="preserve"> Start </w:t>
      </w:r>
      <w:r w:rsidR="000026E5" w:rsidRPr="00614F75">
        <w:rPr>
          <w:rFonts w:cs="Arial"/>
          <w:szCs w:val="20"/>
        </w:rPr>
        <w:t>up</w:t>
      </w:r>
      <w:r w:rsidRPr="00614F75">
        <w:rPr>
          <w:rFonts w:cs="Arial"/>
          <w:szCs w:val="20"/>
        </w:rPr>
        <w:t xml:space="preserve"> Report.</w:t>
      </w:r>
    </w:p>
    <w:p w14:paraId="19D73A68" w14:textId="77777777" w:rsidR="00BE30FB" w:rsidRPr="00614F75" w:rsidRDefault="00BE30FB" w:rsidP="00284474">
      <w:pPr>
        <w:pStyle w:val="USPS4"/>
        <w:rPr>
          <w:rFonts w:cs="Arial"/>
          <w:szCs w:val="20"/>
        </w:rPr>
      </w:pPr>
      <w:r w:rsidRPr="00614F75">
        <w:rPr>
          <w:rFonts w:cs="Arial"/>
          <w:szCs w:val="20"/>
        </w:rPr>
        <w:t>Check and set zero and span adjustments for all transducers and transmitters.</w:t>
      </w:r>
    </w:p>
    <w:p w14:paraId="70E85748" w14:textId="77777777" w:rsidR="00BE30FB" w:rsidRPr="00614F75" w:rsidRDefault="00BE30FB" w:rsidP="00284474">
      <w:pPr>
        <w:pStyle w:val="USPS4"/>
        <w:rPr>
          <w:rFonts w:cs="Arial"/>
          <w:szCs w:val="20"/>
        </w:rPr>
      </w:pPr>
      <w:r w:rsidRPr="00614F75">
        <w:rPr>
          <w:rFonts w:cs="Arial"/>
          <w:szCs w:val="20"/>
        </w:rPr>
        <w:t>For dampers and valves:</w:t>
      </w:r>
    </w:p>
    <w:p w14:paraId="1C696B81" w14:textId="77777777" w:rsidR="00BE30FB" w:rsidRPr="00614F75" w:rsidRDefault="00BE30FB" w:rsidP="00284474">
      <w:pPr>
        <w:pStyle w:val="USPS5"/>
        <w:rPr>
          <w:rFonts w:cs="Arial"/>
          <w:szCs w:val="20"/>
        </w:rPr>
      </w:pPr>
      <w:r w:rsidRPr="00614F75">
        <w:rPr>
          <w:rFonts w:cs="Arial"/>
          <w:szCs w:val="20"/>
        </w:rPr>
        <w:t>Check for adequate installation including free travel throughout range and adequate seal.</w:t>
      </w:r>
    </w:p>
    <w:p w14:paraId="134E0191" w14:textId="77777777" w:rsidR="00BE30FB" w:rsidRPr="00614F75" w:rsidRDefault="00BE30FB" w:rsidP="00284474">
      <w:pPr>
        <w:pStyle w:val="USPS5"/>
        <w:rPr>
          <w:rFonts w:cs="Arial"/>
          <w:szCs w:val="20"/>
        </w:rPr>
      </w:pPr>
      <w:r w:rsidRPr="00614F75">
        <w:rPr>
          <w:rFonts w:cs="Arial"/>
          <w:szCs w:val="20"/>
        </w:rPr>
        <w:t>Where loops are sequenced, check for proper control without overlap</w:t>
      </w:r>
    </w:p>
    <w:p w14:paraId="329ED904" w14:textId="77777777" w:rsidR="00BE30FB" w:rsidRPr="00614F75" w:rsidRDefault="00BE30FB" w:rsidP="00284474">
      <w:pPr>
        <w:pStyle w:val="USPS4"/>
        <w:rPr>
          <w:rFonts w:cs="Arial"/>
          <w:szCs w:val="20"/>
        </w:rPr>
      </w:pPr>
      <w:r w:rsidRPr="00614F75">
        <w:rPr>
          <w:rFonts w:cs="Arial"/>
          <w:szCs w:val="20"/>
        </w:rPr>
        <w:t>For actuators:</w:t>
      </w:r>
    </w:p>
    <w:p w14:paraId="12F830EB" w14:textId="77777777" w:rsidR="00BE30FB" w:rsidRPr="00614F75" w:rsidRDefault="00BE30FB" w:rsidP="00284474">
      <w:pPr>
        <w:pStyle w:val="USPS5"/>
        <w:rPr>
          <w:rFonts w:cs="Arial"/>
          <w:szCs w:val="20"/>
        </w:rPr>
      </w:pPr>
      <w:r w:rsidRPr="00614F75">
        <w:rPr>
          <w:rFonts w:cs="Arial"/>
          <w:szCs w:val="20"/>
        </w:rPr>
        <w:t xml:space="preserve">Check to insure that device seals tightly when the appropriate signal is applied to the operator. </w:t>
      </w:r>
    </w:p>
    <w:p w14:paraId="56795F44" w14:textId="77777777" w:rsidR="00BE30FB" w:rsidRPr="00614F75" w:rsidRDefault="00BE30FB" w:rsidP="00284474">
      <w:pPr>
        <w:pStyle w:val="USPS5"/>
        <w:rPr>
          <w:rFonts w:cs="Arial"/>
          <w:szCs w:val="20"/>
        </w:rPr>
      </w:pPr>
      <w:r w:rsidRPr="00614F75">
        <w:rPr>
          <w:rFonts w:cs="Arial"/>
          <w:szCs w:val="20"/>
        </w:rPr>
        <w:t>Check for appropriate fail position, and that the stroke and range is as required and coordinated with the programmed ranges when it is operating under normal conditions.</w:t>
      </w:r>
    </w:p>
    <w:p w14:paraId="0948A0E1" w14:textId="780097CE" w:rsidR="00BE30FB" w:rsidRPr="00614F75" w:rsidRDefault="00BE30FB" w:rsidP="00284474">
      <w:pPr>
        <w:pStyle w:val="USPS5"/>
        <w:rPr>
          <w:rFonts w:cs="Arial"/>
          <w:szCs w:val="20"/>
        </w:rPr>
      </w:pPr>
      <w:r w:rsidRPr="00614F75">
        <w:rPr>
          <w:rFonts w:cs="Arial"/>
          <w:szCs w:val="20"/>
        </w:rPr>
        <w:t>For pneumatic operators, adjust the operator spring compression as required to achieve close off.</w:t>
      </w:r>
      <w:r w:rsidR="00B673C4">
        <w:rPr>
          <w:rFonts w:cs="Arial"/>
          <w:szCs w:val="20"/>
        </w:rPr>
        <w:t xml:space="preserve"> </w:t>
      </w:r>
      <w:r w:rsidRPr="00614F75">
        <w:rPr>
          <w:rFonts w:cs="Arial"/>
          <w:szCs w:val="20"/>
        </w:rPr>
        <w:t xml:space="preserve">If positioner or volume booster is installed on the operator, calibrate per </w:t>
      </w:r>
      <w:r w:rsidRPr="00614F75">
        <w:rPr>
          <w:rFonts w:cs="Arial"/>
          <w:szCs w:val="20"/>
        </w:rPr>
        <w:lastRenderedPageBreak/>
        <w:t>manufacturer’s procedure to achieve spring range indicated.</w:t>
      </w:r>
      <w:r w:rsidR="00B673C4">
        <w:rPr>
          <w:rFonts w:cs="Arial"/>
          <w:szCs w:val="20"/>
        </w:rPr>
        <w:t xml:space="preserve"> </w:t>
      </w:r>
      <w:r w:rsidRPr="00614F75">
        <w:rPr>
          <w:rFonts w:cs="Arial"/>
          <w:szCs w:val="20"/>
        </w:rPr>
        <w:t>Check split range positioners to verify proper operation.</w:t>
      </w:r>
      <w:r w:rsidR="00B673C4">
        <w:rPr>
          <w:rFonts w:cs="Arial"/>
          <w:szCs w:val="20"/>
        </w:rPr>
        <w:t xml:space="preserve"> </w:t>
      </w:r>
      <w:r w:rsidRPr="00614F75">
        <w:rPr>
          <w:rFonts w:cs="Arial"/>
          <w:szCs w:val="20"/>
        </w:rPr>
        <w:t>Record settings for each device.</w:t>
      </w:r>
    </w:p>
    <w:p w14:paraId="42507DCD" w14:textId="77777777" w:rsidR="00BE30FB" w:rsidRPr="00614F75" w:rsidRDefault="00BE30FB" w:rsidP="00284474">
      <w:pPr>
        <w:pStyle w:val="USPS5"/>
        <w:rPr>
          <w:rFonts w:cs="Arial"/>
          <w:szCs w:val="20"/>
        </w:rPr>
      </w:pPr>
      <w:r w:rsidRPr="00614F75">
        <w:rPr>
          <w:rFonts w:cs="Arial"/>
          <w:szCs w:val="20"/>
        </w:rPr>
        <w:t>Check the stroke and range under actual loading conditions and validate that they correlate with programmed values</w:t>
      </w:r>
    </w:p>
    <w:p w14:paraId="24F705CE" w14:textId="77777777" w:rsidR="00BE30FB" w:rsidRPr="00614F75" w:rsidRDefault="00BE30FB" w:rsidP="00284474">
      <w:pPr>
        <w:pStyle w:val="USPS5"/>
        <w:rPr>
          <w:rFonts w:cs="Arial"/>
          <w:szCs w:val="20"/>
        </w:rPr>
      </w:pPr>
      <w:r w:rsidRPr="00614F75">
        <w:rPr>
          <w:rFonts w:cs="Arial"/>
          <w:szCs w:val="20"/>
        </w:rPr>
        <w:t>For sequenced electronic actuators, calibrate per manufacturer’s instructions to required ranges.</w:t>
      </w:r>
    </w:p>
    <w:p w14:paraId="33A66BA1" w14:textId="4E79FE69" w:rsidR="00BE30FB" w:rsidRPr="00614F75" w:rsidRDefault="00BE30FB" w:rsidP="00284474">
      <w:pPr>
        <w:pStyle w:val="USPS4"/>
        <w:rPr>
          <w:rFonts w:cs="Arial"/>
          <w:szCs w:val="20"/>
        </w:rPr>
      </w:pPr>
      <w:r w:rsidRPr="00614F75">
        <w:rPr>
          <w:rFonts w:cs="Arial"/>
          <w:szCs w:val="20"/>
        </w:rPr>
        <w:t>Check each digital control point by making a comparison between the control command at the CU and the status of the controlled device.</w:t>
      </w:r>
      <w:r w:rsidR="00B673C4">
        <w:rPr>
          <w:rFonts w:cs="Arial"/>
          <w:szCs w:val="20"/>
        </w:rPr>
        <w:t xml:space="preserve"> </w:t>
      </w:r>
      <w:r w:rsidRPr="00614F75">
        <w:rPr>
          <w:rFonts w:cs="Arial"/>
          <w:szCs w:val="20"/>
        </w:rPr>
        <w:t>Check each digital input point by making a comparison of the state of the sensing device and the OI display.</w:t>
      </w:r>
      <w:r w:rsidR="00B673C4">
        <w:rPr>
          <w:rFonts w:cs="Arial"/>
          <w:szCs w:val="20"/>
        </w:rPr>
        <w:t xml:space="preserve"> </w:t>
      </w:r>
      <w:r w:rsidRPr="00614F75">
        <w:rPr>
          <w:rFonts w:cs="Arial"/>
          <w:szCs w:val="20"/>
        </w:rPr>
        <w:t>Record the results for each device.</w:t>
      </w:r>
    </w:p>
    <w:p w14:paraId="127BD762" w14:textId="3921E234" w:rsidR="00BE30FB" w:rsidRPr="00614F75" w:rsidRDefault="00BE30FB" w:rsidP="00284474">
      <w:pPr>
        <w:pStyle w:val="USPS4"/>
        <w:rPr>
          <w:rFonts w:cs="Arial"/>
          <w:szCs w:val="20"/>
        </w:rPr>
      </w:pPr>
      <w:r w:rsidRPr="00614F75">
        <w:rPr>
          <w:rFonts w:cs="Arial"/>
          <w:szCs w:val="20"/>
        </w:rPr>
        <w:t>For outputs to reset other manufacturers devices (VFDs) and feedback from them, calibrate ranges to establish proper parameters.</w:t>
      </w:r>
      <w:r w:rsidR="00B673C4">
        <w:rPr>
          <w:rFonts w:cs="Arial"/>
          <w:szCs w:val="20"/>
        </w:rPr>
        <w:t xml:space="preserve"> </w:t>
      </w:r>
      <w:r w:rsidRPr="00614F75">
        <w:rPr>
          <w:rFonts w:cs="Arial"/>
          <w:szCs w:val="20"/>
        </w:rPr>
        <w:t>Coordinate with representative of the respective manufacturer and obtain their approval of the installation.</w:t>
      </w:r>
    </w:p>
    <w:p w14:paraId="3402808D" w14:textId="63EFB97C" w:rsidR="00BE30FB" w:rsidRPr="00614F75" w:rsidRDefault="00BE30FB" w:rsidP="00284474">
      <w:pPr>
        <w:pStyle w:val="USPS4"/>
        <w:rPr>
          <w:rFonts w:cs="Arial"/>
          <w:szCs w:val="20"/>
        </w:rPr>
      </w:pPr>
      <w:r w:rsidRPr="00614F75">
        <w:rPr>
          <w:rFonts w:cs="Arial"/>
          <w:szCs w:val="20"/>
        </w:rPr>
        <w:t>Verify proper sequences by using the approved checklists to record results.</w:t>
      </w:r>
      <w:r w:rsidR="00B673C4">
        <w:rPr>
          <w:rFonts w:cs="Arial"/>
          <w:szCs w:val="20"/>
        </w:rPr>
        <w:t xml:space="preserve"> </w:t>
      </w:r>
      <w:r w:rsidRPr="00614F75">
        <w:rPr>
          <w:rFonts w:cs="Arial"/>
          <w:szCs w:val="20"/>
        </w:rPr>
        <w:t>Verify proper sequence and operation of all specified functions.</w:t>
      </w:r>
    </w:p>
    <w:p w14:paraId="5F0A72AB" w14:textId="7EABA6A8" w:rsidR="00D72642" w:rsidRPr="00614F75" w:rsidRDefault="00BE30FB" w:rsidP="00284474">
      <w:pPr>
        <w:pStyle w:val="USPS4"/>
        <w:rPr>
          <w:rFonts w:cs="Arial"/>
          <w:szCs w:val="20"/>
        </w:rPr>
      </w:pPr>
      <w:r w:rsidRPr="00614F75">
        <w:rPr>
          <w:rFonts w:cs="Arial"/>
          <w:szCs w:val="20"/>
        </w:rPr>
        <w:t>Verify that all safety devices trip at appropriate conditions.</w:t>
      </w:r>
      <w:r w:rsidR="00B673C4">
        <w:rPr>
          <w:rFonts w:cs="Arial"/>
          <w:szCs w:val="20"/>
        </w:rPr>
        <w:t xml:space="preserve"> </w:t>
      </w:r>
      <w:r w:rsidRPr="00614F75">
        <w:rPr>
          <w:rFonts w:cs="Arial"/>
          <w:szCs w:val="20"/>
        </w:rPr>
        <w:t>Adjust setpoints accordingly.</w:t>
      </w:r>
    </w:p>
    <w:p w14:paraId="2EDDF4F8" w14:textId="28211F23" w:rsidR="00BE30FB" w:rsidRPr="00614F75" w:rsidRDefault="00BE30FB" w:rsidP="00284474">
      <w:pPr>
        <w:pStyle w:val="USPS4"/>
        <w:rPr>
          <w:rFonts w:cs="Arial"/>
          <w:szCs w:val="20"/>
        </w:rPr>
      </w:pPr>
      <w:r w:rsidRPr="00614F75">
        <w:rPr>
          <w:rFonts w:cs="Arial"/>
          <w:szCs w:val="20"/>
        </w:rPr>
        <w:t>Tune all control loops to obtain the fastest stable response without hunting, offset or overshoot.</w:t>
      </w:r>
      <w:r w:rsidR="00B673C4">
        <w:rPr>
          <w:rFonts w:cs="Arial"/>
          <w:szCs w:val="20"/>
        </w:rPr>
        <w:t xml:space="preserve"> </w:t>
      </w:r>
      <w:r w:rsidRPr="00614F75">
        <w:rPr>
          <w:rFonts w:cs="Arial"/>
          <w:szCs w:val="20"/>
        </w:rPr>
        <w:t xml:space="preserve">Record tuning parameters and response test results for each control loop in the </w:t>
      </w:r>
      <w:r w:rsidR="005F4188" w:rsidRPr="00614F75">
        <w:rPr>
          <w:rFonts w:cs="Arial"/>
          <w:szCs w:val="20"/>
        </w:rPr>
        <w:t>BAS</w:t>
      </w:r>
      <w:r w:rsidRPr="00614F75">
        <w:rPr>
          <w:rFonts w:cs="Arial"/>
          <w:szCs w:val="20"/>
        </w:rPr>
        <w:t xml:space="preserve"> Start </w:t>
      </w:r>
      <w:r w:rsidR="000026E5" w:rsidRPr="00614F75">
        <w:rPr>
          <w:rFonts w:cs="Arial"/>
          <w:szCs w:val="20"/>
        </w:rPr>
        <w:t>up</w:t>
      </w:r>
      <w:r w:rsidRPr="00614F75">
        <w:rPr>
          <w:rFonts w:cs="Arial"/>
          <w:szCs w:val="20"/>
        </w:rPr>
        <w:t xml:space="preserve"> Report. Except from a startup, maximum allowable variance from set point for controlled variables under normal load fluctuations shall be as follows.</w:t>
      </w:r>
      <w:r w:rsidR="00B673C4">
        <w:rPr>
          <w:rFonts w:cs="Arial"/>
          <w:szCs w:val="20"/>
        </w:rPr>
        <w:t xml:space="preserve"> </w:t>
      </w:r>
      <w:r w:rsidRPr="00614F75">
        <w:rPr>
          <w:rFonts w:cs="Arial"/>
          <w:szCs w:val="20"/>
        </w:rPr>
        <w:t>Within 3 minutes of any upset (for which the system has the capability to respond) in the control loop, tolerances shall be maintained (exceptions noted):</w:t>
      </w:r>
    </w:p>
    <w:p w14:paraId="140BA8AF" w14:textId="77777777" w:rsidR="00BE30FB" w:rsidRPr="00614F75" w:rsidRDefault="00BE30FB" w:rsidP="00284474">
      <w:pPr>
        <w:pStyle w:val="USPS5"/>
        <w:rPr>
          <w:rFonts w:cs="Arial"/>
          <w:szCs w:val="20"/>
        </w:rPr>
      </w:pPr>
      <w:r w:rsidRPr="00614F75">
        <w:rPr>
          <w:rFonts w:cs="Arial"/>
          <w:szCs w:val="20"/>
        </w:rPr>
        <w:t>Duct air temperature: ±1</w:t>
      </w:r>
      <w:r w:rsidRPr="00614F75">
        <w:rPr>
          <w:rFonts w:cs="Arial"/>
          <w:szCs w:val="20"/>
        </w:rPr>
        <w:sym w:font="Symbol" w:char="F0B0"/>
      </w:r>
      <w:r w:rsidRPr="00614F75">
        <w:rPr>
          <w:rFonts w:cs="Arial"/>
          <w:szCs w:val="20"/>
        </w:rPr>
        <w:t>F.</w:t>
      </w:r>
    </w:p>
    <w:p w14:paraId="1E530C35" w14:textId="77777777" w:rsidR="00BE30FB" w:rsidRPr="00614F75" w:rsidRDefault="00BE30FB" w:rsidP="00284474">
      <w:pPr>
        <w:pStyle w:val="USPS5"/>
        <w:rPr>
          <w:rFonts w:cs="Arial"/>
          <w:szCs w:val="20"/>
        </w:rPr>
      </w:pPr>
      <w:r w:rsidRPr="00614F75">
        <w:rPr>
          <w:rFonts w:cs="Arial"/>
          <w:szCs w:val="20"/>
        </w:rPr>
        <w:t>Space Temperature: ±2</w:t>
      </w:r>
      <w:r w:rsidRPr="00614F75">
        <w:rPr>
          <w:rFonts w:cs="Arial"/>
          <w:szCs w:val="20"/>
        </w:rPr>
        <w:sym w:font="Symbol" w:char="F0B0"/>
      </w:r>
      <w:r w:rsidRPr="00614F75">
        <w:rPr>
          <w:rFonts w:cs="Arial"/>
          <w:szCs w:val="20"/>
        </w:rPr>
        <w:t>F</w:t>
      </w:r>
    </w:p>
    <w:p w14:paraId="7307FD6E" w14:textId="77777777" w:rsidR="00BE30FB" w:rsidRPr="00614F75" w:rsidRDefault="00BE30FB" w:rsidP="00284474">
      <w:pPr>
        <w:pStyle w:val="USPS5"/>
        <w:rPr>
          <w:rFonts w:cs="Arial"/>
          <w:szCs w:val="20"/>
        </w:rPr>
      </w:pPr>
      <w:r w:rsidRPr="00614F75">
        <w:rPr>
          <w:rFonts w:cs="Arial"/>
          <w:szCs w:val="20"/>
        </w:rPr>
        <w:t>Chilled Water: ±</w:t>
      </w:r>
      <w:r w:rsidR="00616F89" w:rsidRPr="00614F75">
        <w:rPr>
          <w:rFonts w:cs="Arial"/>
          <w:szCs w:val="20"/>
        </w:rPr>
        <w:t>.5</w:t>
      </w:r>
      <w:r w:rsidRPr="00614F75">
        <w:rPr>
          <w:rFonts w:cs="Arial"/>
          <w:szCs w:val="20"/>
        </w:rPr>
        <w:sym w:font="Symbol" w:char="F0B0"/>
      </w:r>
      <w:r w:rsidRPr="00614F75">
        <w:rPr>
          <w:rFonts w:cs="Arial"/>
          <w:szCs w:val="20"/>
        </w:rPr>
        <w:t>F</w:t>
      </w:r>
    </w:p>
    <w:p w14:paraId="14925D4C" w14:textId="77777777" w:rsidR="00BE30FB" w:rsidRPr="00614F75" w:rsidRDefault="00BE30FB" w:rsidP="00284474">
      <w:pPr>
        <w:pStyle w:val="USPS5"/>
        <w:rPr>
          <w:rFonts w:cs="Arial"/>
          <w:szCs w:val="20"/>
        </w:rPr>
      </w:pPr>
      <w:r w:rsidRPr="00614F75">
        <w:rPr>
          <w:rFonts w:cs="Arial"/>
          <w:szCs w:val="20"/>
        </w:rPr>
        <w:t>Hot water temperature: ±</w:t>
      </w:r>
      <w:r w:rsidR="00616F89" w:rsidRPr="00614F75">
        <w:rPr>
          <w:rFonts w:cs="Arial"/>
          <w:szCs w:val="20"/>
        </w:rPr>
        <w:t>2</w:t>
      </w:r>
      <w:r w:rsidRPr="00614F75">
        <w:rPr>
          <w:rFonts w:cs="Arial"/>
          <w:szCs w:val="20"/>
        </w:rPr>
        <w:sym w:font="Symbol" w:char="F0B0"/>
      </w:r>
      <w:r w:rsidRPr="00614F75">
        <w:rPr>
          <w:rFonts w:cs="Arial"/>
          <w:szCs w:val="20"/>
        </w:rPr>
        <w:t>F.</w:t>
      </w:r>
    </w:p>
    <w:p w14:paraId="4E11FBA8" w14:textId="19B43E69" w:rsidR="00BE30FB" w:rsidRPr="00614F75" w:rsidRDefault="00BE30FB" w:rsidP="00284474">
      <w:pPr>
        <w:pStyle w:val="USPS5"/>
        <w:rPr>
          <w:rFonts w:cs="Arial"/>
          <w:szCs w:val="20"/>
        </w:rPr>
      </w:pPr>
      <w:r w:rsidRPr="00614F75">
        <w:rPr>
          <w:rFonts w:cs="Arial"/>
          <w:szCs w:val="20"/>
        </w:rPr>
        <w:t>Duct pressure:</w:t>
      </w:r>
      <w:r w:rsidR="00B673C4">
        <w:rPr>
          <w:rFonts w:cs="Arial"/>
          <w:szCs w:val="20"/>
        </w:rPr>
        <w:t xml:space="preserve"> </w:t>
      </w:r>
      <w:r w:rsidRPr="00614F75">
        <w:rPr>
          <w:rFonts w:cs="Arial"/>
          <w:szCs w:val="20"/>
        </w:rPr>
        <w:t>± 0.25” w.g.</w:t>
      </w:r>
    </w:p>
    <w:p w14:paraId="22F04E13" w14:textId="32CAFA91" w:rsidR="00BE30FB" w:rsidRPr="00614F75" w:rsidRDefault="00BE30FB" w:rsidP="00284474">
      <w:pPr>
        <w:pStyle w:val="USPS5"/>
        <w:rPr>
          <w:rFonts w:cs="Arial"/>
          <w:szCs w:val="20"/>
        </w:rPr>
      </w:pPr>
      <w:r w:rsidRPr="00614F75">
        <w:rPr>
          <w:rFonts w:cs="Arial"/>
          <w:szCs w:val="20"/>
        </w:rPr>
        <w:t>Water pressure:</w:t>
      </w:r>
      <w:r w:rsidR="00B673C4">
        <w:rPr>
          <w:rFonts w:cs="Arial"/>
          <w:szCs w:val="20"/>
        </w:rPr>
        <w:t xml:space="preserve"> </w:t>
      </w:r>
      <w:r w:rsidRPr="00614F75">
        <w:rPr>
          <w:rFonts w:cs="Arial"/>
          <w:szCs w:val="20"/>
        </w:rPr>
        <w:t>±1 psid</w:t>
      </w:r>
    </w:p>
    <w:p w14:paraId="77EFF3E9" w14:textId="2FFB5DE6" w:rsidR="00616F89" w:rsidRPr="00614F75" w:rsidRDefault="00616F89" w:rsidP="00284474">
      <w:pPr>
        <w:pStyle w:val="USPS5"/>
        <w:rPr>
          <w:rFonts w:cs="Arial"/>
          <w:szCs w:val="20"/>
        </w:rPr>
      </w:pPr>
      <w:r w:rsidRPr="00614F75">
        <w:rPr>
          <w:rFonts w:cs="Arial"/>
          <w:szCs w:val="20"/>
        </w:rPr>
        <w:t>Steam Pressure:</w:t>
      </w:r>
      <w:r w:rsidR="00B673C4">
        <w:rPr>
          <w:rFonts w:cs="Arial"/>
          <w:szCs w:val="20"/>
        </w:rPr>
        <w:t xml:space="preserve"> </w:t>
      </w:r>
      <w:r w:rsidRPr="00614F75">
        <w:rPr>
          <w:rFonts w:cs="Arial"/>
          <w:szCs w:val="20"/>
        </w:rPr>
        <w:t>±1 psid</w:t>
      </w:r>
    </w:p>
    <w:p w14:paraId="4B6D16A6" w14:textId="77777777" w:rsidR="00BE30FB" w:rsidRPr="00614F75" w:rsidRDefault="00BE30FB" w:rsidP="00284474">
      <w:pPr>
        <w:pStyle w:val="USPS5"/>
        <w:rPr>
          <w:rFonts w:cs="Arial"/>
          <w:szCs w:val="20"/>
        </w:rPr>
      </w:pPr>
      <w:r w:rsidRPr="00614F75">
        <w:rPr>
          <w:rFonts w:cs="Arial"/>
          <w:szCs w:val="20"/>
        </w:rPr>
        <w:t>Duct or space Humidity: ±5%</w:t>
      </w:r>
    </w:p>
    <w:p w14:paraId="330AB273" w14:textId="77777777" w:rsidR="00BE30FB" w:rsidRPr="00614F75" w:rsidRDefault="00BE30FB" w:rsidP="00284474">
      <w:pPr>
        <w:pStyle w:val="USPS5"/>
        <w:rPr>
          <w:rFonts w:cs="Arial"/>
          <w:szCs w:val="20"/>
        </w:rPr>
      </w:pPr>
      <w:r w:rsidRPr="00614F75">
        <w:rPr>
          <w:rFonts w:cs="Arial"/>
          <w:szCs w:val="20"/>
        </w:rPr>
        <w:t>Air flow control: ±5% of setpoint velocity</w:t>
      </w:r>
      <w:r w:rsidR="00D337FA" w:rsidRPr="00614F75">
        <w:rPr>
          <w:rFonts w:cs="Arial"/>
          <w:szCs w:val="20"/>
        </w:rPr>
        <w:t xml:space="preserve">. </w:t>
      </w:r>
    </w:p>
    <w:p w14:paraId="3C6CBEF1" w14:textId="77777777" w:rsidR="00BE30FB" w:rsidRPr="00614F75" w:rsidRDefault="00BE30FB" w:rsidP="00284474">
      <w:pPr>
        <w:pStyle w:val="USPS5"/>
        <w:rPr>
          <w:rFonts w:cs="Arial"/>
          <w:szCs w:val="20"/>
        </w:rPr>
      </w:pPr>
      <w:r w:rsidRPr="00614F75">
        <w:rPr>
          <w:rFonts w:cs="Arial"/>
          <w:szCs w:val="20"/>
        </w:rPr>
        <w:t>Space Pressurization (on active control systems): ±0.05” wg with no door or window movements</w:t>
      </w:r>
    </w:p>
    <w:p w14:paraId="32E6033C" w14:textId="77777777" w:rsidR="00BE30FB" w:rsidRPr="00614F75" w:rsidRDefault="00BE30FB" w:rsidP="00284474">
      <w:pPr>
        <w:pStyle w:val="USPS4"/>
        <w:rPr>
          <w:rFonts w:cs="Arial"/>
          <w:szCs w:val="20"/>
        </w:rPr>
      </w:pPr>
      <w:r w:rsidRPr="00614F75">
        <w:rPr>
          <w:rFonts w:cs="Arial"/>
          <w:szCs w:val="20"/>
        </w:rPr>
        <w:t>For communica</w:t>
      </w:r>
      <w:r w:rsidR="004B3068" w:rsidRPr="00614F75">
        <w:rPr>
          <w:rFonts w:cs="Arial"/>
          <w:szCs w:val="20"/>
        </w:rPr>
        <w:t xml:space="preserve">tion interfaces and DDC </w:t>
      </w:r>
      <w:r w:rsidRPr="00614F75">
        <w:rPr>
          <w:rFonts w:cs="Arial"/>
          <w:szCs w:val="20"/>
        </w:rPr>
        <w:t xml:space="preserve">control panels: </w:t>
      </w:r>
    </w:p>
    <w:p w14:paraId="3D16ECEA" w14:textId="77777777" w:rsidR="00BE30FB" w:rsidRPr="00614F75" w:rsidRDefault="00BE30FB" w:rsidP="00284474">
      <w:pPr>
        <w:pStyle w:val="USPS5"/>
        <w:rPr>
          <w:rFonts w:cs="Arial"/>
          <w:szCs w:val="20"/>
        </w:rPr>
      </w:pPr>
      <w:r w:rsidRPr="00614F75">
        <w:rPr>
          <w:rFonts w:cs="Arial"/>
          <w:szCs w:val="20"/>
        </w:rPr>
        <w:t>Ensure devices are properly installed with adequate clearance for maintenance and with clear labels in accordance with the record drawings.</w:t>
      </w:r>
    </w:p>
    <w:p w14:paraId="338B97DD" w14:textId="77777777" w:rsidR="00BE30FB" w:rsidRPr="00614F75" w:rsidRDefault="00BE30FB" w:rsidP="00284474">
      <w:pPr>
        <w:pStyle w:val="USPS5"/>
        <w:rPr>
          <w:rFonts w:cs="Arial"/>
          <w:szCs w:val="20"/>
        </w:rPr>
      </w:pPr>
      <w:r w:rsidRPr="00614F75">
        <w:rPr>
          <w:rFonts w:cs="Arial"/>
          <w:szCs w:val="20"/>
        </w:rPr>
        <w:t>Ensure that terminations are safe, secure and labeled in accordance with the record drawings.</w:t>
      </w:r>
    </w:p>
    <w:p w14:paraId="0D4DBE5F" w14:textId="77777777" w:rsidR="00BE30FB" w:rsidRPr="00614F75" w:rsidRDefault="00BE30FB" w:rsidP="00284474">
      <w:pPr>
        <w:pStyle w:val="USPS5"/>
        <w:rPr>
          <w:rFonts w:cs="Arial"/>
          <w:szCs w:val="20"/>
        </w:rPr>
      </w:pPr>
      <w:r w:rsidRPr="00614F75">
        <w:rPr>
          <w:rFonts w:cs="Arial"/>
          <w:szCs w:val="20"/>
        </w:rPr>
        <w:t>Check power supplies for proper voltage ranges and loading.</w:t>
      </w:r>
    </w:p>
    <w:p w14:paraId="7A8D081E" w14:textId="77777777" w:rsidR="00BE30FB" w:rsidRPr="00614F75" w:rsidRDefault="00BE30FB" w:rsidP="00284474">
      <w:pPr>
        <w:pStyle w:val="USPS5"/>
        <w:rPr>
          <w:rFonts w:cs="Arial"/>
          <w:szCs w:val="20"/>
        </w:rPr>
      </w:pPr>
      <w:r w:rsidRPr="00614F75">
        <w:rPr>
          <w:rFonts w:cs="Arial"/>
          <w:szCs w:val="20"/>
        </w:rPr>
        <w:t xml:space="preserve">Ensure that wiring and tubing are run in a neat and workman-like manner, either bound or enclosed in trough. </w:t>
      </w:r>
    </w:p>
    <w:p w14:paraId="0F7D5D4A" w14:textId="77777777" w:rsidR="00BE30FB" w:rsidRPr="00614F75" w:rsidRDefault="00BE30FB" w:rsidP="00284474">
      <w:pPr>
        <w:pStyle w:val="USPS5"/>
        <w:rPr>
          <w:rFonts w:cs="Arial"/>
          <w:szCs w:val="20"/>
        </w:rPr>
      </w:pPr>
      <w:r w:rsidRPr="00614F75">
        <w:rPr>
          <w:rFonts w:cs="Arial"/>
          <w:szCs w:val="20"/>
        </w:rPr>
        <w:t>Check for adequate signal strength and acceptable bandwidth utilization on communication networks.</w:t>
      </w:r>
    </w:p>
    <w:p w14:paraId="5770930F" w14:textId="23C1ED17" w:rsidR="00BE30FB" w:rsidRPr="00614F75" w:rsidRDefault="00BE30FB" w:rsidP="00284474">
      <w:pPr>
        <w:pStyle w:val="USPS5"/>
        <w:rPr>
          <w:rFonts w:cs="Arial"/>
          <w:szCs w:val="20"/>
        </w:rPr>
      </w:pPr>
      <w:r w:rsidRPr="00614F75">
        <w:rPr>
          <w:rFonts w:cs="Arial"/>
          <w:szCs w:val="20"/>
        </w:rPr>
        <w:t xml:space="preserve">Check for stand alone performance of controllers by disconnecting the controller from the </w:t>
      </w:r>
      <w:r w:rsidR="004B3068" w:rsidRPr="00614F75">
        <w:rPr>
          <w:rFonts w:cs="Arial"/>
          <w:szCs w:val="20"/>
        </w:rPr>
        <w:t>local area network (</w:t>
      </w:r>
      <w:r w:rsidRPr="00614F75">
        <w:rPr>
          <w:rFonts w:cs="Arial"/>
          <w:szCs w:val="20"/>
        </w:rPr>
        <w:t>LAN</w:t>
      </w:r>
      <w:r w:rsidR="004B3068" w:rsidRPr="00614F75">
        <w:rPr>
          <w:rFonts w:cs="Arial"/>
          <w:szCs w:val="20"/>
        </w:rPr>
        <w:t>)</w:t>
      </w:r>
      <w:r w:rsidRPr="00614F75">
        <w:rPr>
          <w:rFonts w:cs="Arial"/>
          <w:szCs w:val="20"/>
        </w:rPr>
        <w:t>.</w:t>
      </w:r>
      <w:r w:rsidR="00B673C4">
        <w:rPr>
          <w:rFonts w:cs="Arial"/>
          <w:szCs w:val="20"/>
        </w:rPr>
        <w:t xml:space="preserve"> </w:t>
      </w:r>
      <w:r w:rsidRPr="00614F75">
        <w:rPr>
          <w:rFonts w:cs="Arial"/>
          <w:szCs w:val="20"/>
        </w:rPr>
        <w:t>Verify the event is annunciated at OIs.</w:t>
      </w:r>
      <w:r w:rsidR="00B673C4">
        <w:rPr>
          <w:rFonts w:cs="Arial"/>
          <w:szCs w:val="20"/>
        </w:rPr>
        <w:t xml:space="preserve"> </w:t>
      </w:r>
      <w:r w:rsidRPr="00614F75">
        <w:rPr>
          <w:rFonts w:cs="Arial"/>
          <w:szCs w:val="20"/>
        </w:rPr>
        <w:t>Verify that the controlling LAN reconfigures as specified in the event of a LAN disconnection.</w:t>
      </w:r>
    </w:p>
    <w:p w14:paraId="14C6829D" w14:textId="61B154DC" w:rsidR="00BE30FB" w:rsidRPr="00614F75" w:rsidRDefault="00BE30FB" w:rsidP="00284474">
      <w:pPr>
        <w:pStyle w:val="USPS5"/>
        <w:rPr>
          <w:rFonts w:cs="Arial"/>
          <w:szCs w:val="20"/>
        </w:rPr>
      </w:pPr>
      <w:r w:rsidRPr="00614F75">
        <w:rPr>
          <w:rFonts w:cs="Arial"/>
          <w:szCs w:val="20"/>
        </w:rPr>
        <w:t>Ensure that all outputs and devices fail to their proper positions/states.</w:t>
      </w:r>
      <w:r w:rsidR="00B673C4">
        <w:rPr>
          <w:rFonts w:cs="Arial"/>
          <w:szCs w:val="20"/>
        </w:rPr>
        <w:t xml:space="preserve"> </w:t>
      </w:r>
    </w:p>
    <w:p w14:paraId="1E8D848C" w14:textId="77777777" w:rsidR="00BE30FB" w:rsidRPr="00614F75" w:rsidRDefault="00BE30FB" w:rsidP="00284474">
      <w:pPr>
        <w:pStyle w:val="USPS5"/>
        <w:rPr>
          <w:rFonts w:cs="Arial"/>
          <w:szCs w:val="20"/>
        </w:rPr>
      </w:pPr>
      <w:r w:rsidRPr="00614F75">
        <w:rPr>
          <w:rFonts w:cs="Arial"/>
          <w:szCs w:val="20"/>
        </w:rPr>
        <w:t xml:space="preserve">Ensure that buffered and/or volatile </w:t>
      </w:r>
      <w:smartTag w:uri="urn:schemas-microsoft-com:office:smarttags" w:element="time">
        <w:r w:rsidRPr="00614F75">
          <w:rPr>
            <w:rFonts w:cs="Arial"/>
            <w:szCs w:val="20"/>
          </w:rPr>
          <w:t>info</w:t>
        </w:r>
      </w:smartTag>
      <w:r w:rsidRPr="00614F75">
        <w:rPr>
          <w:rFonts w:cs="Arial"/>
          <w:szCs w:val="20"/>
        </w:rPr>
        <w:t>rmation is held through power outage</w:t>
      </w:r>
    </w:p>
    <w:p w14:paraId="3622BB96" w14:textId="77777777" w:rsidR="00BE30FB" w:rsidRPr="00614F75" w:rsidRDefault="00BE30FB" w:rsidP="00284474">
      <w:pPr>
        <w:pStyle w:val="USPS5"/>
        <w:rPr>
          <w:rFonts w:cs="Arial"/>
          <w:szCs w:val="20"/>
        </w:rPr>
      </w:pPr>
      <w:r w:rsidRPr="00614F75">
        <w:rPr>
          <w:rFonts w:cs="Arial"/>
          <w:szCs w:val="20"/>
        </w:rPr>
        <w:t xml:space="preserve">With all system and communications operating normally and all trends functioning, sample and record update/annunciation times for critical alarms fed from the panel to the OI. </w:t>
      </w:r>
    </w:p>
    <w:p w14:paraId="6D834354" w14:textId="77777777" w:rsidR="00BE30FB" w:rsidRPr="00614F75" w:rsidRDefault="00BE30FB" w:rsidP="00284474">
      <w:pPr>
        <w:pStyle w:val="USPS5"/>
        <w:rPr>
          <w:rFonts w:cs="Arial"/>
          <w:szCs w:val="20"/>
        </w:rPr>
      </w:pPr>
      <w:r w:rsidRPr="00614F75">
        <w:rPr>
          <w:rFonts w:cs="Arial"/>
          <w:szCs w:val="20"/>
        </w:rPr>
        <w:t>Check for adequate grounding of all DDC panels and devices.</w:t>
      </w:r>
    </w:p>
    <w:p w14:paraId="5FBAE58D" w14:textId="77777777" w:rsidR="00BE30FB" w:rsidRPr="00614F75" w:rsidRDefault="00BE30FB" w:rsidP="00284474">
      <w:pPr>
        <w:pStyle w:val="USPS5"/>
        <w:rPr>
          <w:rFonts w:cs="Arial"/>
          <w:szCs w:val="20"/>
        </w:rPr>
      </w:pPr>
      <w:r w:rsidRPr="00614F75">
        <w:rPr>
          <w:rFonts w:cs="Arial"/>
          <w:szCs w:val="20"/>
        </w:rPr>
        <w:t>Run self diagnostic routines and ensure they are functional</w:t>
      </w:r>
    </w:p>
    <w:p w14:paraId="20052BC4" w14:textId="77777777" w:rsidR="00BE30FB" w:rsidRPr="00614F75" w:rsidRDefault="00BE30FB" w:rsidP="00284474">
      <w:pPr>
        <w:pStyle w:val="USPS5"/>
        <w:rPr>
          <w:rFonts w:cs="Arial"/>
          <w:szCs w:val="20"/>
        </w:rPr>
      </w:pPr>
      <w:r w:rsidRPr="00614F75">
        <w:rPr>
          <w:rFonts w:cs="Arial"/>
          <w:szCs w:val="20"/>
        </w:rPr>
        <w:t xml:space="preserve">Check the memory allocation and loading to ensure adequate and excess capacity is available and that it will not affect control functionality. </w:t>
      </w:r>
    </w:p>
    <w:p w14:paraId="016CB401" w14:textId="2ADEFB13" w:rsidR="00B3183D" w:rsidRPr="00614F75" w:rsidRDefault="00B3183D" w:rsidP="00284474">
      <w:pPr>
        <w:pStyle w:val="USPS4"/>
        <w:rPr>
          <w:rFonts w:cs="Arial"/>
          <w:szCs w:val="20"/>
        </w:rPr>
      </w:pPr>
      <w:r w:rsidRPr="00614F75">
        <w:rPr>
          <w:rFonts w:cs="Arial"/>
          <w:szCs w:val="20"/>
        </w:rPr>
        <w:t xml:space="preserve">Coordinate desired initial alarm strategies with </w:t>
      </w:r>
      <w:del w:id="595" w:author="George Schramm,  New York, NY" w:date="2021-10-29T15:21:00Z">
        <w:r w:rsidRPr="00614F75" w:rsidDel="007E0254">
          <w:rPr>
            <w:rFonts w:cs="Arial"/>
            <w:szCs w:val="20"/>
          </w:rPr>
          <w:delText>Owner</w:delText>
        </w:r>
      </w:del>
      <w:ins w:id="596" w:author="George Schramm,  New York, NY" w:date="2021-10-29T15:21:00Z">
        <w:r w:rsidR="007E0254">
          <w:rPr>
            <w:rFonts w:cs="Arial"/>
            <w:szCs w:val="20"/>
          </w:rPr>
          <w:t>USPS</w:t>
        </w:r>
      </w:ins>
      <w:del w:id="597" w:author="George Schramm,  New York, NY" w:date="2021-10-29T15:22:00Z">
        <w:r w:rsidRPr="00614F75" w:rsidDel="007E0254">
          <w:rPr>
            <w:rFonts w:cs="Arial"/>
            <w:szCs w:val="20"/>
          </w:rPr>
          <w:delText>’s</w:delText>
        </w:r>
      </w:del>
      <w:r w:rsidRPr="00614F75">
        <w:rPr>
          <w:rFonts w:cs="Arial"/>
          <w:szCs w:val="20"/>
        </w:rPr>
        <w:t xml:space="preserve"> Operators.</w:t>
      </w:r>
      <w:r w:rsidR="00B673C4">
        <w:rPr>
          <w:rFonts w:cs="Arial"/>
          <w:szCs w:val="20"/>
        </w:rPr>
        <w:t xml:space="preserve"> </w:t>
      </w:r>
      <w:r w:rsidRPr="00614F75">
        <w:rPr>
          <w:rFonts w:cs="Arial"/>
          <w:szCs w:val="20"/>
        </w:rPr>
        <w:t>Set all required alarm</w:t>
      </w:r>
      <w:r w:rsidR="00D337FA" w:rsidRPr="00614F75">
        <w:rPr>
          <w:rFonts w:cs="Arial"/>
          <w:szCs w:val="20"/>
        </w:rPr>
        <w:t xml:space="preserve">s and document </w:t>
      </w:r>
      <w:r w:rsidRPr="00614F75">
        <w:rPr>
          <w:rFonts w:cs="Arial"/>
          <w:szCs w:val="20"/>
        </w:rPr>
        <w:t>the initial settings in the start up documentation</w:t>
      </w:r>
    </w:p>
    <w:p w14:paraId="42424DE0" w14:textId="4752DD52" w:rsidR="00B3183D" w:rsidRPr="00614F75" w:rsidRDefault="00B3183D" w:rsidP="00284474">
      <w:pPr>
        <w:pStyle w:val="USPS4"/>
        <w:rPr>
          <w:rFonts w:cs="Arial"/>
          <w:szCs w:val="20"/>
        </w:rPr>
      </w:pPr>
      <w:r w:rsidRPr="00614F75">
        <w:rPr>
          <w:rFonts w:cs="Arial"/>
          <w:szCs w:val="20"/>
        </w:rPr>
        <w:t xml:space="preserve">Coordinate all initial setpoints with </w:t>
      </w:r>
      <w:del w:id="598" w:author="George Schramm,  New York, NY" w:date="2021-10-29T15:21:00Z">
        <w:r w:rsidRPr="00614F75" w:rsidDel="007E0254">
          <w:rPr>
            <w:rFonts w:cs="Arial"/>
            <w:szCs w:val="20"/>
          </w:rPr>
          <w:delText>Owner</w:delText>
        </w:r>
      </w:del>
      <w:ins w:id="599" w:author="George Schramm,  New York, NY" w:date="2021-10-29T15:21:00Z">
        <w:r w:rsidR="007E0254">
          <w:rPr>
            <w:rFonts w:cs="Arial"/>
            <w:szCs w:val="20"/>
          </w:rPr>
          <w:t>USPS</w:t>
        </w:r>
      </w:ins>
      <w:del w:id="600" w:author="George Schramm,  New York, NY" w:date="2021-10-29T15:22:00Z">
        <w:r w:rsidRPr="00614F75" w:rsidDel="007E0254">
          <w:rPr>
            <w:rFonts w:cs="Arial"/>
            <w:szCs w:val="20"/>
          </w:rPr>
          <w:delText>’s</w:delText>
        </w:r>
      </w:del>
      <w:r w:rsidRPr="00614F75">
        <w:rPr>
          <w:rFonts w:cs="Arial"/>
          <w:szCs w:val="20"/>
        </w:rPr>
        <w:t xml:space="preserve"> Operators.</w:t>
      </w:r>
      <w:r w:rsidR="00B673C4">
        <w:rPr>
          <w:rFonts w:cs="Arial"/>
          <w:szCs w:val="20"/>
        </w:rPr>
        <w:t xml:space="preserve"> </w:t>
      </w:r>
      <w:r w:rsidRPr="00614F75">
        <w:rPr>
          <w:rFonts w:cs="Arial"/>
          <w:szCs w:val="20"/>
        </w:rPr>
        <w:t>Ensure those setpoints are active</w:t>
      </w:r>
    </w:p>
    <w:p w14:paraId="04B2571B" w14:textId="77777777" w:rsidR="00BE30FB" w:rsidRPr="00614F75" w:rsidRDefault="00BE30FB" w:rsidP="00284474">
      <w:pPr>
        <w:pStyle w:val="USPS4"/>
        <w:rPr>
          <w:rFonts w:cs="Arial"/>
          <w:szCs w:val="20"/>
        </w:rPr>
      </w:pPr>
      <w:r w:rsidRPr="00614F75">
        <w:rPr>
          <w:rFonts w:cs="Arial"/>
          <w:szCs w:val="20"/>
        </w:rPr>
        <w:t>For Operator Interfaces</w:t>
      </w:r>
      <w:r w:rsidR="003E5A03" w:rsidRPr="00614F75">
        <w:rPr>
          <w:rFonts w:cs="Arial"/>
          <w:szCs w:val="20"/>
        </w:rPr>
        <w:t>/Servers</w:t>
      </w:r>
      <w:r w:rsidRPr="00614F75">
        <w:rPr>
          <w:rFonts w:cs="Arial"/>
          <w:szCs w:val="20"/>
        </w:rPr>
        <w:t>:</w:t>
      </w:r>
    </w:p>
    <w:p w14:paraId="48C465C0" w14:textId="77777777" w:rsidR="00BE30FB" w:rsidRPr="00614F75" w:rsidRDefault="00BE30FB" w:rsidP="00284474">
      <w:pPr>
        <w:pStyle w:val="USPS5"/>
        <w:rPr>
          <w:rFonts w:cs="Arial"/>
          <w:szCs w:val="20"/>
        </w:rPr>
      </w:pPr>
      <w:r w:rsidRPr="00614F75">
        <w:rPr>
          <w:rFonts w:cs="Arial"/>
          <w:szCs w:val="20"/>
        </w:rPr>
        <w:lastRenderedPageBreak/>
        <w:t>Verify that all elements on the graphics are functional and are properly bound to physical devices and/or virtual points, and that hot links or page jumps are functional and logical.</w:t>
      </w:r>
    </w:p>
    <w:p w14:paraId="31804068" w14:textId="77777777" w:rsidR="00BE30FB" w:rsidRPr="00614F75" w:rsidRDefault="00BE30FB" w:rsidP="00284474">
      <w:pPr>
        <w:pStyle w:val="USPS5"/>
        <w:rPr>
          <w:rFonts w:cs="Arial"/>
          <w:szCs w:val="20"/>
        </w:rPr>
      </w:pPr>
      <w:r w:rsidRPr="00614F75">
        <w:rPr>
          <w:rFonts w:cs="Arial"/>
          <w:szCs w:val="20"/>
        </w:rPr>
        <w:t xml:space="preserve">Output all specified </w:t>
      </w:r>
      <w:r w:rsidR="005F4188" w:rsidRPr="00614F75">
        <w:rPr>
          <w:rFonts w:cs="Arial"/>
          <w:szCs w:val="20"/>
        </w:rPr>
        <w:t>BAS</w:t>
      </w:r>
      <w:r w:rsidRPr="00614F75">
        <w:rPr>
          <w:rFonts w:cs="Arial"/>
          <w:szCs w:val="20"/>
        </w:rPr>
        <w:t xml:space="preserve"> reports for review and approval. </w:t>
      </w:r>
    </w:p>
    <w:p w14:paraId="20339E77" w14:textId="77777777" w:rsidR="00BE30FB" w:rsidRPr="00614F75" w:rsidRDefault="00BE30FB" w:rsidP="00284474">
      <w:pPr>
        <w:pStyle w:val="USPS5"/>
        <w:rPr>
          <w:rFonts w:cs="Arial"/>
          <w:szCs w:val="20"/>
        </w:rPr>
      </w:pPr>
      <w:r w:rsidRPr="00614F75">
        <w:rPr>
          <w:rFonts w:cs="Arial"/>
          <w:szCs w:val="20"/>
        </w:rPr>
        <w:t>Verify that the alarm printing and logging is functional and per requirements.</w:t>
      </w:r>
    </w:p>
    <w:p w14:paraId="7752F60C" w14:textId="77777777" w:rsidR="00BE30FB" w:rsidRPr="00614F75" w:rsidRDefault="00BE30FB" w:rsidP="00284474">
      <w:pPr>
        <w:pStyle w:val="USPS5"/>
        <w:rPr>
          <w:rFonts w:cs="Arial"/>
          <w:szCs w:val="20"/>
        </w:rPr>
      </w:pPr>
      <w:r w:rsidRPr="00614F75">
        <w:rPr>
          <w:rFonts w:cs="Arial"/>
          <w:szCs w:val="20"/>
        </w:rPr>
        <w:t>Verify that trend archiving to disk and provide a sample to the C</w:t>
      </w:r>
      <w:r w:rsidR="00D337FA" w:rsidRPr="00614F75">
        <w:rPr>
          <w:rFonts w:cs="Arial"/>
          <w:szCs w:val="20"/>
        </w:rPr>
        <w:t>x</w:t>
      </w:r>
      <w:r w:rsidRPr="00614F75">
        <w:rPr>
          <w:rFonts w:cs="Arial"/>
          <w:szCs w:val="20"/>
        </w:rPr>
        <w:t>A for review.</w:t>
      </w:r>
    </w:p>
    <w:p w14:paraId="44B61AC0" w14:textId="0C2A83F4" w:rsidR="00BE30FB" w:rsidRPr="00614F75" w:rsidRDefault="00BE30FB" w:rsidP="00284474">
      <w:pPr>
        <w:pStyle w:val="USPS5"/>
        <w:rPr>
          <w:rFonts w:cs="Arial"/>
          <w:szCs w:val="20"/>
        </w:rPr>
      </w:pPr>
      <w:r w:rsidRPr="00614F75">
        <w:rPr>
          <w:rFonts w:cs="Arial"/>
          <w:szCs w:val="20"/>
        </w:rPr>
        <w:t>Verify alarm enunciation functionality.</w:t>
      </w:r>
      <w:r w:rsidR="00B673C4">
        <w:rPr>
          <w:rFonts w:cs="Arial"/>
          <w:szCs w:val="20"/>
        </w:rPr>
        <w:t xml:space="preserve"> </w:t>
      </w:r>
      <w:r w:rsidRPr="00614F75">
        <w:rPr>
          <w:rFonts w:cs="Arial"/>
          <w:szCs w:val="20"/>
        </w:rPr>
        <w:t>Time delay from actual occurrence to the time updated or enunciated on the screen.</w:t>
      </w:r>
      <w:r w:rsidR="00B673C4">
        <w:rPr>
          <w:rFonts w:cs="Arial"/>
          <w:szCs w:val="20"/>
        </w:rPr>
        <w:t xml:space="preserve"> </w:t>
      </w:r>
      <w:r w:rsidRPr="00614F75">
        <w:rPr>
          <w:rFonts w:cs="Arial"/>
          <w:szCs w:val="20"/>
        </w:rPr>
        <w:t>Ensure it is per the specified requirements.</w:t>
      </w:r>
    </w:p>
    <w:p w14:paraId="192D2346" w14:textId="77777777" w:rsidR="00BE30FB" w:rsidRPr="00614F75" w:rsidRDefault="00BE30FB" w:rsidP="00284474">
      <w:pPr>
        <w:pStyle w:val="USPS5"/>
        <w:rPr>
          <w:rFonts w:cs="Arial"/>
          <w:szCs w:val="20"/>
        </w:rPr>
      </w:pPr>
      <w:r w:rsidRPr="00614F75">
        <w:rPr>
          <w:rFonts w:cs="Arial"/>
          <w:szCs w:val="20"/>
        </w:rPr>
        <w:t xml:space="preserve">Verify that real time and historical trends are accessible and viewable in graph format. </w:t>
      </w:r>
    </w:p>
    <w:p w14:paraId="73AF0101" w14:textId="77777777" w:rsidR="00BE30FB" w:rsidRPr="00614F75" w:rsidRDefault="00BE30FB" w:rsidP="00284474">
      <w:pPr>
        <w:pStyle w:val="USPS5"/>
        <w:rPr>
          <w:rFonts w:cs="Arial"/>
          <w:szCs w:val="20"/>
        </w:rPr>
      </w:pPr>
      <w:r w:rsidRPr="00614F75">
        <w:rPr>
          <w:rFonts w:cs="Arial"/>
          <w:szCs w:val="20"/>
        </w:rPr>
        <w:t>Verify that paging/dial out alarm annunciation is functional.</w:t>
      </w:r>
    </w:p>
    <w:p w14:paraId="1BC675A2" w14:textId="77777777" w:rsidR="00BE30FB" w:rsidRPr="00614F75" w:rsidRDefault="00BE30FB" w:rsidP="00284474">
      <w:pPr>
        <w:pStyle w:val="USPS5"/>
        <w:rPr>
          <w:rFonts w:cs="Arial"/>
          <w:szCs w:val="20"/>
        </w:rPr>
      </w:pPr>
      <w:r w:rsidRPr="00614F75">
        <w:rPr>
          <w:rFonts w:cs="Arial"/>
          <w:szCs w:val="20"/>
        </w:rPr>
        <w:t>Verify the functionality of remote OIs and that a robust connection can be established consistently.</w:t>
      </w:r>
    </w:p>
    <w:p w14:paraId="279B7B7B" w14:textId="77777777" w:rsidR="00BE30FB" w:rsidRPr="00614F75" w:rsidRDefault="00BE30FB" w:rsidP="00284474">
      <w:pPr>
        <w:pStyle w:val="USPS5"/>
        <w:rPr>
          <w:rFonts w:cs="Arial"/>
          <w:szCs w:val="20"/>
        </w:rPr>
      </w:pPr>
      <w:r w:rsidRPr="00614F75">
        <w:rPr>
          <w:rFonts w:cs="Arial"/>
          <w:szCs w:val="20"/>
        </w:rPr>
        <w:t>Verify that required third party software applications required with the bid are installed and are functional.</w:t>
      </w:r>
    </w:p>
    <w:p w14:paraId="12DCD6EF" w14:textId="77777777" w:rsidR="00BE30FB" w:rsidRPr="00614F75" w:rsidRDefault="00BE30FB" w:rsidP="00284474">
      <w:pPr>
        <w:pStyle w:val="USPS5"/>
        <w:rPr>
          <w:rFonts w:cs="Arial"/>
          <w:szCs w:val="20"/>
        </w:rPr>
      </w:pPr>
      <w:r w:rsidRPr="00614F75">
        <w:rPr>
          <w:rFonts w:cs="Arial"/>
          <w:szCs w:val="20"/>
        </w:rPr>
        <w:t>Demonstrate open protocol and custom third party interfaces reliably communicate and check response time.</w:t>
      </w:r>
    </w:p>
    <w:p w14:paraId="3D2E399C" w14:textId="77777777" w:rsidR="00BE30FB" w:rsidRPr="00614F75" w:rsidRDefault="00BE30FB" w:rsidP="00284474">
      <w:pPr>
        <w:pStyle w:val="USPS5"/>
        <w:rPr>
          <w:rFonts w:cs="Arial"/>
          <w:szCs w:val="20"/>
        </w:rPr>
      </w:pPr>
      <w:r w:rsidRPr="00614F75">
        <w:rPr>
          <w:rFonts w:cs="Arial"/>
          <w:szCs w:val="20"/>
        </w:rPr>
        <w:t>Verify response times and screen update and refresh times are per the requirements.</w:t>
      </w:r>
    </w:p>
    <w:p w14:paraId="3164E4A6" w14:textId="5614CC94" w:rsidR="00BE30FB" w:rsidRPr="00614F75" w:rsidRDefault="00BE30FB" w:rsidP="00284474">
      <w:pPr>
        <w:pStyle w:val="USPS5"/>
        <w:rPr>
          <w:rFonts w:cs="Arial"/>
          <w:szCs w:val="20"/>
        </w:rPr>
      </w:pPr>
      <w:r w:rsidRPr="00614F75">
        <w:rPr>
          <w:rFonts w:cs="Arial"/>
          <w:szCs w:val="20"/>
        </w:rPr>
        <w:t>Verify that all custom programs are editable from the OI.</w:t>
      </w:r>
      <w:r w:rsidR="00B673C4">
        <w:rPr>
          <w:rFonts w:cs="Arial"/>
          <w:szCs w:val="20"/>
        </w:rPr>
        <w:t xml:space="preserve"> </w:t>
      </w:r>
      <w:r w:rsidRPr="00614F75">
        <w:rPr>
          <w:rFonts w:cs="Arial"/>
          <w:szCs w:val="20"/>
        </w:rPr>
        <w:t xml:space="preserve">Check upload, download, back up and restore capabilities of system configuration </w:t>
      </w:r>
      <w:smartTag w:uri="urn:schemas-microsoft-com:office:smarttags" w:element="time">
        <w:r w:rsidRPr="00614F75">
          <w:rPr>
            <w:rFonts w:cs="Arial"/>
            <w:szCs w:val="20"/>
          </w:rPr>
          <w:t>info</w:t>
        </w:r>
      </w:smartTag>
      <w:r w:rsidRPr="00614F75">
        <w:rPr>
          <w:rFonts w:cs="Arial"/>
          <w:szCs w:val="20"/>
        </w:rPr>
        <w:t>rmation as well as custom programs.</w:t>
      </w:r>
    </w:p>
    <w:p w14:paraId="06A47905" w14:textId="77777777" w:rsidR="00BE30FB" w:rsidRPr="00614F75" w:rsidRDefault="00BE30FB" w:rsidP="00284474">
      <w:pPr>
        <w:pStyle w:val="USPS5"/>
        <w:rPr>
          <w:rFonts w:cs="Arial"/>
          <w:szCs w:val="20"/>
        </w:rPr>
      </w:pPr>
      <w:r w:rsidRPr="00614F75">
        <w:rPr>
          <w:rFonts w:cs="Arial"/>
          <w:szCs w:val="20"/>
        </w:rPr>
        <w:t>Verify schedules are set up and working.</w:t>
      </w:r>
    </w:p>
    <w:p w14:paraId="6EC35795" w14:textId="51016F53" w:rsidR="00BE30FB" w:rsidRPr="00614F75" w:rsidRDefault="00BE30FB" w:rsidP="00284474">
      <w:pPr>
        <w:pStyle w:val="USPS5"/>
        <w:rPr>
          <w:rFonts w:cs="Arial"/>
          <w:szCs w:val="20"/>
        </w:rPr>
      </w:pPr>
      <w:r w:rsidRPr="00614F75">
        <w:rPr>
          <w:rFonts w:cs="Arial"/>
          <w:szCs w:val="20"/>
        </w:rPr>
        <w:t xml:space="preserve">Verify </w:t>
      </w:r>
      <w:del w:id="601" w:author="George Schramm,  New York, NY" w:date="2021-10-29T15:21:00Z">
        <w:r w:rsidRPr="00614F75" w:rsidDel="007E0254">
          <w:rPr>
            <w:rFonts w:cs="Arial"/>
            <w:szCs w:val="20"/>
          </w:rPr>
          <w:delText>Owner</w:delText>
        </w:r>
      </w:del>
      <w:ins w:id="602" w:author="George Schramm,  New York, NY" w:date="2021-10-29T15:21:00Z">
        <w:r w:rsidR="007E0254">
          <w:rPr>
            <w:rFonts w:cs="Arial"/>
            <w:szCs w:val="20"/>
          </w:rPr>
          <w:t>USPS</w:t>
        </w:r>
      </w:ins>
      <w:r w:rsidRPr="00614F75">
        <w:rPr>
          <w:rFonts w:cs="Arial"/>
          <w:szCs w:val="20"/>
        </w:rPr>
        <w:t xml:space="preserve"> stipulated security and permissions is set up and functional. </w:t>
      </w:r>
    </w:p>
    <w:p w14:paraId="5703D3C2" w14:textId="76F938A8" w:rsidR="00BE30FB" w:rsidRPr="00614F75" w:rsidRDefault="00BE30FB" w:rsidP="00284474">
      <w:pPr>
        <w:pStyle w:val="USPS5"/>
        <w:rPr>
          <w:rFonts w:cs="Arial"/>
          <w:szCs w:val="20"/>
        </w:rPr>
      </w:pPr>
      <w:r w:rsidRPr="00614F75">
        <w:rPr>
          <w:rFonts w:cs="Arial"/>
          <w:szCs w:val="20"/>
        </w:rPr>
        <w:t>In concert with the Building Power Outage test, validate that critical GUI installations are properly powered by UPS and emergency outlets to keep it functional during a power outage.</w:t>
      </w:r>
      <w:r w:rsidR="00B673C4">
        <w:rPr>
          <w:rFonts w:cs="Arial"/>
          <w:szCs w:val="20"/>
        </w:rPr>
        <w:t xml:space="preserve"> </w:t>
      </w:r>
      <w:r w:rsidRPr="00614F75">
        <w:rPr>
          <w:rFonts w:cs="Arial"/>
          <w:szCs w:val="20"/>
        </w:rPr>
        <w:t xml:space="preserve">Validate that the space has adequate lighting to manage the building in the event of an outage. </w:t>
      </w:r>
    </w:p>
    <w:p w14:paraId="48DF9138" w14:textId="77777777" w:rsidR="00BE30FB" w:rsidRPr="00614F75" w:rsidRDefault="00BE30FB" w:rsidP="00284474">
      <w:pPr>
        <w:pStyle w:val="USPS4"/>
        <w:rPr>
          <w:rFonts w:cs="Arial"/>
          <w:szCs w:val="20"/>
        </w:rPr>
      </w:pPr>
      <w:r w:rsidRPr="00614F75">
        <w:rPr>
          <w:rFonts w:cs="Arial"/>
          <w:szCs w:val="20"/>
        </w:rPr>
        <w:t>Start up and check out control air compressors and air drying and filtering systems in accordance with the appropriate section and with manufacturer’s instructions.</w:t>
      </w:r>
    </w:p>
    <w:p w14:paraId="43D2DFB8" w14:textId="77777777" w:rsidR="00BE30FB" w:rsidRPr="00614F75" w:rsidRDefault="00BE30FB" w:rsidP="00284474">
      <w:pPr>
        <w:pStyle w:val="USPS5"/>
        <w:rPr>
          <w:rFonts w:cs="Arial"/>
          <w:szCs w:val="20"/>
        </w:rPr>
      </w:pPr>
      <w:r w:rsidRPr="00614F75">
        <w:rPr>
          <w:rFonts w:cs="Arial"/>
          <w:szCs w:val="20"/>
        </w:rPr>
        <w:t>Validate adequate deliver and pressures</w:t>
      </w:r>
    </w:p>
    <w:p w14:paraId="0BDD6F89" w14:textId="77777777" w:rsidR="00BE30FB" w:rsidRPr="00614F75" w:rsidRDefault="00BE30FB" w:rsidP="00284474">
      <w:pPr>
        <w:pStyle w:val="USPS5"/>
        <w:rPr>
          <w:rFonts w:cs="Arial"/>
          <w:szCs w:val="20"/>
        </w:rPr>
      </w:pPr>
      <w:r w:rsidRPr="00614F75">
        <w:rPr>
          <w:rFonts w:cs="Arial"/>
          <w:szCs w:val="20"/>
        </w:rPr>
        <w:t>Validate max run time and cycle time vs manufacturer’s recommendations</w:t>
      </w:r>
    </w:p>
    <w:p w14:paraId="490C9E81" w14:textId="77777777" w:rsidR="00BE30FB" w:rsidRPr="00614F75" w:rsidRDefault="00BE30FB" w:rsidP="00284474">
      <w:pPr>
        <w:pStyle w:val="USPS5"/>
        <w:rPr>
          <w:rFonts w:cs="Arial"/>
          <w:szCs w:val="20"/>
        </w:rPr>
      </w:pPr>
      <w:r w:rsidRPr="00614F75">
        <w:rPr>
          <w:rFonts w:cs="Arial"/>
          <w:szCs w:val="20"/>
        </w:rPr>
        <w:t xml:space="preserve">Validate that routing of the compressed air does not result in condensation at any point in the system when used with the specified drier </w:t>
      </w:r>
    </w:p>
    <w:p w14:paraId="04299C80" w14:textId="77777777" w:rsidR="00BE30FB" w:rsidRPr="00614F75" w:rsidRDefault="00BE30FB" w:rsidP="00284474">
      <w:pPr>
        <w:pStyle w:val="USPS4"/>
        <w:rPr>
          <w:rFonts w:cs="Arial"/>
          <w:szCs w:val="20"/>
        </w:rPr>
      </w:pPr>
      <w:r w:rsidRPr="00614F75">
        <w:rPr>
          <w:rFonts w:cs="Arial"/>
          <w:szCs w:val="20"/>
        </w:rPr>
        <w:t>Verify proper in</w:t>
      </w:r>
      <w:r w:rsidR="00D337FA" w:rsidRPr="00614F75">
        <w:rPr>
          <w:rFonts w:cs="Arial"/>
          <w:szCs w:val="20"/>
        </w:rPr>
        <w:t>terface with fire alarm system.</w:t>
      </w:r>
    </w:p>
    <w:p w14:paraId="4B65819D" w14:textId="77777777" w:rsidR="00BE30FB" w:rsidRPr="00614F75" w:rsidRDefault="00BE30FB" w:rsidP="00284474">
      <w:pPr>
        <w:pStyle w:val="USPS3"/>
        <w:rPr>
          <w:rFonts w:cs="Arial"/>
          <w:szCs w:val="20"/>
        </w:rPr>
      </w:pPr>
      <w:r w:rsidRPr="00614F75">
        <w:rPr>
          <w:rFonts w:cs="Arial"/>
          <w:szCs w:val="20"/>
        </w:rPr>
        <w:t>Submit Start-Up Documentation. This shall be completed, submitted, and approved prior to Acceptance Phase.</w:t>
      </w:r>
    </w:p>
    <w:p w14:paraId="102A36D6" w14:textId="77777777" w:rsidR="00BE30FB" w:rsidRPr="00614F75" w:rsidRDefault="00BE30FB" w:rsidP="00372C97">
      <w:pPr>
        <w:pStyle w:val="USPS2"/>
        <w:rPr>
          <w:rFonts w:cs="Arial"/>
          <w:szCs w:val="20"/>
        </w:rPr>
      </w:pPr>
      <w:r w:rsidRPr="00614F75">
        <w:rPr>
          <w:rFonts w:cs="Arial"/>
          <w:szCs w:val="20"/>
        </w:rPr>
        <w:t>Sensor CHeckout and Calibration</w:t>
      </w:r>
    </w:p>
    <w:p w14:paraId="3E865834" w14:textId="51AA2BEC" w:rsidR="00BE30FB" w:rsidRPr="00614F75" w:rsidRDefault="00BE30FB" w:rsidP="00284474">
      <w:pPr>
        <w:pStyle w:val="USPS3"/>
        <w:rPr>
          <w:rFonts w:cs="Arial"/>
          <w:szCs w:val="20"/>
        </w:rPr>
      </w:pPr>
      <w:r w:rsidRPr="00614F75">
        <w:rPr>
          <w:rFonts w:cs="Arial"/>
          <w:szCs w:val="20"/>
        </w:rPr>
        <w:t>General Checkout: Verify that all sensor locations are appropriate and are away from causes of erratic operation. Verify that sensors with shielded cable are grounded only at one end.</w:t>
      </w:r>
      <w:r w:rsidR="00B673C4">
        <w:rPr>
          <w:rFonts w:cs="Arial"/>
          <w:szCs w:val="20"/>
        </w:rPr>
        <w:t xml:space="preserve"> </w:t>
      </w:r>
      <w:r w:rsidRPr="00614F75">
        <w:rPr>
          <w:rFonts w:cs="Arial"/>
          <w:szCs w:val="20"/>
        </w:rPr>
        <w:t>For sensor pairs that are used to determine a temperature or pressure difference, make sure they are reading within 0.2°F of each other for temperature and within a tolerance equal to 2% of the reading of each other for pressure.</w:t>
      </w:r>
      <w:r w:rsidR="00B673C4">
        <w:rPr>
          <w:rFonts w:cs="Arial"/>
          <w:szCs w:val="20"/>
        </w:rPr>
        <w:t xml:space="preserve"> </w:t>
      </w:r>
      <w:r w:rsidRPr="00614F75">
        <w:rPr>
          <w:rFonts w:cs="Arial"/>
          <w:szCs w:val="20"/>
        </w:rPr>
        <w:t>Tolerances for critical applications may be tighter.</w:t>
      </w:r>
    </w:p>
    <w:p w14:paraId="42F2A007" w14:textId="77777777" w:rsidR="00BE30FB" w:rsidRPr="00614F75" w:rsidRDefault="00BE30FB" w:rsidP="00284474">
      <w:pPr>
        <w:pStyle w:val="USPS3"/>
        <w:rPr>
          <w:rFonts w:cs="Arial"/>
          <w:szCs w:val="20"/>
        </w:rPr>
      </w:pPr>
      <w:r w:rsidRPr="00614F75">
        <w:rPr>
          <w:rFonts w:cs="Arial"/>
          <w:szCs w:val="20"/>
        </w:rPr>
        <w:t xml:space="preserve">Calibration: Calibrate all sensors using one of the following procedures: </w:t>
      </w:r>
    </w:p>
    <w:p w14:paraId="70F1FDEA" w14:textId="5B043527" w:rsidR="00BE30FB" w:rsidRPr="00614F75" w:rsidRDefault="00BE30FB" w:rsidP="00284474">
      <w:pPr>
        <w:pStyle w:val="USPS4"/>
        <w:rPr>
          <w:rFonts w:cs="Arial"/>
          <w:szCs w:val="20"/>
        </w:rPr>
      </w:pPr>
      <w:r w:rsidRPr="00614F75">
        <w:rPr>
          <w:rFonts w:cs="Arial"/>
          <w:szCs w:val="20"/>
        </w:rPr>
        <w:t xml:space="preserve">Sensors </w:t>
      </w:r>
      <w:r w:rsidR="003E5A03" w:rsidRPr="00614F75">
        <w:rPr>
          <w:rFonts w:cs="Arial"/>
          <w:szCs w:val="20"/>
        </w:rPr>
        <w:t>without</w:t>
      </w:r>
      <w:r w:rsidRPr="00614F75">
        <w:rPr>
          <w:rFonts w:cs="Arial"/>
          <w:szCs w:val="20"/>
        </w:rPr>
        <w:t xml:space="preserve"> Transmitters--Standard Application</w:t>
      </w:r>
      <w:r w:rsidR="003E5A03" w:rsidRPr="00614F75">
        <w:rPr>
          <w:rFonts w:cs="Arial"/>
          <w:szCs w:val="20"/>
        </w:rPr>
        <w:t>:</w:t>
      </w:r>
      <w:r w:rsidR="00B673C4">
        <w:rPr>
          <w:rFonts w:cs="Arial"/>
          <w:szCs w:val="20"/>
        </w:rPr>
        <w:t xml:space="preserve"> </w:t>
      </w:r>
      <w:r w:rsidRPr="00614F75">
        <w:rPr>
          <w:rFonts w:cs="Arial"/>
          <w:szCs w:val="20"/>
        </w:rPr>
        <w:t>Make a reading with a calibrated test instrument within 6 inches of the site sensor at various points across the range.</w:t>
      </w:r>
      <w:r w:rsidR="00B673C4">
        <w:rPr>
          <w:rFonts w:cs="Arial"/>
          <w:szCs w:val="20"/>
        </w:rPr>
        <w:t xml:space="preserve"> </w:t>
      </w:r>
      <w:r w:rsidRPr="00614F75">
        <w:rPr>
          <w:rFonts w:cs="Arial"/>
          <w:szCs w:val="20"/>
        </w:rPr>
        <w:t xml:space="preserve">Verify that the sensor reading (via the permanent thermostat, gage or </w:t>
      </w:r>
      <w:r w:rsidR="005F4188" w:rsidRPr="00614F75">
        <w:rPr>
          <w:rFonts w:cs="Arial"/>
          <w:szCs w:val="20"/>
        </w:rPr>
        <w:t>BAS</w:t>
      </w:r>
      <w:r w:rsidRPr="00614F75">
        <w:rPr>
          <w:rFonts w:cs="Arial"/>
          <w:szCs w:val="20"/>
        </w:rPr>
        <w:t>) is within the tolerances specified for the sensor.</w:t>
      </w:r>
      <w:r w:rsidR="00B673C4">
        <w:rPr>
          <w:rFonts w:cs="Arial"/>
          <w:szCs w:val="20"/>
        </w:rPr>
        <w:t xml:space="preserve"> </w:t>
      </w:r>
      <w:r w:rsidRPr="00614F75">
        <w:rPr>
          <w:rFonts w:cs="Arial"/>
          <w:szCs w:val="20"/>
        </w:rPr>
        <w:t>If not, adjust offset and range, or replace sensor.</w:t>
      </w:r>
      <w:r w:rsidR="00B673C4">
        <w:rPr>
          <w:rFonts w:cs="Arial"/>
          <w:szCs w:val="20"/>
        </w:rPr>
        <w:t xml:space="preserve"> </w:t>
      </w:r>
      <w:r w:rsidRPr="00614F75">
        <w:rPr>
          <w:rFonts w:cs="Arial"/>
          <w:szCs w:val="20"/>
        </w:rPr>
        <w:t>Where sensors are subject to wide variations in the sensed variable, calibrate sensor within the highest and lowest 20% of the expected range.</w:t>
      </w:r>
    </w:p>
    <w:p w14:paraId="0EA6DDE4" w14:textId="1594919E" w:rsidR="00BE30FB" w:rsidRPr="00614F75" w:rsidRDefault="00BE30FB" w:rsidP="00284474">
      <w:pPr>
        <w:pStyle w:val="USPS4"/>
        <w:rPr>
          <w:rFonts w:cs="Arial"/>
          <w:szCs w:val="20"/>
        </w:rPr>
      </w:pPr>
      <w:r w:rsidRPr="00614F75">
        <w:rPr>
          <w:rFonts w:cs="Arial"/>
          <w:szCs w:val="20"/>
        </w:rPr>
        <w:t xml:space="preserve">Sensors </w:t>
      </w:r>
      <w:r w:rsidR="003E5A03" w:rsidRPr="00614F75">
        <w:rPr>
          <w:rFonts w:cs="Arial"/>
          <w:szCs w:val="20"/>
        </w:rPr>
        <w:t>with</w:t>
      </w:r>
      <w:r w:rsidRPr="00614F75">
        <w:rPr>
          <w:rFonts w:cs="Arial"/>
          <w:szCs w:val="20"/>
        </w:rPr>
        <w:t xml:space="preserve"> Transmitters--Standard Application</w:t>
      </w:r>
      <w:r w:rsidR="003E5A03" w:rsidRPr="00614F75">
        <w:rPr>
          <w:rFonts w:cs="Arial"/>
          <w:szCs w:val="20"/>
        </w:rPr>
        <w:t>:</w:t>
      </w:r>
      <w:r w:rsidR="00B673C4">
        <w:rPr>
          <w:rFonts w:cs="Arial"/>
          <w:szCs w:val="20"/>
        </w:rPr>
        <w:t xml:space="preserve"> </w:t>
      </w:r>
      <w:r w:rsidRPr="00614F75">
        <w:rPr>
          <w:rFonts w:cs="Arial"/>
          <w:szCs w:val="20"/>
        </w:rPr>
        <w:t>Disconnect sensor.</w:t>
      </w:r>
      <w:r w:rsidR="00B673C4">
        <w:rPr>
          <w:rFonts w:cs="Arial"/>
          <w:szCs w:val="20"/>
        </w:rPr>
        <w:t xml:space="preserve"> </w:t>
      </w:r>
      <w:r w:rsidRPr="00614F75">
        <w:rPr>
          <w:rFonts w:cs="Arial"/>
          <w:szCs w:val="20"/>
        </w:rPr>
        <w:t>Connect a signal generator in place of sensor.</w:t>
      </w:r>
      <w:r w:rsidR="00B673C4">
        <w:rPr>
          <w:rFonts w:cs="Arial"/>
          <w:szCs w:val="20"/>
        </w:rPr>
        <w:t xml:space="preserve"> </w:t>
      </w:r>
      <w:r w:rsidRPr="00614F75">
        <w:rPr>
          <w:rFonts w:cs="Arial"/>
          <w:szCs w:val="20"/>
        </w:rPr>
        <w:t xml:space="preserve">Connect ammeter in series between transmitter and </w:t>
      </w:r>
      <w:r w:rsidR="005F4188" w:rsidRPr="00614F75">
        <w:rPr>
          <w:rFonts w:cs="Arial"/>
          <w:szCs w:val="20"/>
        </w:rPr>
        <w:t>BAS</w:t>
      </w:r>
      <w:r w:rsidRPr="00614F75">
        <w:rPr>
          <w:rFonts w:cs="Arial"/>
          <w:szCs w:val="20"/>
        </w:rPr>
        <w:t xml:space="preserve"> control panel.</w:t>
      </w:r>
      <w:r w:rsidR="00B673C4">
        <w:rPr>
          <w:rFonts w:cs="Arial"/>
          <w:szCs w:val="20"/>
        </w:rPr>
        <w:t xml:space="preserve"> </w:t>
      </w:r>
      <w:r w:rsidRPr="00614F75">
        <w:rPr>
          <w:rFonts w:cs="Arial"/>
          <w:szCs w:val="20"/>
        </w:rPr>
        <w:t xml:space="preserve">Using manufacturer’s resistance-temperature </w:t>
      </w:r>
      <w:r w:rsidR="00216FCA" w:rsidRPr="00614F75">
        <w:rPr>
          <w:rFonts w:cs="Arial"/>
          <w:szCs w:val="20"/>
        </w:rPr>
        <w:t>data</w:t>
      </w:r>
      <w:r w:rsidRPr="00614F75">
        <w:rPr>
          <w:rFonts w:cs="Arial"/>
          <w:szCs w:val="20"/>
        </w:rPr>
        <w:t xml:space="preserve"> simulate minimum desired temperature.</w:t>
      </w:r>
      <w:r w:rsidR="00B673C4">
        <w:rPr>
          <w:rFonts w:cs="Arial"/>
          <w:szCs w:val="20"/>
        </w:rPr>
        <w:t xml:space="preserve"> </w:t>
      </w:r>
      <w:r w:rsidRPr="00614F75">
        <w:rPr>
          <w:rFonts w:cs="Arial"/>
          <w:szCs w:val="20"/>
        </w:rPr>
        <w:t>Adjust transmitter potentiometer zero until 4 mA is read by the ammeter.</w:t>
      </w:r>
      <w:r w:rsidR="00B673C4">
        <w:rPr>
          <w:rFonts w:cs="Arial"/>
          <w:szCs w:val="20"/>
        </w:rPr>
        <w:t xml:space="preserve"> </w:t>
      </w:r>
      <w:r w:rsidRPr="00614F75">
        <w:rPr>
          <w:rFonts w:cs="Arial"/>
          <w:szCs w:val="20"/>
        </w:rPr>
        <w:t>Repeat for the maximum temperature matching 20 mA to the potentiometer span or maximum and verify at the OI. Record all values and recalibrate controller as necessary to conform to tolerances.</w:t>
      </w:r>
      <w:r w:rsidR="00B673C4">
        <w:rPr>
          <w:rFonts w:cs="Arial"/>
          <w:szCs w:val="20"/>
        </w:rPr>
        <w:t xml:space="preserve"> </w:t>
      </w:r>
      <w:r w:rsidRPr="00614F75">
        <w:rPr>
          <w:rFonts w:cs="Arial"/>
          <w:szCs w:val="20"/>
        </w:rPr>
        <w:t>Reconnect sensor.</w:t>
      </w:r>
      <w:r w:rsidR="00B673C4">
        <w:rPr>
          <w:rFonts w:cs="Arial"/>
          <w:szCs w:val="20"/>
        </w:rPr>
        <w:t xml:space="preserve"> </w:t>
      </w:r>
      <w:r w:rsidRPr="00614F75">
        <w:rPr>
          <w:rFonts w:cs="Arial"/>
          <w:szCs w:val="20"/>
        </w:rPr>
        <w:t>Make a reading with a calibrated test instrument within 6 inches of the site sensor.</w:t>
      </w:r>
      <w:r w:rsidR="00B673C4">
        <w:rPr>
          <w:rFonts w:cs="Arial"/>
          <w:szCs w:val="20"/>
        </w:rPr>
        <w:t xml:space="preserve"> </w:t>
      </w:r>
      <w:r w:rsidRPr="00614F75">
        <w:rPr>
          <w:rFonts w:cs="Arial"/>
          <w:szCs w:val="20"/>
        </w:rPr>
        <w:t xml:space="preserve">Verify that the </w:t>
      </w:r>
      <w:r w:rsidRPr="00614F75">
        <w:rPr>
          <w:rFonts w:cs="Arial"/>
          <w:szCs w:val="20"/>
        </w:rPr>
        <w:lastRenderedPageBreak/>
        <w:t xml:space="preserve">sensor reading (via the permanent thermostat, gage or </w:t>
      </w:r>
      <w:r w:rsidR="005F4188" w:rsidRPr="00614F75">
        <w:rPr>
          <w:rFonts w:cs="Arial"/>
          <w:szCs w:val="20"/>
        </w:rPr>
        <w:t>BAS</w:t>
      </w:r>
      <w:r w:rsidRPr="00614F75">
        <w:rPr>
          <w:rFonts w:cs="Arial"/>
          <w:szCs w:val="20"/>
        </w:rPr>
        <w:t>) is within the tolerances specified.</w:t>
      </w:r>
      <w:r w:rsidR="00B673C4">
        <w:rPr>
          <w:rFonts w:cs="Arial"/>
          <w:szCs w:val="20"/>
        </w:rPr>
        <w:t xml:space="preserve"> </w:t>
      </w:r>
      <w:r w:rsidRPr="00614F75">
        <w:rPr>
          <w:rFonts w:cs="Arial"/>
          <w:szCs w:val="20"/>
        </w:rPr>
        <w:t>If not, replace sensor and repeat.</w:t>
      </w:r>
      <w:r w:rsidR="00B673C4">
        <w:rPr>
          <w:rFonts w:cs="Arial"/>
          <w:szCs w:val="20"/>
        </w:rPr>
        <w:t xml:space="preserve"> </w:t>
      </w:r>
      <w:r w:rsidRPr="00614F75">
        <w:rPr>
          <w:rFonts w:cs="Arial"/>
          <w:szCs w:val="20"/>
        </w:rPr>
        <w:t xml:space="preserve">For pressure sensors, perform a similar process with a suitable signal generator. </w:t>
      </w:r>
    </w:p>
    <w:p w14:paraId="329B2C40" w14:textId="7FA31178" w:rsidR="00BE30FB" w:rsidRPr="00614F75" w:rsidRDefault="00BE30FB" w:rsidP="00284474">
      <w:pPr>
        <w:pStyle w:val="USPS3"/>
        <w:rPr>
          <w:rFonts w:cs="Arial"/>
          <w:szCs w:val="20"/>
        </w:rPr>
      </w:pPr>
      <w:r w:rsidRPr="00614F75">
        <w:rPr>
          <w:rFonts w:cs="Arial"/>
          <w:szCs w:val="20"/>
        </w:rPr>
        <w:t>Sensor Tolerance:</w:t>
      </w:r>
      <w:r w:rsidR="00B673C4">
        <w:rPr>
          <w:rFonts w:cs="Arial"/>
          <w:szCs w:val="20"/>
        </w:rPr>
        <w:t xml:space="preserve"> </w:t>
      </w:r>
      <w:r w:rsidRPr="00614F75">
        <w:rPr>
          <w:rFonts w:cs="Arial"/>
          <w:szCs w:val="20"/>
        </w:rPr>
        <w:t xml:space="preserve">Sensors shall be within the tolerances specified for the device. </w:t>
      </w:r>
    </w:p>
    <w:p w14:paraId="05FD647A" w14:textId="77777777" w:rsidR="00933894" w:rsidRPr="00614F75" w:rsidRDefault="00933894" w:rsidP="00372C97">
      <w:pPr>
        <w:pStyle w:val="USPS2"/>
        <w:rPr>
          <w:rFonts w:cs="Arial"/>
          <w:szCs w:val="20"/>
        </w:rPr>
      </w:pPr>
      <w:r w:rsidRPr="00614F75">
        <w:rPr>
          <w:rFonts w:cs="Arial"/>
          <w:szCs w:val="20"/>
        </w:rPr>
        <w:t>Loop Tuning</w:t>
      </w:r>
    </w:p>
    <w:p w14:paraId="65044BE6" w14:textId="14E65F7C" w:rsidR="00933894" w:rsidRPr="00614F75" w:rsidRDefault="00933894" w:rsidP="00284474">
      <w:pPr>
        <w:pStyle w:val="USPS3"/>
        <w:rPr>
          <w:rFonts w:cs="Arial"/>
          <w:szCs w:val="20"/>
        </w:rPr>
      </w:pPr>
      <w:r w:rsidRPr="00614F75">
        <w:rPr>
          <w:rFonts w:cs="Arial"/>
          <w:szCs w:val="20"/>
        </w:rPr>
        <w:t xml:space="preserve">For all control loops, </w:t>
      </w:r>
      <w:del w:id="603" w:author="George Schramm,  New York, NY" w:date="2021-10-29T15:19:00Z">
        <w:r w:rsidRPr="00614F75" w:rsidDel="007E0254">
          <w:rPr>
            <w:rFonts w:cs="Arial"/>
            <w:szCs w:val="20"/>
          </w:rPr>
          <w:delText xml:space="preserve">contractor shall </w:delText>
        </w:r>
      </w:del>
      <w:r w:rsidRPr="00614F75">
        <w:rPr>
          <w:rFonts w:cs="Arial"/>
          <w:szCs w:val="20"/>
        </w:rPr>
        <w:t>tune the loops to ensure the fastest stable response without hunting, offset or overshoot.</w:t>
      </w:r>
      <w:r w:rsidR="00B673C4">
        <w:rPr>
          <w:rFonts w:cs="Arial"/>
          <w:szCs w:val="20"/>
        </w:rPr>
        <w:t xml:space="preserve"> </w:t>
      </w:r>
      <w:del w:id="604" w:author="George Schramm,  New York, NY" w:date="2021-10-29T15:19:00Z">
        <w:r w:rsidRPr="00614F75" w:rsidDel="007E0254">
          <w:rPr>
            <w:rFonts w:cs="Arial"/>
            <w:szCs w:val="20"/>
          </w:rPr>
          <w:delText>Contractor shall i</w:delText>
        </w:r>
      </w:del>
      <w:ins w:id="605" w:author="George Schramm,  New York, NY" w:date="2021-10-29T15:19:00Z">
        <w:r w:rsidR="007E0254">
          <w:rPr>
            <w:rFonts w:cs="Arial"/>
            <w:szCs w:val="20"/>
          </w:rPr>
          <w:t>I</w:t>
        </w:r>
      </w:ins>
      <w:r w:rsidRPr="00614F75">
        <w:rPr>
          <w:rFonts w:cs="Arial"/>
          <w:szCs w:val="20"/>
        </w:rPr>
        <w:t>ntroduce upsets to the load when possible to affect response.</w:t>
      </w:r>
      <w:r w:rsidR="00B673C4">
        <w:rPr>
          <w:rFonts w:cs="Arial"/>
          <w:szCs w:val="20"/>
        </w:rPr>
        <w:t xml:space="preserve"> </w:t>
      </w:r>
      <w:r w:rsidRPr="00614F75">
        <w:rPr>
          <w:rFonts w:cs="Arial"/>
          <w:szCs w:val="20"/>
        </w:rPr>
        <w:t>Otherwise, setpoints can be changed to affect the response.</w:t>
      </w:r>
      <w:r w:rsidR="00B673C4">
        <w:rPr>
          <w:rFonts w:cs="Arial"/>
          <w:szCs w:val="20"/>
        </w:rPr>
        <w:t xml:space="preserve"> </w:t>
      </w:r>
    </w:p>
    <w:p w14:paraId="70E09D81" w14:textId="041B001B" w:rsidR="00933894" w:rsidRPr="00614F75" w:rsidRDefault="00933894" w:rsidP="00284474">
      <w:pPr>
        <w:pStyle w:val="USPS3"/>
        <w:rPr>
          <w:rFonts w:cs="Arial"/>
          <w:szCs w:val="20"/>
        </w:rPr>
      </w:pPr>
      <w:del w:id="606" w:author="George Schramm,  New York, NY" w:date="2021-10-29T15:19:00Z">
        <w:r w:rsidRPr="00614F75" w:rsidDel="007E0254">
          <w:rPr>
            <w:rFonts w:cs="Arial"/>
            <w:szCs w:val="20"/>
          </w:rPr>
          <w:delText>Generally</w:delText>
        </w:r>
      </w:del>
      <w:ins w:id="607" w:author="George Schramm,  New York, NY" w:date="2021-10-29T15:19:00Z">
        <w:r w:rsidR="007E0254" w:rsidRPr="00614F75">
          <w:rPr>
            <w:rFonts w:cs="Arial"/>
            <w:szCs w:val="20"/>
          </w:rPr>
          <w:t>Generally,</w:t>
        </w:r>
      </w:ins>
      <w:r w:rsidRPr="00614F75">
        <w:rPr>
          <w:rFonts w:cs="Arial"/>
          <w:szCs w:val="20"/>
        </w:rPr>
        <w:t xml:space="preserve"> tune loops during periods of high gain.</w:t>
      </w:r>
    </w:p>
    <w:p w14:paraId="74074DBA" w14:textId="35BCF811" w:rsidR="00933894" w:rsidRPr="00614F75" w:rsidRDefault="00933894" w:rsidP="00284474">
      <w:pPr>
        <w:pStyle w:val="USPS3"/>
        <w:rPr>
          <w:rFonts w:cs="Arial"/>
          <w:szCs w:val="20"/>
        </w:rPr>
      </w:pPr>
      <w:r w:rsidRPr="00614F75">
        <w:rPr>
          <w:rFonts w:cs="Arial"/>
          <w:szCs w:val="20"/>
        </w:rPr>
        <w:t>Document all parameters either by capturing text, short interval trends, or screen shots of trend graph documenting the final response.</w:t>
      </w:r>
      <w:r w:rsidR="00B673C4">
        <w:rPr>
          <w:rFonts w:cs="Arial"/>
          <w:szCs w:val="20"/>
        </w:rPr>
        <w:t xml:space="preserve"> </w:t>
      </w:r>
    </w:p>
    <w:p w14:paraId="573DE01D" w14:textId="77777777" w:rsidR="00BE30FB" w:rsidRPr="00614F75" w:rsidRDefault="00BE30FB" w:rsidP="00372C97">
      <w:pPr>
        <w:pStyle w:val="USPS2"/>
        <w:rPr>
          <w:rFonts w:cs="Arial"/>
          <w:szCs w:val="20"/>
        </w:rPr>
      </w:pPr>
      <w:r w:rsidRPr="00614F75">
        <w:rPr>
          <w:rFonts w:cs="Arial"/>
          <w:szCs w:val="20"/>
        </w:rPr>
        <w:t>Coil Valve Leak Check</w:t>
      </w:r>
    </w:p>
    <w:p w14:paraId="7BCBA900" w14:textId="105E29B5" w:rsidR="00BE30FB" w:rsidRPr="00614F75" w:rsidRDefault="00BE30FB" w:rsidP="00284474">
      <w:pPr>
        <w:pStyle w:val="USPS3"/>
        <w:rPr>
          <w:rFonts w:cs="Arial"/>
          <w:szCs w:val="20"/>
        </w:rPr>
      </w:pPr>
      <w:r w:rsidRPr="00614F75">
        <w:rPr>
          <w:rFonts w:cs="Arial"/>
          <w:szCs w:val="20"/>
        </w:rPr>
        <w:t>Verify proper close off of the valves.</w:t>
      </w:r>
      <w:r w:rsidR="00B673C4">
        <w:rPr>
          <w:rFonts w:cs="Arial"/>
          <w:szCs w:val="20"/>
        </w:rPr>
        <w:t xml:space="preserve"> </w:t>
      </w:r>
      <w:r w:rsidRPr="00614F75">
        <w:rPr>
          <w:rFonts w:cs="Arial"/>
          <w:szCs w:val="20"/>
        </w:rPr>
        <w:t>Ensure the valve seats properly by simulating the maximum anticipated pressure difference across the circuit.</w:t>
      </w:r>
      <w:r w:rsidR="00B673C4">
        <w:rPr>
          <w:rFonts w:cs="Arial"/>
          <w:szCs w:val="20"/>
        </w:rPr>
        <w:t xml:space="preserve"> </w:t>
      </w:r>
      <w:r w:rsidRPr="00614F75">
        <w:rPr>
          <w:rFonts w:cs="Arial"/>
          <w:szCs w:val="20"/>
        </w:rPr>
        <w:t>Calibrate air temperature sensors on each side of coil to be within 0.5°F of each other.</w:t>
      </w:r>
      <w:r w:rsidR="00B673C4">
        <w:rPr>
          <w:rFonts w:cs="Arial"/>
          <w:szCs w:val="20"/>
        </w:rPr>
        <w:t xml:space="preserve"> </w:t>
      </w:r>
      <w:r w:rsidRPr="00614F75">
        <w:rPr>
          <w:rFonts w:cs="Arial"/>
          <w:szCs w:val="20"/>
        </w:rPr>
        <w:t>Via the OI, command the valve to close.</w:t>
      </w:r>
      <w:r w:rsidR="00B673C4">
        <w:rPr>
          <w:rFonts w:cs="Arial"/>
          <w:szCs w:val="20"/>
        </w:rPr>
        <w:t xml:space="preserve"> </w:t>
      </w:r>
      <w:r w:rsidRPr="00614F75">
        <w:rPr>
          <w:rFonts w:cs="Arial"/>
          <w:szCs w:val="20"/>
        </w:rPr>
        <w:t>Energize fans.</w:t>
      </w:r>
      <w:r w:rsidR="00B673C4">
        <w:rPr>
          <w:rFonts w:cs="Arial"/>
          <w:szCs w:val="20"/>
        </w:rPr>
        <w:t xml:space="preserve"> </w:t>
      </w:r>
      <w:r w:rsidRPr="00614F75">
        <w:rPr>
          <w:rFonts w:cs="Arial"/>
          <w:szCs w:val="20"/>
        </w:rPr>
        <w:t>After 5 minutes observe air temperature difference across coil.</w:t>
      </w:r>
      <w:r w:rsidR="00B673C4">
        <w:rPr>
          <w:rFonts w:cs="Arial"/>
          <w:szCs w:val="20"/>
        </w:rPr>
        <w:t xml:space="preserve"> </w:t>
      </w:r>
      <w:r w:rsidRPr="00614F75">
        <w:rPr>
          <w:rFonts w:cs="Arial"/>
          <w:szCs w:val="20"/>
        </w:rPr>
        <w:t>If a temperature difference is indicated, and the piping surface temperature entering the coil is within 3°F of the water supply temp, leakage is probably occu</w:t>
      </w:r>
      <w:r w:rsidR="004B3068" w:rsidRPr="00614F75">
        <w:rPr>
          <w:rFonts w:cs="Arial"/>
          <w:szCs w:val="20"/>
        </w:rPr>
        <w:t>r</w:t>
      </w:r>
      <w:r w:rsidRPr="00614F75">
        <w:rPr>
          <w:rFonts w:cs="Arial"/>
          <w:szCs w:val="20"/>
        </w:rPr>
        <w:t>ring.</w:t>
      </w:r>
      <w:r w:rsidR="00B673C4">
        <w:rPr>
          <w:rFonts w:cs="Arial"/>
          <w:szCs w:val="20"/>
        </w:rPr>
        <w:t xml:space="preserve"> </w:t>
      </w:r>
      <w:r w:rsidRPr="00614F75">
        <w:rPr>
          <w:rFonts w:cs="Arial"/>
          <w:szCs w:val="20"/>
        </w:rPr>
        <w:t>If it appears that it is occurring, close the isolation valves to the coil to ensure the conditions change.</w:t>
      </w:r>
      <w:r w:rsidR="00B673C4">
        <w:rPr>
          <w:rFonts w:cs="Arial"/>
          <w:szCs w:val="20"/>
        </w:rPr>
        <w:t xml:space="preserve"> </w:t>
      </w:r>
      <w:r w:rsidRPr="00614F75">
        <w:rPr>
          <w:rFonts w:cs="Arial"/>
          <w:szCs w:val="20"/>
        </w:rPr>
        <w:t>If they do, this validates the valve is not closing.</w:t>
      </w:r>
      <w:r w:rsidR="00B673C4">
        <w:rPr>
          <w:rFonts w:cs="Arial"/>
          <w:szCs w:val="20"/>
        </w:rPr>
        <w:t xml:space="preserve"> </w:t>
      </w:r>
      <w:r w:rsidRPr="00614F75">
        <w:rPr>
          <w:rFonts w:cs="Arial"/>
          <w:szCs w:val="20"/>
        </w:rPr>
        <w:t xml:space="preserve">Remedy the condition by adjusting the stroke and range, increasing the actuator size/torque, replacing the seat, or replacing the valve as applicable. </w:t>
      </w:r>
    </w:p>
    <w:p w14:paraId="4F1F577D" w14:textId="77777777" w:rsidR="00BE30FB" w:rsidRPr="00614F75" w:rsidRDefault="00BE30FB" w:rsidP="00372C97">
      <w:pPr>
        <w:pStyle w:val="USPS2"/>
        <w:rPr>
          <w:rFonts w:cs="Arial"/>
          <w:szCs w:val="20"/>
        </w:rPr>
      </w:pPr>
      <w:r w:rsidRPr="00614F75">
        <w:rPr>
          <w:rFonts w:cs="Arial"/>
          <w:szCs w:val="20"/>
        </w:rPr>
        <w:t>Valve Stroke Setup and Check</w:t>
      </w:r>
    </w:p>
    <w:p w14:paraId="006C453C" w14:textId="77777777" w:rsidR="00BE30FB" w:rsidRPr="00614F75" w:rsidRDefault="00BE30FB" w:rsidP="00284474">
      <w:pPr>
        <w:pStyle w:val="USPS3"/>
        <w:rPr>
          <w:rFonts w:cs="Arial"/>
          <w:szCs w:val="20"/>
        </w:rPr>
      </w:pPr>
      <w:r w:rsidRPr="00614F75">
        <w:rPr>
          <w:rFonts w:cs="Arial"/>
          <w:szCs w:val="20"/>
        </w:rPr>
        <w:t>For all valve and actuator positions checked, verify the actual position against the OI readout.</w:t>
      </w:r>
    </w:p>
    <w:p w14:paraId="54A8B4B6" w14:textId="479E4E70" w:rsidR="00BE30FB" w:rsidRPr="00614F75" w:rsidRDefault="00BE30FB" w:rsidP="00284474">
      <w:pPr>
        <w:pStyle w:val="USPS3"/>
        <w:rPr>
          <w:rFonts w:cs="Arial"/>
          <w:szCs w:val="20"/>
        </w:rPr>
      </w:pPr>
      <w:r w:rsidRPr="00614F75">
        <w:rPr>
          <w:rFonts w:cs="Arial"/>
          <w:szCs w:val="20"/>
        </w:rPr>
        <w:t>Set pumps to normal operating mode.</w:t>
      </w:r>
      <w:r w:rsidR="00B673C4">
        <w:rPr>
          <w:rFonts w:cs="Arial"/>
          <w:szCs w:val="20"/>
        </w:rPr>
        <w:t xml:space="preserve"> </w:t>
      </w:r>
      <w:r w:rsidRPr="00614F75">
        <w:rPr>
          <w:rFonts w:cs="Arial"/>
          <w:szCs w:val="20"/>
        </w:rPr>
        <w:t>Command valve closed, verify that valve is closed, and adjust output zero signal as required.</w:t>
      </w:r>
      <w:r w:rsidR="00B673C4">
        <w:rPr>
          <w:rFonts w:cs="Arial"/>
          <w:szCs w:val="20"/>
        </w:rPr>
        <w:t xml:space="preserve"> </w:t>
      </w:r>
      <w:r w:rsidRPr="00614F75">
        <w:rPr>
          <w:rFonts w:cs="Arial"/>
          <w:szCs w:val="20"/>
        </w:rPr>
        <w:t>Command valve open, verify position is full open and adjust output signal as required.</w:t>
      </w:r>
      <w:r w:rsidR="00B673C4">
        <w:rPr>
          <w:rFonts w:cs="Arial"/>
          <w:szCs w:val="20"/>
        </w:rPr>
        <w:t xml:space="preserve"> </w:t>
      </w:r>
      <w:r w:rsidRPr="00614F75">
        <w:rPr>
          <w:rFonts w:cs="Arial"/>
          <w:szCs w:val="20"/>
        </w:rPr>
        <w:t>Command valve to a few intermediate positions.</w:t>
      </w:r>
      <w:r w:rsidR="00B673C4">
        <w:rPr>
          <w:rFonts w:cs="Arial"/>
          <w:szCs w:val="20"/>
        </w:rPr>
        <w:t xml:space="preserve"> </w:t>
      </w:r>
      <w:r w:rsidRPr="00614F75">
        <w:rPr>
          <w:rFonts w:cs="Arial"/>
          <w:szCs w:val="20"/>
        </w:rPr>
        <w:t>If actual valve position doesn’t reasonably correspond, replace actuator or add pilot positioner (for pneumatics)</w:t>
      </w:r>
    </w:p>
    <w:p w14:paraId="67298082" w14:textId="77777777" w:rsidR="003E5A03" w:rsidRPr="00614F75" w:rsidRDefault="003E5A03" w:rsidP="00372C97">
      <w:pPr>
        <w:pStyle w:val="USPS2"/>
        <w:rPr>
          <w:rFonts w:cs="Arial"/>
          <w:szCs w:val="20"/>
        </w:rPr>
      </w:pPr>
      <w:r w:rsidRPr="00614F75">
        <w:rPr>
          <w:rFonts w:cs="Arial"/>
          <w:szCs w:val="20"/>
        </w:rPr>
        <w:t>Alarm Setpoint Coordination</w:t>
      </w:r>
    </w:p>
    <w:p w14:paraId="3E33F117" w14:textId="67D7063E" w:rsidR="003E5A03" w:rsidRPr="00614F75" w:rsidRDefault="003E5A03" w:rsidP="00284474">
      <w:pPr>
        <w:pStyle w:val="USPS3"/>
        <w:rPr>
          <w:rFonts w:cs="Arial"/>
          <w:szCs w:val="20"/>
        </w:rPr>
      </w:pPr>
      <w:del w:id="608" w:author="George Schramm,  New York, NY" w:date="2021-10-29T15:19:00Z">
        <w:r w:rsidRPr="00614F75" w:rsidDel="007E0254">
          <w:rPr>
            <w:rFonts w:cs="Arial"/>
            <w:szCs w:val="20"/>
          </w:rPr>
          <w:delText>The Contractor shall p</w:delText>
        </w:r>
      </w:del>
      <w:ins w:id="609" w:author="George Schramm,  New York, NY" w:date="2021-10-29T15:19:00Z">
        <w:r w:rsidR="007E0254">
          <w:rPr>
            <w:rFonts w:cs="Arial"/>
            <w:szCs w:val="20"/>
          </w:rPr>
          <w:t>P</w:t>
        </w:r>
      </w:ins>
      <w:r w:rsidRPr="00614F75">
        <w:rPr>
          <w:rFonts w:cs="Arial"/>
          <w:szCs w:val="20"/>
        </w:rPr>
        <w:t xml:space="preserve">repare a list of all conceptual point types and recommend the types and recommended alarming strategies and setpoint for review of </w:t>
      </w:r>
      <w:r w:rsidR="005F4188" w:rsidRPr="00614F75">
        <w:rPr>
          <w:rFonts w:cs="Arial"/>
          <w:szCs w:val="20"/>
        </w:rPr>
        <w:t>CxA</w:t>
      </w:r>
      <w:r w:rsidR="007A5760" w:rsidRPr="00614F75">
        <w:rPr>
          <w:rFonts w:cs="Arial"/>
          <w:szCs w:val="20"/>
        </w:rPr>
        <w:t xml:space="preserve"> and </w:t>
      </w:r>
      <w:del w:id="610" w:author="George Schramm,  New York, NY" w:date="2021-10-29T15:21:00Z">
        <w:r w:rsidR="007A5760" w:rsidRPr="00614F75" w:rsidDel="007E0254">
          <w:rPr>
            <w:rFonts w:cs="Arial"/>
            <w:szCs w:val="20"/>
          </w:rPr>
          <w:delText>Owner</w:delText>
        </w:r>
      </w:del>
      <w:ins w:id="611" w:author="George Schramm,  New York, NY" w:date="2021-10-29T15:21:00Z">
        <w:r w:rsidR="007E0254">
          <w:rPr>
            <w:rFonts w:cs="Arial"/>
            <w:szCs w:val="20"/>
          </w:rPr>
          <w:t>USPS</w:t>
        </w:r>
      </w:ins>
      <w:r w:rsidRPr="00614F75">
        <w:rPr>
          <w:rFonts w:cs="Arial"/>
          <w:szCs w:val="20"/>
        </w:rPr>
        <w:t>.</w:t>
      </w:r>
      <w:r w:rsidR="00B673C4">
        <w:rPr>
          <w:rFonts w:cs="Arial"/>
          <w:szCs w:val="20"/>
        </w:rPr>
        <w:t xml:space="preserve"> </w:t>
      </w:r>
      <w:del w:id="612" w:author="George Schramm,  New York, NY" w:date="2021-10-29T15:21:00Z">
        <w:r w:rsidR="005F4188" w:rsidRPr="00614F75" w:rsidDel="007E0254">
          <w:rPr>
            <w:rFonts w:cs="Arial"/>
            <w:szCs w:val="20"/>
          </w:rPr>
          <w:delText>Owner</w:delText>
        </w:r>
      </w:del>
      <w:ins w:id="613" w:author="George Schramm,  New York, NY" w:date="2021-10-29T15:21:00Z">
        <w:r w:rsidR="007E0254">
          <w:rPr>
            <w:rFonts w:cs="Arial"/>
            <w:szCs w:val="20"/>
          </w:rPr>
          <w:t>USPS</w:t>
        </w:r>
      </w:ins>
      <w:r w:rsidRPr="00614F75">
        <w:rPr>
          <w:rFonts w:cs="Arial"/>
          <w:szCs w:val="20"/>
        </w:rPr>
        <w:t xml:space="preserve"> shall use this alarm list to provide direction to Contractor for alarm strategies and setpoints.</w:t>
      </w:r>
      <w:r w:rsidR="00B673C4">
        <w:rPr>
          <w:rFonts w:cs="Arial"/>
          <w:szCs w:val="20"/>
        </w:rPr>
        <w:t xml:space="preserve"> </w:t>
      </w:r>
      <w:r w:rsidRPr="00614F75">
        <w:rPr>
          <w:rFonts w:cs="Arial"/>
          <w:szCs w:val="20"/>
        </w:rPr>
        <w:t>Alarm list shall be provided at least two months prior to the first functional test.</w:t>
      </w:r>
      <w:r w:rsidR="00B673C4">
        <w:rPr>
          <w:rFonts w:cs="Arial"/>
          <w:szCs w:val="20"/>
        </w:rPr>
        <w:t xml:space="preserve"> </w:t>
      </w:r>
      <w:del w:id="614" w:author="George Schramm,  New York, NY" w:date="2021-10-29T15:24:00Z">
        <w:r w:rsidRPr="00614F75" w:rsidDel="007E0254">
          <w:rPr>
            <w:rFonts w:cs="Arial"/>
            <w:szCs w:val="20"/>
          </w:rPr>
          <w:delText>Contractor shall h</w:delText>
        </w:r>
      </w:del>
      <w:ins w:id="615" w:author="George Schramm,  New York, NY" w:date="2021-10-29T15:24:00Z">
        <w:r w:rsidR="007E0254">
          <w:rPr>
            <w:rFonts w:cs="Arial"/>
            <w:szCs w:val="20"/>
          </w:rPr>
          <w:t>H</w:t>
        </w:r>
      </w:ins>
      <w:r w:rsidRPr="00614F75">
        <w:rPr>
          <w:rFonts w:cs="Arial"/>
          <w:szCs w:val="20"/>
        </w:rPr>
        <w:t>ave alarm setpoints entered prior to functional testing.</w:t>
      </w:r>
      <w:r w:rsidR="00B673C4">
        <w:rPr>
          <w:rFonts w:cs="Arial"/>
          <w:szCs w:val="20"/>
        </w:rPr>
        <w:t xml:space="preserve"> </w:t>
      </w:r>
      <w:r w:rsidRPr="00614F75">
        <w:rPr>
          <w:rFonts w:cs="Arial"/>
          <w:szCs w:val="20"/>
        </w:rPr>
        <w:t>Omitting an alarm setting, using the wrong strategy, or entering the wrong setpoints will be considered a failure from the perspective of the functional test.</w:t>
      </w:r>
    </w:p>
    <w:p w14:paraId="69B4CE7A" w14:textId="77777777" w:rsidR="003E5A03" w:rsidRPr="00614F75" w:rsidRDefault="003E5A03" w:rsidP="00372C97">
      <w:pPr>
        <w:pStyle w:val="USPS2"/>
        <w:rPr>
          <w:rFonts w:cs="Arial"/>
          <w:szCs w:val="20"/>
        </w:rPr>
      </w:pPr>
      <w:r w:rsidRPr="00614F75">
        <w:rPr>
          <w:rFonts w:cs="Arial"/>
          <w:szCs w:val="20"/>
        </w:rPr>
        <w:t>Graphic Coordination</w:t>
      </w:r>
    </w:p>
    <w:p w14:paraId="58621754" w14:textId="2D291D4A" w:rsidR="003E5A03" w:rsidRPr="00614F75" w:rsidRDefault="003E5A03" w:rsidP="00284474">
      <w:pPr>
        <w:pStyle w:val="USPS3"/>
        <w:rPr>
          <w:rFonts w:cs="Arial"/>
          <w:szCs w:val="20"/>
        </w:rPr>
      </w:pPr>
      <w:del w:id="616" w:author="George Schramm,  New York, NY" w:date="2021-10-29T15:24:00Z">
        <w:r w:rsidRPr="00614F75" w:rsidDel="007E0254">
          <w:rPr>
            <w:rFonts w:cs="Arial"/>
            <w:szCs w:val="20"/>
          </w:rPr>
          <w:delText>The Contractor shall p</w:delText>
        </w:r>
      </w:del>
      <w:ins w:id="617" w:author="George Schramm,  New York, NY" w:date="2021-10-29T15:24:00Z">
        <w:r w:rsidR="007E0254">
          <w:rPr>
            <w:rFonts w:cs="Arial"/>
            <w:szCs w:val="20"/>
          </w:rPr>
          <w:t>P</w:t>
        </w:r>
      </w:ins>
      <w:r w:rsidRPr="00614F75">
        <w:rPr>
          <w:rFonts w:cs="Arial"/>
          <w:szCs w:val="20"/>
        </w:rPr>
        <w:t xml:space="preserve">repare all graphics (only one example graphic is required for typical systems like terminal units) with points embedded for review of </w:t>
      </w:r>
      <w:r w:rsidR="005F4188" w:rsidRPr="00614F75">
        <w:rPr>
          <w:rFonts w:cs="Arial"/>
          <w:szCs w:val="20"/>
        </w:rPr>
        <w:t>CxA</w:t>
      </w:r>
      <w:r w:rsidR="007A5760" w:rsidRPr="00614F75">
        <w:rPr>
          <w:rFonts w:cs="Arial"/>
          <w:szCs w:val="20"/>
        </w:rPr>
        <w:t xml:space="preserve"> </w:t>
      </w:r>
      <w:r w:rsidR="005F4188" w:rsidRPr="00614F75">
        <w:rPr>
          <w:rFonts w:cs="Arial"/>
          <w:szCs w:val="20"/>
        </w:rPr>
        <w:t>and</w:t>
      </w:r>
      <w:r w:rsidRPr="00614F75">
        <w:rPr>
          <w:rFonts w:cs="Arial"/>
          <w:szCs w:val="20"/>
        </w:rPr>
        <w:t xml:space="preserve"> </w:t>
      </w:r>
      <w:r w:rsidRPr="00614F75">
        <w:rPr>
          <w:rFonts w:cs="Arial"/>
          <w:szCs w:val="20"/>
        </w:rPr>
        <w:fldChar w:fldCharType="begin"/>
      </w:r>
      <w:r w:rsidRPr="00614F75">
        <w:rPr>
          <w:rFonts w:cs="Arial"/>
          <w:szCs w:val="20"/>
        </w:rPr>
        <w:instrText xml:space="preserve"> DOCPROPERTY  "_Owner Reference"  \* MERGEFORMAT </w:instrText>
      </w:r>
      <w:r w:rsidRPr="00614F75">
        <w:rPr>
          <w:rFonts w:cs="Arial"/>
          <w:szCs w:val="20"/>
        </w:rPr>
        <w:fldChar w:fldCharType="separate"/>
      </w:r>
      <w:del w:id="618" w:author="George Schramm,  New York, NY" w:date="2021-10-29T15:19:00Z">
        <w:r w:rsidRPr="00614F75" w:rsidDel="007E0254">
          <w:rPr>
            <w:rFonts w:cs="Arial"/>
            <w:szCs w:val="20"/>
          </w:rPr>
          <w:delText>Owner</w:delText>
        </w:r>
      </w:del>
      <w:ins w:id="619" w:author="George Schramm,  New York, NY" w:date="2021-10-29T15:19:00Z">
        <w:r w:rsidR="007E0254">
          <w:rPr>
            <w:rFonts w:cs="Arial"/>
            <w:szCs w:val="20"/>
          </w:rPr>
          <w:t>USPS</w:t>
        </w:r>
      </w:ins>
      <w:r w:rsidRPr="00614F75">
        <w:rPr>
          <w:rFonts w:cs="Arial"/>
          <w:szCs w:val="20"/>
        </w:rPr>
        <w:fldChar w:fldCharType="end"/>
      </w:r>
      <w:r w:rsidRPr="00614F75">
        <w:rPr>
          <w:rFonts w:cs="Arial"/>
          <w:szCs w:val="20"/>
        </w:rPr>
        <w:t>.</w:t>
      </w:r>
      <w:r w:rsidR="00B673C4">
        <w:rPr>
          <w:rFonts w:cs="Arial"/>
          <w:szCs w:val="20"/>
        </w:rPr>
        <w:t xml:space="preserve"> </w:t>
      </w:r>
      <w:r w:rsidRPr="00614F75">
        <w:rPr>
          <w:rFonts w:cs="Arial"/>
          <w:szCs w:val="20"/>
        </w:rPr>
        <w:fldChar w:fldCharType="begin"/>
      </w:r>
      <w:r w:rsidRPr="00614F75">
        <w:rPr>
          <w:rFonts w:cs="Arial"/>
          <w:szCs w:val="20"/>
        </w:rPr>
        <w:instrText xml:space="preserve"> DOCPROPERTY  "_Owner Reference"  \* MERGEFORMAT </w:instrText>
      </w:r>
      <w:r w:rsidRPr="00614F75">
        <w:rPr>
          <w:rFonts w:cs="Arial"/>
          <w:szCs w:val="20"/>
        </w:rPr>
        <w:fldChar w:fldCharType="separate"/>
      </w:r>
      <w:del w:id="620" w:author="George Schramm,  New York, NY" w:date="2021-10-29T15:20:00Z">
        <w:r w:rsidRPr="00614F75" w:rsidDel="007E0254">
          <w:rPr>
            <w:rFonts w:cs="Arial"/>
            <w:szCs w:val="20"/>
          </w:rPr>
          <w:delText>Owner</w:delText>
        </w:r>
      </w:del>
      <w:ins w:id="621" w:author="George Schramm,  New York, NY" w:date="2021-10-29T15:20:00Z">
        <w:r w:rsidR="007E0254">
          <w:rPr>
            <w:rFonts w:cs="Arial"/>
            <w:szCs w:val="20"/>
          </w:rPr>
          <w:t>USPS</w:t>
        </w:r>
      </w:ins>
      <w:r w:rsidRPr="00614F75">
        <w:rPr>
          <w:rFonts w:cs="Arial"/>
          <w:szCs w:val="20"/>
        </w:rPr>
        <w:fldChar w:fldCharType="end"/>
      </w:r>
      <w:r w:rsidRPr="00614F75">
        <w:rPr>
          <w:rFonts w:cs="Arial"/>
          <w:szCs w:val="20"/>
        </w:rPr>
        <w:t xml:space="preserve"> shall use these graphics to provide direction to Contractor for the required final graphic.</w:t>
      </w:r>
      <w:r w:rsidR="00B673C4">
        <w:rPr>
          <w:rFonts w:cs="Arial"/>
          <w:szCs w:val="20"/>
        </w:rPr>
        <w:t xml:space="preserve"> </w:t>
      </w:r>
      <w:r w:rsidRPr="00614F75">
        <w:rPr>
          <w:rFonts w:cs="Arial"/>
          <w:szCs w:val="20"/>
        </w:rPr>
        <w:t>All final graphics must be complete and active before functional testing.</w:t>
      </w:r>
      <w:r w:rsidR="00B673C4">
        <w:rPr>
          <w:rFonts w:cs="Arial"/>
          <w:szCs w:val="20"/>
        </w:rPr>
        <w:t xml:space="preserve"> </w:t>
      </w:r>
      <w:r w:rsidRPr="00614F75">
        <w:rPr>
          <w:rFonts w:cs="Arial"/>
          <w:szCs w:val="20"/>
        </w:rPr>
        <w:t>Any deviation from the approved graphics will be considered a failure from the perspective of the functional test.</w:t>
      </w:r>
    </w:p>
    <w:p w14:paraId="4625D8C4" w14:textId="77777777" w:rsidR="00BE30FB" w:rsidRPr="00614F75" w:rsidRDefault="005F4188" w:rsidP="00372C97">
      <w:pPr>
        <w:pStyle w:val="USPS2"/>
        <w:rPr>
          <w:rFonts w:cs="Arial"/>
          <w:szCs w:val="20"/>
        </w:rPr>
      </w:pPr>
      <w:r w:rsidRPr="00614F75">
        <w:rPr>
          <w:rFonts w:cs="Arial"/>
          <w:szCs w:val="20"/>
        </w:rPr>
        <w:lastRenderedPageBreak/>
        <w:t>BAS</w:t>
      </w:r>
      <w:r w:rsidR="00BE30FB" w:rsidRPr="00614F75">
        <w:rPr>
          <w:rFonts w:cs="Arial"/>
          <w:szCs w:val="20"/>
        </w:rPr>
        <w:t xml:space="preserve"> DEMONSTRATION</w:t>
      </w:r>
    </w:p>
    <w:p w14:paraId="34F9BC95" w14:textId="23DDF0A9" w:rsidR="00BE30FB" w:rsidRPr="00614F75" w:rsidRDefault="00BE30FB" w:rsidP="00284474">
      <w:pPr>
        <w:pStyle w:val="USPS3"/>
        <w:rPr>
          <w:rFonts w:cs="Arial"/>
          <w:szCs w:val="20"/>
        </w:rPr>
      </w:pPr>
      <w:r w:rsidRPr="00614F75">
        <w:rPr>
          <w:rFonts w:cs="Arial"/>
          <w:szCs w:val="20"/>
        </w:rPr>
        <w:t xml:space="preserve">Demonstrate the operation of the </w:t>
      </w:r>
      <w:r w:rsidR="005F4188" w:rsidRPr="00614F75">
        <w:rPr>
          <w:rFonts w:cs="Arial"/>
          <w:szCs w:val="20"/>
        </w:rPr>
        <w:t>BAS</w:t>
      </w:r>
      <w:r w:rsidRPr="00614F75">
        <w:rPr>
          <w:rFonts w:cs="Arial"/>
          <w:szCs w:val="20"/>
        </w:rPr>
        <w:t xml:space="preserve"> hardware, software, and all related components and systems to the satisfaction of the </w:t>
      </w:r>
      <w:r w:rsidR="00D337FA" w:rsidRPr="00614F75">
        <w:rPr>
          <w:rFonts w:cs="Arial"/>
          <w:szCs w:val="20"/>
        </w:rPr>
        <w:t xml:space="preserve">Commissioning Authority and </w:t>
      </w:r>
      <w:del w:id="622" w:author="George Schramm,  New York, NY" w:date="2021-10-29T15:20:00Z">
        <w:r w:rsidR="00D337FA" w:rsidRPr="00614F75" w:rsidDel="007E0254">
          <w:rPr>
            <w:rFonts w:cs="Arial"/>
            <w:szCs w:val="20"/>
          </w:rPr>
          <w:delText>Owner</w:delText>
        </w:r>
      </w:del>
      <w:ins w:id="623" w:author="George Schramm,  New York, NY" w:date="2021-10-29T15:20:00Z">
        <w:r w:rsidR="007E0254">
          <w:rPr>
            <w:rFonts w:cs="Arial"/>
            <w:szCs w:val="20"/>
          </w:rPr>
          <w:t>USPS</w:t>
        </w:r>
      </w:ins>
      <w:r w:rsidR="00D337FA" w:rsidRPr="00614F75">
        <w:rPr>
          <w:rFonts w:cs="Arial"/>
          <w:szCs w:val="20"/>
        </w:rPr>
        <w:t>.</w:t>
      </w:r>
      <w:r w:rsidR="00B673C4">
        <w:rPr>
          <w:rFonts w:cs="Arial"/>
          <w:szCs w:val="20"/>
        </w:rPr>
        <w:t xml:space="preserve"> </w:t>
      </w:r>
      <w:r w:rsidRPr="00614F75">
        <w:rPr>
          <w:rFonts w:cs="Arial"/>
          <w:szCs w:val="20"/>
        </w:rPr>
        <w:t xml:space="preserve">Schedule the demonstration with the </w:t>
      </w:r>
      <w:del w:id="624" w:author="George Schramm,  New York, NY" w:date="2021-10-29T15:20:00Z">
        <w:r w:rsidRPr="00614F75" w:rsidDel="007E0254">
          <w:rPr>
            <w:rFonts w:cs="Arial"/>
            <w:szCs w:val="20"/>
          </w:rPr>
          <w:delText>Owner</w:delText>
        </w:r>
      </w:del>
      <w:ins w:id="625" w:author="George Schramm,  New York, NY" w:date="2021-10-29T15:20:00Z">
        <w:r w:rsidR="007E0254">
          <w:rPr>
            <w:rFonts w:cs="Arial"/>
            <w:szCs w:val="20"/>
          </w:rPr>
          <w:t>USPS</w:t>
        </w:r>
      </w:ins>
      <w:del w:id="626" w:author="George Schramm,  New York, NY" w:date="2021-10-29T15:20:00Z">
        <w:r w:rsidRPr="00614F75" w:rsidDel="007E0254">
          <w:rPr>
            <w:rFonts w:cs="Arial"/>
            <w:szCs w:val="20"/>
          </w:rPr>
          <w:delText>’s</w:delText>
        </w:r>
      </w:del>
      <w:r w:rsidRPr="00614F75">
        <w:rPr>
          <w:rFonts w:cs="Arial"/>
          <w:szCs w:val="20"/>
        </w:rPr>
        <w:t xml:space="preserve"> representative 1 week in advance.</w:t>
      </w:r>
      <w:r w:rsidR="00B673C4">
        <w:rPr>
          <w:rFonts w:cs="Arial"/>
          <w:szCs w:val="20"/>
        </w:rPr>
        <w:t xml:space="preserve"> </w:t>
      </w:r>
      <w:r w:rsidRPr="00614F75">
        <w:rPr>
          <w:rFonts w:cs="Arial"/>
          <w:szCs w:val="20"/>
        </w:rPr>
        <w:t>Demonstration shall not be scheduled until all hardware and software submittals, and the Start-Up Test Report are approved.</w:t>
      </w:r>
      <w:r w:rsidR="00B673C4">
        <w:rPr>
          <w:rFonts w:cs="Arial"/>
          <w:szCs w:val="20"/>
        </w:rPr>
        <w:t xml:space="preserve"> </w:t>
      </w:r>
      <w:r w:rsidRPr="00614F75">
        <w:rPr>
          <w:rFonts w:cs="Arial"/>
          <w:szCs w:val="20"/>
        </w:rPr>
        <w:t xml:space="preserve">If the Work fails to be demonstrated to conform </w:t>
      </w:r>
      <w:r w:rsidR="00216FCA" w:rsidRPr="00614F75">
        <w:rPr>
          <w:rFonts w:cs="Arial"/>
          <w:szCs w:val="20"/>
        </w:rPr>
        <w:t>to</w:t>
      </w:r>
      <w:r w:rsidRPr="00614F75">
        <w:rPr>
          <w:rFonts w:cs="Arial"/>
          <w:szCs w:val="20"/>
        </w:rPr>
        <w:t xml:space="preserve"> Contract specifications, so as to require scheduling of additional site visits by the Commissioning Authority for re-demonstration, Contractor shall reimburse </w:t>
      </w:r>
      <w:del w:id="627" w:author="George Schramm,  New York, NY" w:date="2021-10-29T15:20:00Z">
        <w:r w:rsidRPr="00614F75" w:rsidDel="007E0254">
          <w:rPr>
            <w:rFonts w:cs="Arial"/>
            <w:szCs w:val="20"/>
          </w:rPr>
          <w:delText>Owner</w:delText>
        </w:r>
      </w:del>
      <w:ins w:id="628" w:author="George Schramm,  New York, NY" w:date="2021-10-29T15:20:00Z">
        <w:r w:rsidR="007E0254">
          <w:rPr>
            <w:rFonts w:cs="Arial"/>
            <w:szCs w:val="20"/>
          </w:rPr>
          <w:t>USPS</w:t>
        </w:r>
      </w:ins>
      <w:r w:rsidRPr="00614F75">
        <w:rPr>
          <w:rFonts w:cs="Arial"/>
          <w:szCs w:val="20"/>
        </w:rPr>
        <w:t xml:space="preserve"> for costs of subsequent Commissioning Authority site visits.</w:t>
      </w:r>
    </w:p>
    <w:p w14:paraId="6BC470C0" w14:textId="41D51915" w:rsidR="00BE30FB" w:rsidRPr="00614F75" w:rsidRDefault="00BE30FB" w:rsidP="00284474">
      <w:pPr>
        <w:pStyle w:val="USPS3"/>
        <w:rPr>
          <w:rFonts w:cs="Arial"/>
          <w:szCs w:val="20"/>
        </w:rPr>
      </w:pPr>
      <w:del w:id="629" w:author="George Schramm,  New York, NY" w:date="2021-10-29T15:25:00Z">
        <w:r w:rsidRPr="00614F75" w:rsidDel="007E0254">
          <w:rPr>
            <w:rFonts w:cs="Arial"/>
            <w:szCs w:val="20"/>
          </w:rPr>
          <w:delText xml:space="preserve">The Contractor shall supply </w:delText>
        </w:r>
      </w:del>
      <w:ins w:id="630" w:author="George Schramm,  New York, NY" w:date="2021-10-29T15:25:00Z">
        <w:r w:rsidR="007E0254">
          <w:rPr>
            <w:rFonts w:cs="Arial"/>
            <w:szCs w:val="20"/>
          </w:rPr>
          <w:t xml:space="preserve">Provide </w:t>
        </w:r>
      </w:ins>
      <w:r w:rsidRPr="00614F75">
        <w:rPr>
          <w:rFonts w:cs="Arial"/>
          <w:szCs w:val="20"/>
        </w:rPr>
        <w:t>all personnel and equipment for the demonstration, including, but not limited to, instruments, ladders, etc.</w:t>
      </w:r>
      <w:r w:rsidR="00B673C4">
        <w:rPr>
          <w:rFonts w:cs="Arial"/>
          <w:szCs w:val="20"/>
        </w:rPr>
        <w:t xml:space="preserve"> </w:t>
      </w:r>
      <w:r w:rsidRPr="00614F75">
        <w:rPr>
          <w:rFonts w:cs="Arial"/>
          <w:szCs w:val="20"/>
        </w:rPr>
        <w:t xml:space="preserve">Contractor supplied personnel must be competent with and knowledgeable of all project-specific hardware, software, and the </w:t>
      </w:r>
      <w:del w:id="631" w:author="George Schramm,  New York, NY" w:date="2021-10-29T14:51:00Z">
        <w:r w:rsidRPr="00614F75" w:rsidDel="000327C9">
          <w:rPr>
            <w:rFonts w:cs="Arial"/>
            <w:szCs w:val="20"/>
          </w:rPr>
          <w:delText>HVAC</w:delText>
        </w:r>
      </w:del>
      <w:ins w:id="632" w:author="George Schramm,  New York, NY" w:date="2021-10-29T14:51:00Z">
        <w:r w:rsidR="000327C9">
          <w:rPr>
            <w:rFonts w:cs="Arial"/>
            <w:szCs w:val="20"/>
          </w:rPr>
          <w:t>BAS</w:t>
        </w:r>
      </w:ins>
      <w:r w:rsidRPr="00614F75">
        <w:rPr>
          <w:rFonts w:cs="Arial"/>
          <w:szCs w:val="20"/>
        </w:rPr>
        <w:t xml:space="preserve"> systems. All training documentation and submittals shall be at the job site.</w:t>
      </w:r>
    </w:p>
    <w:p w14:paraId="6A2660AC" w14:textId="7A2EC298" w:rsidR="00BE30FB" w:rsidRPr="00614F75" w:rsidRDefault="00BE30FB" w:rsidP="00284474">
      <w:pPr>
        <w:pStyle w:val="USPS3"/>
        <w:rPr>
          <w:rFonts w:cs="Arial"/>
          <w:szCs w:val="20"/>
        </w:rPr>
      </w:pPr>
      <w:r w:rsidRPr="00614F75">
        <w:rPr>
          <w:rFonts w:cs="Arial"/>
          <w:szCs w:val="20"/>
        </w:rPr>
        <w:t xml:space="preserve">Demonstration shall typically involve small representative samples of systems/equipment randomly selected by </w:t>
      </w:r>
      <w:del w:id="633" w:author="George Schramm,  New York, NY" w:date="2021-10-29T15:20:00Z">
        <w:r w:rsidRPr="00614F75" w:rsidDel="007E0254">
          <w:rPr>
            <w:rFonts w:cs="Arial"/>
            <w:szCs w:val="20"/>
          </w:rPr>
          <w:delText>the Owner</w:delText>
        </w:r>
      </w:del>
      <w:ins w:id="634" w:author="George Schramm,  New York, NY" w:date="2021-10-29T15:20:00Z">
        <w:r w:rsidR="007E0254">
          <w:rPr>
            <w:rFonts w:cs="Arial"/>
            <w:szCs w:val="20"/>
          </w:rPr>
          <w:t>USPS</w:t>
        </w:r>
      </w:ins>
      <w:r w:rsidRPr="00614F75">
        <w:rPr>
          <w:rFonts w:cs="Arial"/>
          <w:szCs w:val="20"/>
        </w:rPr>
        <w:t xml:space="preserve"> and C</w:t>
      </w:r>
      <w:r w:rsidR="00D337FA" w:rsidRPr="00614F75">
        <w:rPr>
          <w:rFonts w:cs="Arial"/>
          <w:szCs w:val="20"/>
        </w:rPr>
        <w:t>x</w:t>
      </w:r>
      <w:r w:rsidRPr="00614F75">
        <w:rPr>
          <w:rFonts w:cs="Arial"/>
          <w:szCs w:val="20"/>
        </w:rPr>
        <w:t>A.</w:t>
      </w:r>
    </w:p>
    <w:p w14:paraId="5D57881D" w14:textId="54B0429B" w:rsidR="00BE30FB" w:rsidRPr="00614F75" w:rsidRDefault="00BE30FB" w:rsidP="00284474">
      <w:pPr>
        <w:pStyle w:val="USPS3"/>
        <w:rPr>
          <w:rFonts w:cs="Arial"/>
          <w:szCs w:val="20"/>
        </w:rPr>
      </w:pPr>
      <w:r w:rsidRPr="00614F75">
        <w:rPr>
          <w:rFonts w:cs="Arial"/>
          <w:szCs w:val="20"/>
        </w:rPr>
        <w:t>The system shall be demonstrated following the same procedures used in the Start-Up Test by using the approved Commissioning Checklists.</w:t>
      </w:r>
      <w:r w:rsidR="00B673C4">
        <w:rPr>
          <w:rFonts w:cs="Arial"/>
          <w:szCs w:val="20"/>
        </w:rPr>
        <w:t xml:space="preserve"> </w:t>
      </w:r>
      <w:r w:rsidRPr="00614F75">
        <w:rPr>
          <w:rFonts w:cs="Arial"/>
          <w:szCs w:val="20"/>
        </w:rPr>
        <w:t>Demonstration shall include, but not necessarily be limited to, the following:</w:t>
      </w:r>
    </w:p>
    <w:p w14:paraId="020DB461" w14:textId="08F80D1A" w:rsidR="00BE30FB" w:rsidRPr="00614F75" w:rsidRDefault="00BE30FB" w:rsidP="00284474">
      <w:pPr>
        <w:pStyle w:val="USPS4"/>
        <w:rPr>
          <w:rFonts w:cs="Arial"/>
          <w:szCs w:val="20"/>
        </w:rPr>
      </w:pPr>
      <w:r w:rsidRPr="00614F75">
        <w:rPr>
          <w:rFonts w:cs="Arial"/>
          <w:szCs w:val="20"/>
        </w:rPr>
        <w:t xml:space="preserve">Demonstrate that required software is installed on </w:t>
      </w:r>
      <w:r w:rsidR="005F4188" w:rsidRPr="00614F75">
        <w:rPr>
          <w:rFonts w:cs="Arial"/>
          <w:szCs w:val="20"/>
        </w:rPr>
        <w:t>BAS</w:t>
      </w:r>
      <w:r w:rsidRPr="00614F75">
        <w:rPr>
          <w:rFonts w:cs="Arial"/>
          <w:szCs w:val="20"/>
        </w:rPr>
        <w:t xml:space="preserve"> workstations.</w:t>
      </w:r>
      <w:r w:rsidR="00B673C4">
        <w:rPr>
          <w:rFonts w:cs="Arial"/>
          <w:szCs w:val="20"/>
        </w:rPr>
        <w:t xml:space="preserve"> </w:t>
      </w:r>
      <w:r w:rsidRPr="00614F75">
        <w:rPr>
          <w:rFonts w:cs="Arial"/>
          <w:szCs w:val="20"/>
        </w:rPr>
        <w:t>Demonstrate that graphic screens, alarms, trends, and reports are installed as submitted and approved.</w:t>
      </w:r>
    </w:p>
    <w:p w14:paraId="62CD99AB" w14:textId="77777777" w:rsidR="00BE30FB" w:rsidRPr="00614F75" w:rsidRDefault="00BE30FB" w:rsidP="00284474">
      <w:pPr>
        <w:pStyle w:val="USPS4"/>
        <w:rPr>
          <w:rFonts w:cs="Arial"/>
          <w:szCs w:val="20"/>
        </w:rPr>
      </w:pPr>
      <w:r w:rsidRPr="00614F75">
        <w:rPr>
          <w:rFonts w:cs="Arial"/>
          <w:szCs w:val="20"/>
        </w:rPr>
        <w:t>Demonstrate that points specified and shown can be interrogated and/or commanded (as applicable) from all workstations, as specified.</w:t>
      </w:r>
    </w:p>
    <w:p w14:paraId="048D2A51" w14:textId="77777777" w:rsidR="00BE30FB" w:rsidRPr="00614F75" w:rsidRDefault="00BE30FB" w:rsidP="00284474">
      <w:pPr>
        <w:pStyle w:val="USPS4"/>
        <w:rPr>
          <w:rFonts w:cs="Arial"/>
          <w:szCs w:val="20"/>
        </w:rPr>
      </w:pPr>
      <w:r w:rsidRPr="00614F75">
        <w:rPr>
          <w:rFonts w:cs="Arial"/>
          <w:szCs w:val="20"/>
        </w:rPr>
        <w:t>Demonstrate that remote dial-up communication abilities are in accordance with these Specifications.</w:t>
      </w:r>
    </w:p>
    <w:p w14:paraId="369D0CD7" w14:textId="74C829BF" w:rsidR="00BE30FB" w:rsidRPr="00614F75" w:rsidRDefault="00BE30FB" w:rsidP="00284474">
      <w:pPr>
        <w:pStyle w:val="USPS4"/>
        <w:rPr>
          <w:rFonts w:cs="Arial"/>
          <w:szCs w:val="20"/>
        </w:rPr>
      </w:pPr>
      <w:r w:rsidRPr="00614F75">
        <w:rPr>
          <w:rFonts w:cs="Arial"/>
          <w:szCs w:val="20"/>
        </w:rPr>
        <w:t xml:space="preserve">Demonstrate correct calibration of input/output devices using the same methods specified for the start-Up tests. A maximum of 10 percent of I/O points shall be selected at random by Commissioning Authority and/or </w:t>
      </w:r>
      <w:del w:id="635" w:author="George Schramm,  New York, NY" w:date="2021-10-29T15:20:00Z">
        <w:r w:rsidRPr="00614F75" w:rsidDel="007E0254">
          <w:rPr>
            <w:rFonts w:cs="Arial"/>
            <w:szCs w:val="20"/>
          </w:rPr>
          <w:delText>Owner</w:delText>
        </w:r>
      </w:del>
      <w:ins w:id="636" w:author="George Schramm,  New York, NY" w:date="2021-10-29T15:20:00Z">
        <w:r w:rsidR="007E0254">
          <w:rPr>
            <w:rFonts w:cs="Arial"/>
            <w:szCs w:val="20"/>
          </w:rPr>
          <w:t>USPS</w:t>
        </w:r>
      </w:ins>
      <w:r w:rsidRPr="00614F75">
        <w:rPr>
          <w:rFonts w:cs="Arial"/>
          <w:szCs w:val="20"/>
        </w:rPr>
        <w:t xml:space="preserve"> for demonstration.</w:t>
      </w:r>
      <w:r w:rsidR="00B673C4">
        <w:rPr>
          <w:rFonts w:cs="Arial"/>
          <w:szCs w:val="20"/>
        </w:rPr>
        <w:t xml:space="preserve"> </w:t>
      </w:r>
      <w:r w:rsidRPr="00614F75">
        <w:rPr>
          <w:rFonts w:cs="Arial"/>
          <w:szCs w:val="20"/>
        </w:rPr>
        <w:t>Upon failure of any device to meet the specified end-to-end accuracy, an additional 10 percent of I/O points shall be selected at random by Commissioning Authority for demonstration.</w:t>
      </w:r>
      <w:r w:rsidR="00B673C4">
        <w:rPr>
          <w:rFonts w:cs="Arial"/>
          <w:szCs w:val="20"/>
        </w:rPr>
        <w:t xml:space="preserve"> </w:t>
      </w:r>
      <w:r w:rsidRPr="00614F75">
        <w:rPr>
          <w:rFonts w:cs="Arial"/>
          <w:szCs w:val="20"/>
        </w:rPr>
        <w:t>This process shall be repeated until 100 percent of randomly selected I/O points have been demonstrated to meet specified end-to-end accuracy.</w:t>
      </w:r>
    </w:p>
    <w:p w14:paraId="42025C69" w14:textId="77777777" w:rsidR="00BE30FB" w:rsidRPr="00614F75" w:rsidRDefault="00BE30FB" w:rsidP="00284474">
      <w:pPr>
        <w:pStyle w:val="USPS4"/>
        <w:rPr>
          <w:rFonts w:cs="Arial"/>
          <w:szCs w:val="20"/>
        </w:rPr>
      </w:pPr>
      <w:r w:rsidRPr="00614F75">
        <w:rPr>
          <w:rFonts w:cs="Arial"/>
          <w:szCs w:val="20"/>
        </w:rPr>
        <w:t>Demonstrate that all DDC and other software programs exist at respective field panels. The Direct Digital Control (DDC) programming and point database shall be as submitted and approved.</w:t>
      </w:r>
    </w:p>
    <w:p w14:paraId="6FA00CD8" w14:textId="77777777" w:rsidR="00BE30FB" w:rsidRPr="00614F75" w:rsidRDefault="00BE30FB" w:rsidP="00284474">
      <w:pPr>
        <w:pStyle w:val="USPS4"/>
        <w:rPr>
          <w:rFonts w:cs="Arial"/>
          <w:szCs w:val="20"/>
        </w:rPr>
      </w:pPr>
      <w:r w:rsidRPr="00614F75">
        <w:rPr>
          <w:rFonts w:cs="Arial"/>
          <w:szCs w:val="20"/>
        </w:rPr>
        <w:t>Demonstrate that all DDC programs accomplish the specified sequences of operation.</w:t>
      </w:r>
    </w:p>
    <w:p w14:paraId="6A19BF77" w14:textId="77777777" w:rsidR="00BE30FB" w:rsidRPr="00614F75" w:rsidRDefault="00BE30FB" w:rsidP="00284474">
      <w:pPr>
        <w:pStyle w:val="USPS4"/>
        <w:rPr>
          <w:rFonts w:cs="Arial"/>
          <w:szCs w:val="20"/>
        </w:rPr>
      </w:pPr>
      <w:r w:rsidRPr="00614F75">
        <w:rPr>
          <w:rFonts w:cs="Arial"/>
          <w:szCs w:val="20"/>
        </w:rPr>
        <w:t>Demonstrate that the panels automatically recover from power failures, as specified.</w:t>
      </w:r>
    </w:p>
    <w:p w14:paraId="78D321F3" w14:textId="77777777" w:rsidR="00BE30FB" w:rsidRPr="00614F75" w:rsidRDefault="00BE30FB" w:rsidP="00284474">
      <w:pPr>
        <w:pStyle w:val="USPS4"/>
        <w:rPr>
          <w:rFonts w:cs="Arial"/>
          <w:szCs w:val="20"/>
        </w:rPr>
      </w:pPr>
      <w:r w:rsidRPr="00614F75">
        <w:rPr>
          <w:rFonts w:cs="Arial"/>
          <w:szCs w:val="20"/>
        </w:rPr>
        <w:t>Demonstrate that the stand-alone operation of panels meets the requirements of these Specifications. Demonstrate that the panels' response to LAN communication failures meets the requirements of these Specifications.</w:t>
      </w:r>
    </w:p>
    <w:p w14:paraId="56CA72CB" w14:textId="1138CF82" w:rsidR="00BE30FB" w:rsidRPr="00614F75" w:rsidRDefault="00BE30FB" w:rsidP="00284474">
      <w:pPr>
        <w:pStyle w:val="USPS4"/>
        <w:rPr>
          <w:rFonts w:cs="Arial"/>
          <w:szCs w:val="20"/>
        </w:rPr>
      </w:pPr>
      <w:r w:rsidRPr="00614F75">
        <w:rPr>
          <w:rFonts w:cs="Arial"/>
          <w:szCs w:val="20"/>
        </w:rPr>
        <w:t>Identify access to equipment selected by Commissioning Authority.</w:t>
      </w:r>
      <w:r w:rsidR="00B673C4">
        <w:rPr>
          <w:rFonts w:cs="Arial"/>
          <w:szCs w:val="20"/>
        </w:rPr>
        <w:t xml:space="preserve"> </w:t>
      </w:r>
      <w:r w:rsidRPr="00614F75">
        <w:rPr>
          <w:rFonts w:cs="Arial"/>
          <w:szCs w:val="20"/>
        </w:rPr>
        <w:t>Demonstrate that access is sufficient to perform required maintenance.</w:t>
      </w:r>
    </w:p>
    <w:p w14:paraId="2FA2B7FA" w14:textId="23A14D7F" w:rsidR="00BE30FB" w:rsidRPr="00614F75" w:rsidRDefault="00BE30FB" w:rsidP="00284474">
      <w:pPr>
        <w:pStyle w:val="USPS4"/>
        <w:rPr>
          <w:rFonts w:cs="Arial"/>
          <w:szCs w:val="20"/>
        </w:rPr>
      </w:pPr>
      <w:r w:rsidRPr="00614F75">
        <w:rPr>
          <w:rFonts w:cs="Arial"/>
          <w:szCs w:val="20"/>
        </w:rPr>
        <w:t>Demonstrate that required trend graphs and trend logs are set up per the requirements.</w:t>
      </w:r>
      <w:r w:rsidR="00B673C4">
        <w:rPr>
          <w:rFonts w:cs="Arial"/>
          <w:szCs w:val="20"/>
        </w:rPr>
        <w:t xml:space="preserve"> </w:t>
      </w:r>
      <w:r w:rsidRPr="00614F75">
        <w:rPr>
          <w:rFonts w:cs="Arial"/>
          <w:szCs w:val="20"/>
        </w:rPr>
        <w:t>Provide a sample of the data archive.</w:t>
      </w:r>
      <w:r w:rsidR="00B673C4">
        <w:rPr>
          <w:rFonts w:cs="Arial"/>
          <w:szCs w:val="20"/>
        </w:rPr>
        <w:t xml:space="preserve"> </w:t>
      </w:r>
      <w:r w:rsidRPr="00614F75">
        <w:rPr>
          <w:rFonts w:cs="Arial"/>
          <w:szCs w:val="20"/>
        </w:rPr>
        <w:t>Indicate the file names and locations.</w:t>
      </w:r>
    </w:p>
    <w:p w14:paraId="1078D0AF" w14:textId="77777777" w:rsidR="00BE30FB" w:rsidRPr="00614F75" w:rsidRDefault="005F4188" w:rsidP="00284474">
      <w:pPr>
        <w:pStyle w:val="USPS3"/>
        <w:rPr>
          <w:rFonts w:cs="Arial"/>
          <w:szCs w:val="20"/>
        </w:rPr>
      </w:pPr>
      <w:r w:rsidRPr="00614F75">
        <w:rPr>
          <w:rFonts w:cs="Arial"/>
          <w:szCs w:val="20"/>
        </w:rPr>
        <w:t>BAS</w:t>
      </w:r>
      <w:r w:rsidR="00BE30FB" w:rsidRPr="00614F75">
        <w:rPr>
          <w:rFonts w:cs="Arial"/>
          <w:szCs w:val="20"/>
        </w:rPr>
        <w:t xml:space="preserve"> Demonstration shall be completed and approved prior to </w:t>
      </w:r>
      <w:r w:rsidR="004B3068" w:rsidRPr="00614F75">
        <w:rPr>
          <w:rFonts w:cs="Arial"/>
          <w:szCs w:val="20"/>
        </w:rPr>
        <w:t>Functional testing</w:t>
      </w:r>
      <w:r w:rsidR="00BE30FB" w:rsidRPr="00614F75">
        <w:rPr>
          <w:rFonts w:cs="Arial"/>
          <w:szCs w:val="20"/>
        </w:rPr>
        <w:t>.</w:t>
      </w:r>
    </w:p>
    <w:p w14:paraId="05EA7B68" w14:textId="77777777" w:rsidR="00BE30FB" w:rsidRPr="00614F75" w:rsidRDefault="00BE30FB" w:rsidP="00284474">
      <w:pPr>
        <w:pStyle w:val="USPS3"/>
        <w:rPr>
          <w:rFonts w:cs="Arial"/>
          <w:szCs w:val="20"/>
        </w:rPr>
      </w:pPr>
      <w:r w:rsidRPr="00614F75">
        <w:rPr>
          <w:rFonts w:cs="Arial"/>
          <w:szCs w:val="20"/>
        </w:rPr>
        <w:t>Any tests successfully completed during the demonstration will be recorded as passed for the functional performance testing and will not have to be re</w:t>
      </w:r>
      <w:r w:rsidR="00D337FA" w:rsidRPr="00614F75">
        <w:rPr>
          <w:rFonts w:cs="Arial"/>
          <w:szCs w:val="20"/>
        </w:rPr>
        <w:t>-</w:t>
      </w:r>
      <w:r w:rsidRPr="00614F75">
        <w:rPr>
          <w:rFonts w:cs="Arial"/>
          <w:szCs w:val="20"/>
        </w:rPr>
        <w:t>accomplished.</w:t>
      </w:r>
    </w:p>
    <w:p w14:paraId="0F8CF03E" w14:textId="77777777" w:rsidR="00933894" w:rsidRPr="00614F75" w:rsidRDefault="00933894" w:rsidP="00372C97">
      <w:pPr>
        <w:pStyle w:val="USPS2"/>
        <w:rPr>
          <w:rFonts w:cs="Arial"/>
          <w:szCs w:val="20"/>
        </w:rPr>
      </w:pPr>
      <w:r w:rsidRPr="00614F75">
        <w:rPr>
          <w:rFonts w:cs="Arial"/>
          <w:szCs w:val="20"/>
        </w:rPr>
        <w:t>Functional Performance Testing</w:t>
      </w:r>
    </w:p>
    <w:p w14:paraId="2CE93B7D" w14:textId="7E26C7CA" w:rsidR="00933894" w:rsidRPr="00614F75" w:rsidRDefault="00933894" w:rsidP="00284474">
      <w:pPr>
        <w:pStyle w:val="USPS3"/>
        <w:rPr>
          <w:rFonts w:cs="Arial"/>
          <w:szCs w:val="20"/>
        </w:rPr>
      </w:pPr>
      <w:r w:rsidRPr="00614F75">
        <w:rPr>
          <w:rFonts w:cs="Arial"/>
          <w:szCs w:val="20"/>
        </w:rPr>
        <w:t xml:space="preserve">Requirements for assistance with functional performance testing are specified in </w:t>
      </w:r>
      <w:r w:rsidR="00E147AE">
        <w:rPr>
          <w:rFonts w:cs="Arial"/>
          <w:szCs w:val="20"/>
        </w:rPr>
        <w:t>S</w:t>
      </w:r>
      <w:r w:rsidR="004B3068" w:rsidRPr="00614F75">
        <w:rPr>
          <w:rFonts w:cs="Arial"/>
          <w:szCs w:val="20"/>
        </w:rPr>
        <w:t xml:space="preserve">ection </w:t>
      </w:r>
      <w:r w:rsidR="00E147AE">
        <w:rPr>
          <w:rFonts w:cs="Arial"/>
          <w:szCs w:val="20"/>
        </w:rPr>
        <w:t>019113</w:t>
      </w:r>
      <w:r w:rsidR="004C63C2" w:rsidRPr="00614F75">
        <w:rPr>
          <w:rFonts w:cs="Arial"/>
          <w:szCs w:val="20"/>
        </w:rPr>
        <w:t xml:space="preserve"> </w:t>
      </w:r>
      <w:r w:rsidR="004B3068" w:rsidRPr="00614F75">
        <w:rPr>
          <w:rFonts w:cs="Arial"/>
          <w:szCs w:val="20"/>
        </w:rPr>
        <w:t xml:space="preserve">– </w:t>
      </w:r>
      <w:r w:rsidR="00E147AE">
        <w:rPr>
          <w:rFonts w:cs="Arial"/>
          <w:szCs w:val="20"/>
        </w:rPr>
        <w:t>General commissioning Requirements</w:t>
      </w:r>
      <w:r w:rsidR="004B3068" w:rsidRPr="00614F75">
        <w:rPr>
          <w:rFonts w:cs="Arial"/>
          <w:szCs w:val="20"/>
        </w:rPr>
        <w:t>,</w:t>
      </w:r>
      <w:r w:rsidR="00E147AE">
        <w:rPr>
          <w:rFonts w:cs="Arial"/>
          <w:szCs w:val="20"/>
        </w:rPr>
        <w:t xml:space="preserve"> Section 220800 – Commissioning of Plumbing,</w:t>
      </w:r>
      <w:r w:rsidR="004B3068" w:rsidRPr="00614F75">
        <w:rPr>
          <w:rFonts w:cs="Arial"/>
          <w:szCs w:val="20"/>
        </w:rPr>
        <w:t xml:space="preserve"> </w:t>
      </w:r>
      <w:r w:rsidR="00E147AE">
        <w:rPr>
          <w:rFonts w:cs="Arial"/>
          <w:szCs w:val="20"/>
        </w:rPr>
        <w:t>S</w:t>
      </w:r>
      <w:r w:rsidR="004B3068" w:rsidRPr="00614F75">
        <w:rPr>
          <w:rFonts w:cs="Arial"/>
          <w:szCs w:val="20"/>
        </w:rPr>
        <w:t>ection</w:t>
      </w:r>
      <w:r w:rsidRPr="00614F75">
        <w:rPr>
          <w:rFonts w:cs="Arial"/>
          <w:szCs w:val="20"/>
        </w:rPr>
        <w:t xml:space="preserve"> </w:t>
      </w:r>
      <w:r w:rsidR="00E147AE">
        <w:rPr>
          <w:rFonts w:cs="Arial"/>
          <w:szCs w:val="20"/>
        </w:rPr>
        <w:t>230800</w:t>
      </w:r>
      <w:r w:rsidR="004C63C2" w:rsidRPr="00614F75">
        <w:rPr>
          <w:rFonts w:cs="Arial"/>
          <w:szCs w:val="20"/>
        </w:rPr>
        <w:t xml:space="preserve"> </w:t>
      </w:r>
      <w:r w:rsidRPr="00614F75">
        <w:rPr>
          <w:rFonts w:cs="Arial"/>
          <w:szCs w:val="20"/>
        </w:rPr>
        <w:t xml:space="preserve">– </w:t>
      </w:r>
      <w:r w:rsidR="00E147AE">
        <w:rPr>
          <w:rFonts w:cs="Arial"/>
          <w:szCs w:val="20"/>
        </w:rPr>
        <w:t>Commissioning of HVAC</w:t>
      </w:r>
      <w:r w:rsidR="004B3068" w:rsidRPr="00614F75">
        <w:rPr>
          <w:rFonts w:cs="Arial"/>
          <w:szCs w:val="20"/>
        </w:rPr>
        <w:t>,</w:t>
      </w:r>
      <w:r w:rsidRPr="00614F75">
        <w:rPr>
          <w:rFonts w:cs="Arial"/>
          <w:szCs w:val="20"/>
        </w:rPr>
        <w:t xml:space="preserve"> </w:t>
      </w:r>
      <w:r w:rsidR="00216FCA" w:rsidRPr="00614F75">
        <w:rPr>
          <w:rFonts w:cs="Arial"/>
          <w:szCs w:val="20"/>
        </w:rPr>
        <w:t xml:space="preserve">and </w:t>
      </w:r>
      <w:r w:rsidR="00E147AE">
        <w:rPr>
          <w:rFonts w:cs="Arial"/>
          <w:szCs w:val="20"/>
        </w:rPr>
        <w:t>S</w:t>
      </w:r>
      <w:r w:rsidR="00216FCA" w:rsidRPr="00614F75">
        <w:rPr>
          <w:rFonts w:cs="Arial"/>
          <w:szCs w:val="20"/>
        </w:rPr>
        <w:t>ection</w:t>
      </w:r>
      <w:r w:rsidR="004B3068" w:rsidRPr="00614F75">
        <w:rPr>
          <w:rFonts w:cs="Arial"/>
          <w:szCs w:val="20"/>
        </w:rPr>
        <w:t xml:space="preserve"> </w:t>
      </w:r>
      <w:r w:rsidR="004C63C2">
        <w:rPr>
          <w:rFonts w:cs="Arial"/>
          <w:szCs w:val="20"/>
        </w:rPr>
        <w:t>260800</w:t>
      </w:r>
      <w:r w:rsidR="004C63C2" w:rsidRPr="00614F75">
        <w:rPr>
          <w:rFonts w:cs="Arial"/>
          <w:szCs w:val="20"/>
        </w:rPr>
        <w:t xml:space="preserve"> </w:t>
      </w:r>
      <w:r w:rsidRPr="00614F75">
        <w:rPr>
          <w:rFonts w:cs="Arial"/>
          <w:szCs w:val="20"/>
        </w:rPr>
        <w:t>–Commissioning</w:t>
      </w:r>
      <w:r w:rsidR="004C63C2">
        <w:rPr>
          <w:rFonts w:cs="Arial"/>
          <w:szCs w:val="20"/>
        </w:rPr>
        <w:t xml:space="preserve"> of Electrical Systems</w:t>
      </w:r>
      <w:r w:rsidRPr="00614F75">
        <w:rPr>
          <w:rFonts w:cs="Arial"/>
          <w:szCs w:val="20"/>
        </w:rPr>
        <w:t>.</w:t>
      </w:r>
      <w:r w:rsidR="00B673C4">
        <w:rPr>
          <w:rFonts w:cs="Arial"/>
          <w:szCs w:val="20"/>
        </w:rPr>
        <w:t xml:space="preserve"> </w:t>
      </w:r>
      <w:r w:rsidRPr="00614F75">
        <w:rPr>
          <w:rFonts w:cs="Arial"/>
          <w:szCs w:val="20"/>
        </w:rPr>
        <w:t xml:space="preserve">Provide assistance during Functional Performance Testing per the </w:t>
      </w:r>
      <w:r w:rsidR="004B3068" w:rsidRPr="00614F75">
        <w:rPr>
          <w:rFonts w:cs="Arial"/>
          <w:szCs w:val="20"/>
        </w:rPr>
        <w:t>enumerated</w:t>
      </w:r>
      <w:r w:rsidRPr="00614F75">
        <w:rPr>
          <w:rFonts w:cs="Arial"/>
          <w:szCs w:val="20"/>
        </w:rPr>
        <w:t xml:space="preserve"> Specifications. </w:t>
      </w:r>
    </w:p>
    <w:p w14:paraId="0A9BF066" w14:textId="77777777" w:rsidR="00BE30FB" w:rsidRPr="00614F75" w:rsidRDefault="005F4188" w:rsidP="00372C97">
      <w:pPr>
        <w:pStyle w:val="USPS2"/>
        <w:rPr>
          <w:rFonts w:cs="Arial"/>
          <w:szCs w:val="20"/>
        </w:rPr>
      </w:pPr>
      <w:r w:rsidRPr="00614F75">
        <w:rPr>
          <w:rFonts w:cs="Arial"/>
          <w:szCs w:val="20"/>
        </w:rPr>
        <w:lastRenderedPageBreak/>
        <w:t>BAS</w:t>
      </w:r>
      <w:r w:rsidR="00BE30FB" w:rsidRPr="00614F75">
        <w:rPr>
          <w:rFonts w:cs="Arial"/>
          <w:szCs w:val="20"/>
        </w:rPr>
        <w:t xml:space="preserve"> ACCEPTANCE PERIOD</w:t>
      </w:r>
    </w:p>
    <w:p w14:paraId="1B621F32" w14:textId="6854438A" w:rsidR="00BE30FB" w:rsidRPr="00614F75" w:rsidRDefault="00BE30FB" w:rsidP="00284474">
      <w:pPr>
        <w:pStyle w:val="USPS3"/>
        <w:rPr>
          <w:rFonts w:cs="Arial"/>
          <w:szCs w:val="20"/>
        </w:rPr>
      </w:pPr>
      <w:r w:rsidRPr="00614F75">
        <w:rPr>
          <w:rFonts w:cs="Arial"/>
          <w:szCs w:val="20"/>
        </w:rPr>
        <w:t xml:space="preserve">After approval of the </w:t>
      </w:r>
      <w:r w:rsidR="005F4188" w:rsidRPr="00614F75">
        <w:rPr>
          <w:rFonts w:cs="Arial"/>
          <w:szCs w:val="20"/>
        </w:rPr>
        <w:t>BAS</w:t>
      </w:r>
      <w:r w:rsidRPr="00614F75">
        <w:rPr>
          <w:rFonts w:cs="Arial"/>
          <w:szCs w:val="20"/>
        </w:rPr>
        <w:t xml:space="preserve"> Demonstration</w:t>
      </w:r>
      <w:r w:rsidR="0088537F" w:rsidRPr="00614F75">
        <w:rPr>
          <w:rFonts w:cs="Arial"/>
          <w:szCs w:val="20"/>
        </w:rPr>
        <w:t>,</w:t>
      </w:r>
      <w:r w:rsidRPr="00614F75">
        <w:rPr>
          <w:rFonts w:cs="Arial"/>
          <w:szCs w:val="20"/>
        </w:rPr>
        <w:t xml:space="preserve"> and prior to Substantial Completion</w:t>
      </w:r>
      <w:r w:rsidR="0088537F" w:rsidRPr="00614F75">
        <w:rPr>
          <w:rFonts w:cs="Arial"/>
          <w:szCs w:val="20"/>
        </w:rPr>
        <w:t>,</w:t>
      </w:r>
      <w:r w:rsidRPr="00614F75">
        <w:rPr>
          <w:rFonts w:cs="Arial"/>
          <w:szCs w:val="20"/>
        </w:rPr>
        <w:t xml:space="preserve"> Acceptance Phase shall commence. </w:t>
      </w:r>
      <w:r w:rsidRPr="00C77236">
        <w:rPr>
          <w:color w:val="FF0000"/>
        </w:rPr>
        <w:t>[</w:t>
      </w:r>
      <w:del w:id="637" w:author="George Schramm,  New York, NY" w:date="2021-10-29T15:16:00Z">
        <w:r w:rsidR="00D337FA" w:rsidRPr="00C77236" w:rsidDel="00C77236">
          <w:rPr>
            <w:color w:val="FF0000"/>
          </w:rPr>
          <w:delText xml:space="preserve"> </w:delText>
        </w:r>
      </w:del>
      <w:r w:rsidR="00D337FA" w:rsidRPr="00C77236">
        <w:rPr>
          <w:color w:val="FF0000"/>
        </w:rPr>
        <w:t>Acceptance Period shall not be scheduled until all HVAC systems are in operation and have been accepted, all required cleaning and lubrication has been completed (i.e. filters changed, piping flushed, strainers cleaned, etc.), and TAB report has been submitted and approved.</w:t>
      </w:r>
      <w:r w:rsidR="00B673C4" w:rsidRPr="00C77236">
        <w:rPr>
          <w:color w:val="FF0000"/>
        </w:rPr>
        <w:t xml:space="preserve"> </w:t>
      </w:r>
      <w:r w:rsidR="00D337FA" w:rsidRPr="00C77236">
        <w:rPr>
          <w:color w:val="FF0000"/>
        </w:rPr>
        <w:t xml:space="preserve">Acceptance Period and its approval will be performed on a system-by-system basis if mutually agreed upon by contractor and </w:t>
      </w:r>
      <w:del w:id="638" w:author="George Schramm,  New York, NY" w:date="2021-10-29T15:20:00Z">
        <w:r w:rsidR="00D337FA" w:rsidRPr="00C77236" w:rsidDel="007E0254">
          <w:rPr>
            <w:color w:val="FF0000"/>
          </w:rPr>
          <w:delText>the Owner</w:delText>
        </w:r>
      </w:del>
      <w:ins w:id="639" w:author="George Schramm,  New York, NY" w:date="2021-10-29T15:20:00Z">
        <w:r w:rsidR="007E0254">
          <w:rPr>
            <w:color w:val="FF0000"/>
          </w:rPr>
          <w:t>USPS</w:t>
        </w:r>
      </w:ins>
      <w:r w:rsidR="00D337FA" w:rsidRPr="00C77236">
        <w:rPr>
          <w:color w:val="FF0000"/>
        </w:rPr>
        <w:t>.</w:t>
      </w:r>
      <w:r w:rsidRPr="00C77236">
        <w:rPr>
          <w:color w:val="FF0000"/>
        </w:rPr>
        <w:t>]</w:t>
      </w:r>
      <w:r w:rsidR="00B673C4">
        <w:rPr>
          <w:rFonts w:cs="Arial"/>
          <w:szCs w:val="20"/>
        </w:rPr>
        <w:t xml:space="preserve"> </w:t>
      </w:r>
    </w:p>
    <w:p w14:paraId="1E53861A" w14:textId="641309A5" w:rsidR="00BE30FB" w:rsidRPr="00614F75" w:rsidRDefault="00BE30FB" w:rsidP="00284474">
      <w:pPr>
        <w:pStyle w:val="USPS3"/>
        <w:rPr>
          <w:rFonts w:cs="Arial"/>
          <w:szCs w:val="20"/>
        </w:rPr>
      </w:pPr>
      <w:r w:rsidRPr="00614F75">
        <w:rPr>
          <w:rFonts w:cs="Arial"/>
          <w:szCs w:val="20"/>
        </w:rPr>
        <w:t>Operational Test:</w:t>
      </w:r>
      <w:r w:rsidR="00B673C4">
        <w:rPr>
          <w:rFonts w:cs="Arial"/>
          <w:szCs w:val="20"/>
        </w:rPr>
        <w:t xml:space="preserve"> </w:t>
      </w:r>
      <w:r w:rsidRPr="00614F75">
        <w:rPr>
          <w:rFonts w:cs="Arial"/>
          <w:szCs w:val="20"/>
        </w:rPr>
        <w:t>At the beginning of the Acceptance Phase, the system shall operate properly for two weeks without malfunction, without alarm caused by control action or device failure, and with smooth and stable control of systems and equipment in conformance with these specifications.</w:t>
      </w:r>
      <w:r w:rsidR="00B673C4">
        <w:rPr>
          <w:rFonts w:cs="Arial"/>
          <w:szCs w:val="20"/>
        </w:rPr>
        <w:t xml:space="preserve"> </w:t>
      </w:r>
      <w:r w:rsidRPr="00614F75">
        <w:rPr>
          <w:rFonts w:cs="Arial"/>
          <w:szCs w:val="20"/>
        </w:rPr>
        <w:t xml:space="preserve">At the end of the two weeks, </w:t>
      </w:r>
      <w:del w:id="640" w:author="George Schramm,  New York, NY" w:date="2021-10-29T15:25:00Z">
        <w:r w:rsidRPr="00614F75" w:rsidDel="007E0254">
          <w:rPr>
            <w:rFonts w:cs="Arial"/>
            <w:szCs w:val="20"/>
          </w:rPr>
          <w:delText xml:space="preserve">contractor shall </w:delText>
        </w:r>
      </w:del>
      <w:r w:rsidRPr="00614F75">
        <w:rPr>
          <w:rFonts w:cs="Arial"/>
          <w:szCs w:val="20"/>
        </w:rPr>
        <w:t>forward the trend logs to the C</w:t>
      </w:r>
      <w:r w:rsidR="00D337FA" w:rsidRPr="00614F75">
        <w:rPr>
          <w:rFonts w:cs="Arial"/>
          <w:szCs w:val="20"/>
        </w:rPr>
        <w:t>x</w:t>
      </w:r>
      <w:r w:rsidRPr="00614F75">
        <w:rPr>
          <w:rFonts w:cs="Arial"/>
          <w:szCs w:val="20"/>
        </w:rPr>
        <w:t>A for review.</w:t>
      </w:r>
      <w:r w:rsidR="00B673C4">
        <w:rPr>
          <w:rFonts w:cs="Arial"/>
          <w:szCs w:val="20"/>
        </w:rPr>
        <w:t xml:space="preserve"> </w:t>
      </w:r>
      <w:r w:rsidRPr="00614F75">
        <w:rPr>
          <w:rFonts w:cs="Arial"/>
          <w:szCs w:val="20"/>
        </w:rPr>
        <w:t>C</w:t>
      </w:r>
      <w:r w:rsidR="00D337FA" w:rsidRPr="00614F75">
        <w:rPr>
          <w:rFonts w:cs="Arial"/>
          <w:szCs w:val="20"/>
        </w:rPr>
        <w:t>x</w:t>
      </w:r>
      <w:r w:rsidRPr="00614F75">
        <w:rPr>
          <w:rFonts w:cs="Arial"/>
          <w:szCs w:val="20"/>
        </w:rPr>
        <w:t xml:space="preserve">A shall determine if the system is ready for functional performance testing and document any problems requiring </w:t>
      </w:r>
      <w:del w:id="641" w:author="George Schramm,  New York, NY" w:date="2021-10-29T15:25:00Z">
        <w:r w:rsidRPr="00614F75" w:rsidDel="007E0254">
          <w:rPr>
            <w:rFonts w:cs="Arial"/>
            <w:szCs w:val="20"/>
          </w:rPr>
          <w:delText xml:space="preserve">contractor </w:delText>
        </w:r>
      </w:del>
      <w:ins w:id="642" w:author="George Schramm,  New York, NY" w:date="2021-10-29T15:25:00Z">
        <w:r w:rsidR="007E0254">
          <w:rPr>
            <w:rFonts w:cs="Arial"/>
            <w:szCs w:val="20"/>
          </w:rPr>
          <w:t>C</w:t>
        </w:r>
        <w:r w:rsidR="007E0254" w:rsidRPr="00614F75">
          <w:rPr>
            <w:rFonts w:cs="Arial"/>
            <w:szCs w:val="20"/>
          </w:rPr>
          <w:t xml:space="preserve">ontractor </w:t>
        </w:r>
      </w:ins>
      <w:r w:rsidRPr="00614F75">
        <w:rPr>
          <w:rFonts w:cs="Arial"/>
          <w:szCs w:val="20"/>
        </w:rPr>
        <w:t xml:space="preserve">attention. </w:t>
      </w:r>
    </w:p>
    <w:p w14:paraId="054C4B1F" w14:textId="4965E18C" w:rsidR="00BE30FB" w:rsidRPr="00614F75" w:rsidRDefault="00BE30FB" w:rsidP="00284474">
      <w:pPr>
        <w:pStyle w:val="USPS4"/>
        <w:rPr>
          <w:rFonts w:cs="Arial"/>
          <w:szCs w:val="20"/>
        </w:rPr>
      </w:pPr>
      <w:r w:rsidRPr="00614F75">
        <w:rPr>
          <w:rFonts w:cs="Arial"/>
          <w:szCs w:val="20"/>
        </w:rPr>
        <w:t xml:space="preserve">If the systems are not ready for functional performance testing, </w:t>
      </w:r>
      <w:del w:id="643" w:author="George Schramm,  New York, NY" w:date="2021-10-29T15:25:00Z">
        <w:r w:rsidRPr="00614F75" w:rsidDel="007E0254">
          <w:rPr>
            <w:rFonts w:cs="Arial"/>
            <w:szCs w:val="20"/>
          </w:rPr>
          <w:delText xml:space="preserve">Contractor shall </w:delText>
        </w:r>
      </w:del>
      <w:r w:rsidRPr="00614F75">
        <w:rPr>
          <w:rFonts w:cs="Arial"/>
          <w:szCs w:val="20"/>
        </w:rPr>
        <w:t xml:space="preserve">correct problems and provide notification to </w:t>
      </w:r>
      <w:del w:id="644" w:author="George Schramm,  New York, NY" w:date="2021-10-29T15:20:00Z">
        <w:r w:rsidRPr="00614F75" w:rsidDel="007E0254">
          <w:rPr>
            <w:rFonts w:cs="Arial"/>
            <w:szCs w:val="20"/>
          </w:rPr>
          <w:delText xml:space="preserve">the </w:delText>
        </w:r>
      </w:del>
      <w:del w:id="645" w:author="George Schramm,  New York, NY" w:date="2021-10-29T15:21:00Z">
        <w:r w:rsidRPr="00614F75" w:rsidDel="007E0254">
          <w:rPr>
            <w:rFonts w:cs="Arial"/>
            <w:szCs w:val="20"/>
          </w:rPr>
          <w:delText>Owner</w:delText>
        </w:r>
      </w:del>
      <w:ins w:id="646" w:author="George Schramm,  New York, NY" w:date="2021-10-29T15:21:00Z">
        <w:r w:rsidR="007E0254">
          <w:rPr>
            <w:rFonts w:cs="Arial"/>
            <w:szCs w:val="20"/>
          </w:rPr>
          <w:t>USPS</w:t>
        </w:r>
      </w:ins>
      <w:del w:id="647" w:author="George Schramm,  New York, NY" w:date="2021-10-29T15:21:00Z">
        <w:r w:rsidRPr="00614F75" w:rsidDel="007E0254">
          <w:rPr>
            <w:rFonts w:cs="Arial"/>
            <w:szCs w:val="20"/>
          </w:rPr>
          <w:delText>’s</w:delText>
        </w:r>
      </w:del>
      <w:r w:rsidRPr="00614F75">
        <w:rPr>
          <w:rFonts w:cs="Arial"/>
          <w:szCs w:val="20"/>
        </w:rPr>
        <w:t xml:space="preserve"> representative that all problems have been corrected.</w:t>
      </w:r>
      <w:r w:rsidR="00B673C4">
        <w:rPr>
          <w:rFonts w:cs="Arial"/>
          <w:szCs w:val="20"/>
        </w:rPr>
        <w:t xml:space="preserve"> </w:t>
      </w:r>
      <w:r w:rsidRPr="00614F75">
        <w:rPr>
          <w:rFonts w:cs="Arial"/>
          <w:szCs w:val="20"/>
        </w:rPr>
        <w:t>The Acceptance Period shall be restarted at a mutually scheduled time for an additional one week period.</w:t>
      </w:r>
      <w:r w:rsidR="00B673C4">
        <w:rPr>
          <w:rFonts w:cs="Arial"/>
          <w:szCs w:val="20"/>
        </w:rPr>
        <w:t xml:space="preserve"> </w:t>
      </w:r>
      <w:r w:rsidRPr="00614F75">
        <w:rPr>
          <w:rFonts w:cs="Arial"/>
          <w:szCs w:val="20"/>
        </w:rPr>
        <w:t xml:space="preserve">This process shall be repeated until Commissioning Authority issues notice that the </w:t>
      </w:r>
      <w:r w:rsidR="005F4188" w:rsidRPr="00614F75">
        <w:rPr>
          <w:rFonts w:cs="Arial"/>
          <w:szCs w:val="20"/>
        </w:rPr>
        <w:t>BAS</w:t>
      </w:r>
      <w:r w:rsidRPr="00614F75">
        <w:rPr>
          <w:rFonts w:cs="Arial"/>
          <w:szCs w:val="20"/>
        </w:rPr>
        <w:t xml:space="preserve"> is ready for functional performance testing.</w:t>
      </w:r>
      <w:r w:rsidR="00B673C4">
        <w:rPr>
          <w:rFonts w:cs="Arial"/>
          <w:szCs w:val="20"/>
        </w:rPr>
        <w:t xml:space="preserve"> </w:t>
      </w:r>
    </w:p>
    <w:p w14:paraId="5AEA962A" w14:textId="52851A37" w:rsidR="00BE30FB" w:rsidRPr="00614F75" w:rsidRDefault="00BE30FB" w:rsidP="00284474">
      <w:pPr>
        <w:pStyle w:val="USPS3"/>
        <w:rPr>
          <w:rFonts w:cs="Arial"/>
          <w:szCs w:val="20"/>
        </w:rPr>
      </w:pPr>
      <w:r w:rsidRPr="00614F75">
        <w:rPr>
          <w:rFonts w:cs="Arial"/>
          <w:szCs w:val="20"/>
        </w:rPr>
        <w:t xml:space="preserve">During the Acceptance Period, </w:t>
      </w:r>
      <w:del w:id="648" w:author="George Schramm,  New York, NY" w:date="2021-10-29T15:25:00Z">
        <w:r w:rsidRPr="00614F75" w:rsidDel="007E0254">
          <w:rPr>
            <w:rFonts w:cs="Arial"/>
            <w:szCs w:val="20"/>
          </w:rPr>
          <w:delText xml:space="preserve">the contractor shall </w:delText>
        </w:r>
      </w:del>
      <w:r w:rsidRPr="00614F75">
        <w:rPr>
          <w:rFonts w:cs="Arial"/>
          <w:szCs w:val="20"/>
        </w:rPr>
        <w:t xml:space="preserve">maintain a hard copy log of all alarms generated by the </w:t>
      </w:r>
      <w:r w:rsidR="005F4188" w:rsidRPr="00614F75">
        <w:rPr>
          <w:rFonts w:cs="Arial"/>
          <w:szCs w:val="20"/>
        </w:rPr>
        <w:t>BAS</w:t>
      </w:r>
      <w:r w:rsidRPr="00614F75">
        <w:rPr>
          <w:rFonts w:cs="Arial"/>
          <w:szCs w:val="20"/>
        </w:rPr>
        <w:t>.</w:t>
      </w:r>
      <w:r w:rsidR="00B673C4">
        <w:rPr>
          <w:rFonts w:cs="Arial"/>
          <w:szCs w:val="20"/>
        </w:rPr>
        <w:t xml:space="preserve"> </w:t>
      </w:r>
      <w:r w:rsidRPr="00614F75">
        <w:rPr>
          <w:rFonts w:cs="Arial"/>
          <w:szCs w:val="20"/>
        </w:rPr>
        <w:t xml:space="preserve">For each alarm received, </w:t>
      </w:r>
      <w:del w:id="649" w:author="George Schramm,  New York, NY" w:date="2021-10-29T15:26:00Z">
        <w:r w:rsidRPr="00614F75" w:rsidDel="007E0254">
          <w:rPr>
            <w:rFonts w:cs="Arial"/>
            <w:szCs w:val="20"/>
          </w:rPr>
          <w:delText xml:space="preserve">contractor shall </w:delText>
        </w:r>
      </w:del>
      <w:r w:rsidRPr="00614F75">
        <w:rPr>
          <w:rFonts w:cs="Arial"/>
          <w:szCs w:val="20"/>
        </w:rPr>
        <w:t>diagnose the cause of the alarm, and shall list on the log for each alarm, the diagnosed cause of the alarm, and the corrective action taken.</w:t>
      </w:r>
      <w:r w:rsidR="00B673C4">
        <w:rPr>
          <w:rFonts w:cs="Arial"/>
          <w:szCs w:val="20"/>
        </w:rPr>
        <w:t xml:space="preserve"> </w:t>
      </w:r>
      <w:r w:rsidRPr="00614F75">
        <w:rPr>
          <w:rFonts w:cs="Arial"/>
          <w:szCs w:val="20"/>
        </w:rPr>
        <w:t xml:space="preserve">If in the contractor’s opinion, the cause of the alarm is not the responsibility of the contractor, </w:t>
      </w:r>
      <w:del w:id="650" w:author="George Schramm,  New York, NY" w:date="2021-10-29T15:26:00Z">
        <w:r w:rsidRPr="00614F75" w:rsidDel="007E0254">
          <w:rPr>
            <w:rFonts w:cs="Arial"/>
            <w:szCs w:val="20"/>
          </w:rPr>
          <w:delText xml:space="preserve">contractor shall </w:delText>
        </w:r>
      </w:del>
      <w:r w:rsidRPr="00614F75">
        <w:rPr>
          <w:rFonts w:cs="Arial"/>
          <w:szCs w:val="20"/>
        </w:rPr>
        <w:t xml:space="preserve">immediately notify the </w:t>
      </w:r>
      <w:del w:id="651" w:author="George Schramm,  New York, NY" w:date="2021-10-29T15:21:00Z">
        <w:r w:rsidRPr="00614F75" w:rsidDel="007E0254">
          <w:rPr>
            <w:rFonts w:cs="Arial"/>
            <w:szCs w:val="20"/>
          </w:rPr>
          <w:delText>Owner</w:delText>
        </w:r>
      </w:del>
      <w:ins w:id="652" w:author="George Schramm,  New York, NY" w:date="2021-10-29T15:21:00Z">
        <w:r w:rsidR="007E0254">
          <w:rPr>
            <w:rFonts w:cs="Arial"/>
            <w:szCs w:val="20"/>
          </w:rPr>
          <w:t>USPS</w:t>
        </w:r>
      </w:ins>
      <w:del w:id="653" w:author="George Schramm,  New York, NY" w:date="2021-10-29T15:21:00Z">
        <w:r w:rsidRPr="00614F75" w:rsidDel="007E0254">
          <w:rPr>
            <w:rFonts w:cs="Arial"/>
            <w:szCs w:val="20"/>
          </w:rPr>
          <w:delText>’s</w:delText>
        </w:r>
      </w:del>
      <w:r w:rsidRPr="00614F75">
        <w:rPr>
          <w:rFonts w:cs="Arial"/>
          <w:szCs w:val="20"/>
        </w:rPr>
        <w:t xml:space="preserve"> representative.</w:t>
      </w:r>
    </w:p>
    <w:p w14:paraId="748FA20C" w14:textId="574B85D9" w:rsidR="00933894" w:rsidRPr="00614F75" w:rsidRDefault="00933894" w:rsidP="00284474">
      <w:pPr>
        <w:pStyle w:val="USPS3"/>
        <w:rPr>
          <w:rFonts w:cs="Arial"/>
          <w:szCs w:val="20"/>
        </w:rPr>
      </w:pPr>
      <w:r w:rsidRPr="00614F75">
        <w:rPr>
          <w:rFonts w:cs="Arial"/>
          <w:szCs w:val="20"/>
        </w:rPr>
        <w:t xml:space="preserve">During the Acceptance Phase, </w:t>
      </w:r>
      <w:del w:id="654" w:author="George Schramm,  New York, NY" w:date="2021-10-29T15:26:00Z">
        <w:r w:rsidRPr="00614F75" w:rsidDel="007E0254">
          <w:rPr>
            <w:rFonts w:cs="Arial"/>
            <w:szCs w:val="20"/>
          </w:rPr>
          <w:delText xml:space="preserve">the contractor shall </w:delText>
        </w:r>
      </w:del>
      <w:r w:rsidRPr="00614F75">
        <w:rPr>
          <w:rFonts w:cs="Arial"/>
          <w:szCs w:val="20"/>
        </w:rPr>
        <w:t>maintain all controller network and workstation hardware and software in a state that will allow remote access by Commissioning Agent to Trend Logs as specified below.</w:t>
      </w:r>
    </w:p>
    <w:p w14:paraId="45488990" w14:textId="77777777" w:rsidR="00BE30FB" w:rsidRPr="00614F75" w:rsidRDefault="00BE30FB" w:rsidP="00372C97">
      <w:pPr>
        <w:pStyle w:val="USPS2"/>
        <w:rPr>
          <w:rFonts w:cs="Arial"/>
          <w:szCs w:val="20"/>
        </w:rPr>
      </w:pPr>
      <w:r w:rsidRPr="00614F75">
        <w:rPr>
          <w:rFonts w:cs="Arial"/>
          <w:szCs w:val="20"/>
        </w:rPr>
        <w:t>Trend Logs</w:t>
      </w:r>
    </w:p>
    <w:p w14:paraId="0AD24609" w14:textId="3DFDE08D" w:rsidR="00BE30FB" w:rsidRPr="00614F75" w:rsidRDefault="00BE30FB" w:rsidP="00284474">
      <w:pPr>
        <w:pStyle w:val="USPS3"/>
        <w:rPr>
          <w:rFonts w:cs="Arial"/>
          <w:szCs w:val="20"/>
        </w:rPr>
      </w:pPr>
      <w:del w:id="655" w:author="George Schramm,  New York, NY" w:date="2021-10-29T15:26:00Z">
        <w:r w:rsidRPr="00614F75" w:rsidDel="007E0254">
          <w:rPr>
            <w:rFonts w:cs="Arial"/>
            <w:szCs w:val="20"/>
          </w:rPr>
          <w:delText>This contractor shall c</w:delText>
        </w:r>
      </w:del>
      <w:ins w:id="656" w:author="George Schramm,  New York, NY" w:date="2021-10-29T15:26:00Z">
        <w:r w:rsidR="007E0254">
          <w:rPr>
            <w:rFonts w:cs="Arial"/>
            <w:szCs w:val="20"/>
          </w:rPr>
          <w:t>C</w:t>
        </w:r>
      </w:ins>
      <w:r w:rsidRPr="00614F75">
        <w:rPr>
          <w:rFonts w:cs="Arial"/>
          <w:szCs w:val="20"/>
        </w:rPr>
        <w:t>onfigure and analyze all trend</w:t>
      </w:r>
      <w:r w:rsidR="00D337FA" w:rsidRPr="00614F75">
        <w:rPr>
          <w:rFonts w:cs="Arial"/>
          <w:szCs w:val="20"/>
        </w:rPr>
        <w:t xml:space="preserve">s required under </w:t>
      </w:r>
      <w:r w:rsidR="000026E5" w:rsidRPr="00614F75">
        <w:rPr>
          <w:rFonts w:cs="Arial"/>
          <w:szCs w:val="20"/>
        </w:rPr>
        <w:t xml:space="preserve">Division </w:t>
      </w:r>
      <w:r w:rsidR="00E147AE">
        <w:rPr>
          <w:rFonts w:cs="Arial"/>
          <w:szCs w:val="20"/>
        </w:rPr>
        <w:t>23</w:t>
      </w:r>
      <w:r w:rsidR="000026E5" w:rsidRPr="00614F75">
        <w:rPr>
          <w:rFonts w:cs="Arial"/>
          <w:szCs w:val="20"/>
        </w:rPr>
        <w:t>,</w:t>
      </w:r>
      <w:r w:rsidR="00E13605" w:rsidRPr="00614F75">
        <w:rPr>
          <w:rFonts w:cs="Arial"/>
          <w:szCs w:val="20"/>
        </w:rPr>
        <w:t xml:space="preserve"> as described below</w:t>
      </w:r>
      <w:r w:rsidR="00D337FA" w:rsidRPr="00614F75">
        <w:rPr>
          <w:rFonts w:cs="Arial"/>
          <w:szCs w:val="20"/>
        </w:rPr>
        <w:t>.</w:t>
      </w:r>
    </w:p>
    <w:p w14:paraId="3FD59040" w14:textId="77A3AF36" w:rsidR="00BE30FB" w:rsidRPr="00614F75" w:rsidRDefault="00BE30FB" w:rsidP="00284474">
      <w:pPr>
        <w:pStyle w:val="USPS3"/>
        <w:rPr>
          <w:rFonts w:cs="Arial"/>
          <w:szCs w:val="20"/>
        </w:rPr>
      </w:pPr>
      <w:r w:rsidRPr="00614F75">
        <w:rPr>
          <w:rFonts w:cs="Arial"/>
          <w:szCs w:val="20"/>
        </w:rPr>
        <w:t>Trends are historical archives on computer disks that document the operation of the systems and equipment.</w:t>
      </w:r>
      <w:r w:rsidR="00B673C4">
        <w:rPr>
          <w:rFonts w:cs="Arial"/>
          <w:szCs w:val="20"/>
        </w:rPr>
        <w:t xml:space="preserve"> </w:t>
      </w:r>
      <w:r w:rsidRPr="00614F75">
        <w:rPr>
          <w:rFonts w:cs="Arial"/>
          <w:szCs w:val="20"/>
        </w:rPr>
        <w:t>Trends can be interval recordings of system I/O parameters or Change of Value based trends that record when a system value changes by more than a specified threshold.</w:t>
      </w:r>
    </w:p>
    <w:p w14:paraId="7F0BBDF0" w14:textId="3D66BA96" w:rsidR="00BE30FB" w:rsidRPr="00614F75" w:rsidRDefault="00BE30FB" w:rsidP="00284474">
      <w:pPr>
        <w:pStyle w:val="USPS3"/>
        <w:rPr>
          <w:rFonts w:cs="Arial"/>
          <w:szCs w:val="20"/>
        </w:rPr>
      </w:pPr>
      <w:r w:rsidRPr="00614F75">
        <w:rPr>
          <w:rFonts w:cs="Arial"/>
          <w:szCs w:val="20"/>
        </w:rPr>
        <w:t>C</w:t>
      </w:r>
      <w:r w:rsidR="00D337FA" w:rsidRPr="00614F75">
        <w:rPr>
          <w:rFonts w:cs="Arial"/>
          <w:szCs w:val="20"/>
        </w:rPr>
        <w:t>x</w:t>
      </w:r>
      <w:r w:rsidRPr="00614F75">
        <w:rPr>
          <w:rFonts w:cs="Arial"/>
          <w:szCs w:val="20"/>
        </w:rPr>
        <w:t>A will analyze trend logs of the system operating parameters to evaluate normal system functionality.</w:t>
      </w:r>
      <w:r w:rsidR="00B673C4">
        <w:rPr>
          <w:rFonts w:cs="Arial"/>
          <w:szCs w:val="20"/>
        </w:rPr>
        <w:t xml:space="preserve"> </w:t>
      </w:r>
      <w:r w:rsidRPr="00614F75">
        <w:rPr>
          <w:rFonts w:cs="Arial"/>
          <w:szCs w:val="20"/>
        </w:rPr>
        <w:t>The requirements of the trending are specified below.</w:t>
      </w:r>
      <w:r w:rsidR="00B673C4">
        <w:rPr>
          <w:rFonts w:cs="Arial"/>
          <w:szCs w:val="20"/>
        </w:rPr>
        <w:t xml:space="preserve"> </w:t>
      </w:r>
      <w:del w:id="657" w:author="George Schramm,  New York, NY" w:date="2021-10-29T15:26:00Z">
        <w:r w:rsidRPr="00614F75" w:rsidDel="007E0254">
          <w:rPr>
            <w:rFonts w:cs="Arial"/>
            <w:szCs w:val="20"/>
          </w:rPr>
          <w:delText>Contractor shall e</w:delText>
        </w:r>
      </w:del>
      <w:ins w:id="658" w:author="George Schramm,  New York, NY" w:date="2021-10-29T15:26:00Z">
        <w:r w:rsidR="007E0254">
          <w:rPr>
            <w:rFonts w:cs="Arial"/>
            <w:szCs w:val="20"/>
          </w:rPr>
          <w:t>E</w:t>
        </w:r>
      </w:ins>
      <w:r w:rsidRPr="00614F75">
        <w:rPr>
          <w:rFonts w:cs="Arial"/>
          <w:szCs w:val="20"/>
        </w:rPr>
        <w:t>stablish these trends, ensure they are being stored properly, and forward the data in electronic format to the C</w:t>
      </w:r>
      <w:r w:rsidR="00D337FA" w:rsidRPr="00614F75">
        <w:rPr>
          <w:rFonts w:cs="Arial"/>
          <w:szCs w:val="20"/>
        </w:rPr>
        <w:t>x</w:t>
      </w:r>
      <w:r w:rsidRPr="00614F75">
        <w:rPr>
          <w:rFonts w:cs="Arial"/>
          <w:szCs w:val="20"/>
        </w:rPr>
        <w:t>A.</w:t>
      </w:r>
    </w:p>
    <w:p w14:paraId="0082A677" w14:textId="06F34893" w:rsidR="00BE30FB" w:rsidRPr="00614F75" w:rsidRDefault="00BE30FB" w:rsidP="00284474">
      <w:pPr>
        <w:pStyle w:val="USPS3"/>
        <w:rPr>
          <w:rFonts w:cs="Arial"/>
          <w:szCs w:val="20"/>
        </w:rPr>
      </w:pPr>
      <w:r w:rsidRPr="00614F75">
        <w:rPr>
          <w:rFonts w:cs="Arial"/>
          <w:szCs w:val="20"/>
        </w:rPr>
        <w:t>Data shall include a single row of field headings and the data thereafter shall be contiguous.</w:t>
      </w:r>
      <w:r w:rsidR="00B673C4">
        <w:rPr>
          <w:rFonts w:cs="Arial"/>
          <w:szCs w:val="20"/>
        </w:rPr>
        <w:t xml:space="preserve"> </w:t>
      </w:r>
      <w:r w:rsidRPr="00614F75">
        <w:rPr>
          <w:rFonts w:cs="Arial"/>
          <w:szCs w:val="20"/>
        </w:rPr>
        <w:t>Each record shall include a date and time field.</w:t>
      </w:r>
      <w:r w:rsidR="00B673C4">
        <w:rPr>
          <w:rFonts w:cs="Arial"/>
          <w:szCs w:val="20"/>
        </w:rPr>
        <w:t xml:space="preserve"> </w:t>
      </w:r>
      <w:r w:rsidRPr="00614F75">
        <w:rPr>
          <w:rFonts w:cs="Arial"/>
          <w:szCs w:val="20"/>
        </w:rPr>
        <w:t>Recorded parameters for a given piece of equipment or component shall be trended at the same intervals and be presented in a maximum o</w:t>
      </w:r>
      <w:r w:rsidR="00D337FA" w:rsidRPr="00614F75">
        <w:rPr>
          <w:rFonts w:cs="Arial"/>
          <w:szCs w:val="20"/>
        </w:rPr>
        <w:t xml:space="preserve">f two separate two dimensional </w:t>
      </w:r>
      <w:r w:rsidRPr="00614F75">
        <w:rPr>
          <w:rFonts w:cs="Arial"/>
          <w:szCs w:val="20"/>
        </w:rPr>
        <w:t>formats with time being the vertical axis and field name being the horizontal axis</w:t>
      </w:r>
      <w:r w:rsidR="00216FCA" w:rsidRPr="00614F75">
        <w:rPr>
          <w:rFonts w:cs="Arial"/>
          <w:szCs w:val="20"/>
        </w:rPr>
        <w:t>.</w:t>
      </w:r>
      <w:r w:rsidR="00B673C4">
        <w:rPr>
          <w:rFonts w:cs="Arial"/>
          <w:szCs w:val="20"/>
        </w:rPr>
        <w:t xml:space="preserve"> </w:t>
      </w:r>
      <w:r w:rsidRPr="00614F75">
        <w:rPr>
          <w:rFonts w:cs="Arial"/>
          <w:szCs w:val="20"/>
        </w:rPr>
        <w:t>Data shall be forwarded in one of the following formats.</w:t>
      </w:r>
    </w:p>
    <w:p w14:paraId="2F38C387" w14:textId="77777777" w:rsidR="00BE30FB" w:rsidRPr="00614F75" w:rsidRDefault="00BE30FB" w:rsidP="00284474">
      <w:pPr>
        <w:pStyle w:val="USPS4"/>
        <w:rPr>
          <w:rFonts w:cs="Arial"/>
          <w:szCs w:val="20"/>
        </w:rPr>
      </w:pPr>
      <w:r w:rsidRPr="00614F75">
        <w:rPr>
          <w:rFonts w:cs="Arial"/>
          <w:szCs w:val="20"/>
        </w:rPr>
        <w:t>Microsoft ACCESS Database (.mdb)</w:t>
      </w:r>
    </w:p>
    <w:p w14:paraId="2FB1D089" w14:textId="77777777" w:rsidR="00BE30FB" w:rsidRPr="00614F75" w:rsidRDefault="00BE30FB" w:rsidP="00284474">
      <w:pPr>
        <w:pStyle w:val="USPS4"/>
        <w:rPr>
          <w:rFonts w:cs="Arial"/>
          <w:szCs w:val="20"/>
        </w:rPr>
      </w:pPr>
      <w:r w:rsidRPr="00614F75">
        <w:rPr>
          <w:rFonts w:cs="Arial"/>
          <w:szCs w:val="20"/>
        </w:rPr>
        <w:t>Microsoft EXCEL Spreadsheet (.xls)</w:t>
      </w:r>
    </w:p>
    <w:p w14:paraId="5399E97A" w14:textId="77777777" w:rsidR="00BE30FB" w:rsidRPr="00614F75" w:rsidRDefault="00BE30FB" w:rsidP="00284474">
      <w:pPr>
        <w:pStyle w:val="USPS4"/>
        <w:rPr>
          <w:rFonts w:cs="Arial"/>
          <w:szCs w:val="20"/>
        </w:rPr>
      </w:pPr>
      <w:r w:rsidRPr="00614F75">
        <w:rPr>
          <w:rFonts w:cs="Arial"/>
          <w:szCs w:val="20"/>
        </w:rPr>
        <w:t xml:space="preserve">Comma Separated Value (.csv or .txt) preferably with quotes delimiting text fields and # delimiting date/time fields </w:t>
      </w:r>
    </w:p>
    <w:p w14:paraId="529EDD60" w14:textId="650A00A3" w:rsidR="00BE30FB" w:rsidRPr="00614F75" w:rsidRDefault="00BE30FB" w:rsidP="00284474">
      <w:pPr>
        <w:pStyle w:val="USPS3"/>
        <w:rPr>
          <w:rFonts w:cs="Arial"/>
          <w:szCs w:val="20"/>
        </w:rPr>
      </w:pPr>
      <w:r w:rsidRPr="00614F75">
        <w:rPr>
          <w:rFonts w:cs="Arial"/>
          <w:szCs w:val="20"/>
        </w:rPr>
        <w:t>Sample times indicated as COV (</w:t>
      </w:r>
      <w:r w:rsidRPr="00614F75">
        <w:rPr>
          <w:rFonts w:cs="Arial"/>
          <w:szCs w:val="20"/>
        </w:rPr>
        <w:sym w:font="Symbol" w:char="F0B1"/>
      </w:r>
      <w:r w:rsidRPr="00614F75">
        <w:rPr>
          <w:rFonts w:cs="Arial"/>
          <w:szCs w:val="20"/>
        </w:rPr>
        <w:t>) or change of value mean that the changed parameter only needs to be recorded after the value changes by the amount listed.</w:t>
      </w:r>
      <w:r w:rsidR="00B673C4">
        <w:rPr>
          <w:rFonts w:cs="Arial"/>
          <w:szCs w:val="20"/>
        </w:rPr>
        <w:t xml:space="preserve"> </w:t>
      </w:r>
      <w:r w:rsidRPr="00614F75">
        <w:rPr>
          <w:rFonts w:cs="Arial"/>
          <w:szCs w:val="20"/>
        </w:rPr>
        <w:t>When output to the trending file, the latest recorded value shall be listed with any given time increment record.</w:t>
      </w:r>
      <w:r w:rsidR="00B673C4">
        <w:rPr>
          <w:rFonts w:cs="Arial"/>
          <w:szCs w:val="20"/>
        </w:rPr>
        <w:t xml:space="preserve"> </w:t>
      </w:r>
      <w:r w:rsidRPr="00614F75">
        <w:rPr>
          <w:rFonts w:cs="Arial"/>
          <w:szCs w:val="20"/>
        </w:rPr>
        <w:t xml:space="preserve">If the </w:t>
      </w:r>
      <w:r w:rsidR="005F4188" w:rsidRPr="00614F75">
        <w:rPr>
          <w:rFonts w:cs="Arial"/>
          <w:szCs w:val="20"/>
        </w:rPr>
        <w:t>BAS</w:t>
      </w:r>
      <w:r w:rsidRPr="00614F75">
        <w:rPr>
          <w:rFonts w:cs="Arial"/>
          <w:szCs w:val="20"/>
        </w:rPr>
        <w:t xml:space="preserve"> does not have the capability to record based on COV, the parameter shall be recorded based on the interval common to the unit.</w:t>
      </w:r>
    </w:p>
    <w:p w14:paraId="339F8B2F" w14:textId="46D9FB05" w:rsidR="00BE30FB" w:rsidRPr="00614F75" w:rsidRDefault="00BE30FB" w:rsidP="00284474">
      <w:pPr>
        <w:pStyle w:val="USPS3"/>
        <w:rPr>
          <w:rFonts w:cs="Arial"/>
          <w:szCs w:val="20"/>
        </w:rPr>
      </w:pPr>
      <w:del w:id="659" w:author="George Schramm,  New York, NY" w:date="2021-10-29T15:26:00Z">
        <w:r w:rsidRPr="00614F75" w:rsidDel="007E0254">
          <w:rPr>
            <w:rFonts w:cs="Arial"/>
            <w:szCs w:val="20"/>
          </w:rPr>
          <w:lastRenderedPageBreak/>
          <w:delText>Contractor shall p</w:delText>
        </w:r>
      </w:del>
      <w:ins w:id="660" w:author="George Schramm,  New York, NY" w:date="2021-10-29T15:26:00Z">
        <w:r w:rsidR="007E0254">
          <w:rPr>
            <w:rFonts w:cs="Arial"/>
            <w:szCs w:val="20"/>
          </w:rPr>
          <w:t>P</w:t>
        </w:r>
      </w:ins>
      <w:r w:rsidRPr="00614F75">
        <w:rPr>
          <w:rFonts w:cs="Arial"/>
          <w:szCs w:val="20"/>
        </w:rPr>
        <w:t>rovide the C</w:t>
      </w:r>
      <w:r w:rsidR="00D337FA" w:rsidRPr="00614F75">
        <w:rPr>
          <w:rFonts w:cs="Arial"/>
          <w:szCs w:val="20"/>
        </w:rPr>
        <w:t>x</w:t>
      </w:r>
      <w:r w:rsidRPr="00614F75">
        <w:rPr>
          <w:rFonts w:cs="Arial"/>
          <w:szCs w:val="20"/>
        </w:rPr>
        <w:t>A with required passwords, phone numbers, etc. to allow the C</w:t>
      </w:r>
      <w:r w:rsidR="00D337FA" w:rsidRPr="00614F75">
        <w:rPr>
          <w:rFonts w:cs="Arial"/>
          <w:szCs w:val="20"/>
        </w:rPr>
        <w:t>x</w:t>
      </w:r>
      <w:r w:rsidRPr="00614F75">
        <w:rPr>
          <w:rFonts w:cs="Arial"/>
          <w:szCs w:val="20"/>
        </w:rPr>
        <w:t>A access to the trend log data and allow downloading to a remote location.</w:t>
      </w:r>
      <w:r w:rsidR="00B673C4">
        <w:rPr>
          <w:rFonts w:cs="Arial"/>
          <w:szCs w:val="20"/>
        </w:rPr>
        <w:t xml:space="preserve"> </w:t>
      </w:r>
      <w:del w:id="661" w:author="George Schramm,  New York, NY" w:date="2021-10-29T15:26:00Z">
        <w:r w:rsidRPr="00614F75" w:rsidDel="007E0254">
          <w:rPr>
            <w:rFonts w:cs="Arial"/>
            <w:szCs w:val="20"/>
          </w:rPr>
          <w:delText>Contractor shall a</w:delText>
        </w:r>
      </w:del>
      <w:ins w:id="662" w:author="George Schramm,  New York, NY" w:date="2021-10-29T15:26:00Z">
        <w:r w:rsidR="007E0254">
          <w:rPr>
            <w:rFonts w:cs="Arial"/>
            <w:szCs w:val="20"/>
          </w:rPr>
          <w:t>A</w:t>
        </w:r>
      </w:ins>
      <w:r w:rsidRPr="00614F75">
        <w:rPr>
          <w:rFonts w:cs="Arial"/>
          <w:szCs w:val="20"/>
        </w:rPr>
        <w:t xml:space="preserve">lso provide step-by-step written instructions for accessing the data. </w:t>
      </w:r>
    </w:p>
    <w:p w14:paraId="0AAB65B7" w14:textId="3884A42C" w:rsidR="00BE30FB" w:rsidRPr="00614F75" w:rsidRDefault="00BE30FB" w:rsidP="00284474">
      <w:pPr>
        <w:pStyle w:val="USPS3"/>
        <w:rPr>
          <w:rFonts w:cs="Arial"/>
          <w:szCs w:val="20"/>
        </w:rPr>
      </w:pPr>
      <w:r w:rsidRPr="00614F75">
        <w:rPr>
          <w:rFonts w:cs="Arial"/>
          <w:szCs w:val="20"/>
        </w:rPr>
        <w:t>Trending Requirements:</w:t>
      </w:r>
      <w:r w:rsidR="00B673C4">
        <w:rPr>
          <w:rFonts w:cs="Arial"/>
          <w:szCs w:val="20"/>
        </w:rPr>
        <w:t xml:space="preserve"> </w:t>
      </w:r>
      <w:r w:rsidRPr="00614F75">
        <w:rPr>
          <w:rFonts w:cs="Arial"/>
          <w:szCs w:val="20"/>
        </w:rPr>
        <w:t>At a minimum, trend the following on 1</w:t>
      </w:r>
      <w:r w:rsidR="00E13605" w:rsidRPr="00614F75">
        <w:rPr>
          <w:rFonts w:cs="Arial"/>
          <w:szCs w:val="20"/>
        </w:rPr>
        <w:t>5</w:t>
      </w:r>
      <w:r w:rsidRPr="00614F75">
        <w:rPr>
          <w:rFonts w:cs="Arial"/>
          <w:szCs w:val="20"/>
        </w:rPr>
        <w:t xml:space="preserve"> min. intervals for analog values and change of value for binary values. </w:t>
      </w:r>
    </w:p>
    <w:p w14:paraId="6C69D693" w14:textId="77777777" w:rsidR="00BE30FB" w:rsidRPr="00614F75" w:rsidRDefault="00BE30FB" w:rsidP="00284474">
      <w:pPr>
        <w:pStyle w:val="USPS4"/>
        <w:rPr>
          <w:rFonts w:cs="Arial"/>
          <w:szCs w:val="20"/>
        </w:rPr>
      </w:pPr>
      <w:r w:rsidRPr="00614F75">
        <w:rPr>
          <w:rFonts w:cs="Arial"/>
          <w:szCs w:val="20"/>
        </w:rPr>
        <w:t>Outside Air Temperature</w:t>
      </w:r>
    </w:p>
    <w:p w14:paraId="3359AEFA" w14:textId="77777777" w:rsidR="00BE30FB" w:rsidRPr="00614F75" w:rsidRDefault="00BE30FB" w:rsidP="00284474">
      <w:pPr>
        <w:pStyle w:val="USPS4"/>
        <w:rPr>
          <w:rFonts w:cs="Arial"/>
          <w:szCs w:val="20"/>
        </w:rPr>
      </w:pPr>
      <w:r w:rsidRPr="00614F75">
        <w:rPr>
          <w:rFonts w:cs="Arial"/>
          <w:szCs w:val="20"/>
        </w:rPr>
        <w:t>Outside Air Enthalpy</w:t>
      </w:r>
    </w:p>
    <w:p w14:paraId="129A841D" w14:textId="77777777" w:rsidR="00BE30FB" w:rsidRPr="00614F75" w:rsidRDefault="00BE30FB" w:rsidP="00284474">
      <w:pPr>
        <w:pStyle w:val="USPS4"/>
        <w:rPr>
          <w:rFonts w:cs="Arial"/>
          <w:szCs w:val="20"/>
        </w:rPr>
      </w:pPr>
      <w:r w:rsidRPr="00614F75">
        <w:rPr>
          <w:rFonts w:cs="Arial"/>
          <w:szCs w:val="20"/>
        </w:rPr>
        <w:t>Cooling Tons</w:t>
      </w:r>
    </w:p>
    <w:p w14:paraId="4CCB1777" w14:textId="77777777" w:rsidR="00BE30FB" w:rsidRPr="00614F75" w:rsidRDefault="00BE30FB" w:rsidP="00284474">
      <w:pPr>
        <w:pStyle w:val="USPS4"/>
        <w:rPr>
          <w:rFonts w:cs="Arial"/>
          <w:szCs w:val="20"/>
        </w:rPr>
      </w:pPr>
      <w:r w:rsidRPr="00614F75">
        <w:rPr>
          <w:rFonts w:cs="Arial"/>
          <w:szCs w:val="20"/>
        </w:rPr>
        <w:t>All sensed Hydronic Temperatures</w:t>
      </w:r>
    </w:p>
    <w:p w14:paraId="264FFC49" w14:textId="77777777" w:rsidR="00BE30FB" w:rsidRPr="00614F75" w:rsidRDefault="00BE30FB" w:rsidP="00284474">
      <w:pPr>
        <w:pStyle w:val="USPS4"/>
        <w:rPr>
          <w:rFonts w:cs="Arial"/>
          <w:szCs w:val="20"/>
        </w:rPr>
      </w:pPr>
      <w:r w:rsidRPr="00614F75">
        <w:rPr>
          <w:rFonts w:cs="Arial"/>
          <w:szCs w:val="20"/>
        </w:rPr>
        <w:t>All sensed air temperatures on primary equipment</w:t>
      </w:r>
    </w:p>
    <w:p w14:paraId="658E3E01" w14:textId="77777777" w:rsidR="00BE30FB" w:rsidRPr="00614F75" w:rsidRDefault="00BE30FB" w:rsidP="00284474">
      <w:pPr>
        <w:pStyle w:val="USPS4"/>
        <w:rPr>
          <w:rFonts w:cs="Arial"/>
          <w:szCs w:val="20"/>
        </w:rPr>
      </w:pPr>
      <w:r w:rsidRPr="00614F75">
        <w:rPr>
          <w:rFonts w:cs="Arial"/>
          <w:szCs w:val="20"/>
        </w:rPr>
        <w:t>All damper outputs on primary equipment</w:t>
      </w:r>
    </w:p>
    <w:p w14:paraId="1CEDA321" w14:textId="77777777" w:rsidR="00BE30FB" w:rsidRPr="00614F75" w:rsidRDefault="00BE30FB" w:rsidP="00284474">
      <w:pPr>
        <w:pStyle w:val="USPS4"/>
        <w:rPr>
          <w:rFonts w:cs="Arial"/>
          <w:szCs w:val="20"/>
        </w:rPr>
      </w:pPr>
      <w:r w:rsidRPr="00614F75">
        <w:rPr>
          <w:rFonts w:cs="Arial"/>
          <w:szCs w:val="20"/>
        </w:rPr>
        <w:t>All valve outputs on primary equipment</w:t>
      </w:r>
    </w:p>
    <w:p w14:paraId="6397D8A4" w14:textId="77777777" w:rsidR="00BE30FB" w:rsidRPr="00614F75" w:rsidRDefault="00BE30FB" w:rsidP="00284474">
      <w:pPr>
        <w:pStyle w:val="USPS4"/>
        <w:rPr>
          <w:rFonts w:cs="Arial"/>
          <w:szCs w:val="20"/>
        </w:rPr>
      </w:pPr>
      <w:r w:rsidRPr="00614F75">
        <w:rPr>
          <w:rFonts w:cs="Arial"/>
          <w:szCs w:val="20"/>
        </w:rPr>
        <w:t>All sensed Fan Volumes on primary equipment</w:t>
      </w:r>
    </w:p>
    <w:p w14:paraId="535EF97F" w14:textId="77777777" w:rsidR="00BE30FB" w:rsidRPr="00614F75" w:rsidRDefault="00BE30FB" w:rsidP="00284474">
      <w:pPr>
        <w:pStyle w:val="USPS4"/>
        <w:rPr>
          <w:rFonts w:cs="Arial"/>
          <w:szCs w:val="20"/>
        </w:rPr>
      </w:pPr>
      <w:r w:rsidRPr="00614F75">
        <w:rPr>
          <w:rFonts w:cs="Arial"/>
          <w:szCs w:val="20"/>
        </w:rPr>
        <w:t>All inputs and outputs to VFDs</w:t>
      </w:r>
    </w:p>
    <w:p w14:paraId="7D9668E1" w14:textId="77777777" w:rsidR="00BE30FB" w:rsidRPr="00614F75" w:rsidRDefault="00BE30FB" w:rsidP="00284474">
      <w:pPr>
        <w:pStyle w:val="USPS4"/>
        <w:rPr>
          <w:rFonts w:cs="Arial"/>
          <w:szCs w:val="20"/>
        </w:rPr>
      </w:pPr>
      <w:r w:rsidRPr="00614F75">
        <w:rPr>
          <w:rFonts w:cs="Arial"/>
          <w:szCs w:val="20"/>
        </w:rPr>
        <w:t>Return (or exhaust) Air Temperature on each air handler</w:t>
      </w:r>
    </w:p>
    <w:p w14:paraId="0E428796" w14:textId="77777777" w:rsidR="00BE30FB" w:rsidRPr="00614F75" w:rsidRDefault="00BE30FB" w:rsidP="00284474">
      <w:pPr>
        <w:pStyle w:val="USPS4"/>
        <w:rPr>
          <w:rFonts w:cs="Arial"/>
          <w:szCs w:val="20"/>
        </w:rPr>
      </w:pPr>
      <w:r w:rsidRPr="00614F75">
        <w:rPr>
          <w:rFonts w:cs="Arial"/>
          <w:szCs w:val="20"/>
        </w:rPr>
        <w:t>All safety indications</w:t>
      </w:r>
    </w:p>
    <w:p w14:paraId="2958451C" w14:textId="77777777" w:rsidR="00BE30FB" w:rsidRPr="00614F75" w:rsidRDefault="00BE30FB" w:rsidP="00284474">
      <w:pPr>
        <w:pStyle w:val="USPS4"/>
        <w:rPr>
          <w:rFonts w:cs="Arial"/>
          <w:szCs w:val="20"/>
        </w:rPr>
      </w:pPr>
      <w:r w:rsidRPr="00614F75">
        <w:rPr>
          <w:rFonts w:cs="Arial"/>
          <w:szCs w:val="20"/>
        </w:rPr>
        <w:t>Status on all primary equipment</w:t>
      </w:r>
    </w:p>
    <w:p w14:paraId="3A5FFED1" w14:textId="77777777" w:rsidR="00BE30FB" w:rsidRPr="00614F75" w:rsidRDefault="00BE30FB" w:rsidP="00284474">
      <w:pPr>
        <w:pStyle w:val="USPS4"/>
        <w:rPr>
          <w:rFonts w:cs="Arial"/>
          <w:szCs w:val="20"/>
        </w:rPr>
      </w:pPr>
      <w:r w:rsidRPr="00614F75">
        <w:rPr>
          <w:rFonts w:cs="Arial"/>
          <w:szCs w:val="20"/>
        </w:rPr>
        <w:t>All air and water pressures on primary equipment or systems</w:t>
      </w:r>
    </w:p>
    <w:p w14:paraId="0FBF61E2" w14:textId="77777777" w:rsidR="00BE30FB" w:rsidRPr="00614F75" w:rsidRDefault="00BE30FB" w:rsidP="00284474">
      <w:pPr>
        <w:pStyle w:val="USPS4"/>
        <w:rPr>
          <w:rFonts w:cs="Arial"/>
          <w:szCs w:val="20"/>
        </w:rPr>
      </w:pPr>
      <w:r w:rsidRPr="00614F75">
        <w:rPr>
          <w:rFonts w:cs="Arial"/>
          <w:szCs w:val="20"/>
        </w:rPr>
        <w:t xml:space="preserve">Space Temperatures </w:t>
      </w:r>
    </w:p>
    <w:p w14:paraId="3C1AD94B" w14:textId="77777777" w:rsidR="00BE30FB" w:rsidRPr="00614F75" w:rsidRDefault="00BE30FB" w:rsidP="00284474">
      <w:pPr>
        <w:pStyle w:val="USPS4"/>
        <w:rPr>
          <w:rFonts w:cs="Arial"/>
          <w:szCs w:val="20"/>
        </w:rPr>
      </w:pPr>
      <w:r w:rsidRPr="00614F75">
        <w:rPr>
          <w:rFonts w:cs="Arial"/>
          <w:szCs w:val="20"/>
        </w:rPr>
        <w:t>Steam Flow</w:t>
      </w:r>
    </w:p>
    <w:p w14:paraId="6D0EE2F1" w14:textId="77777777" w:rsidR="00BE30FB" w:rsidRPr="00614F75" w:rsidRDefault="00BE30FB" w:rsidP="00284474">
      <w:pPr>
        <w:pStyle w:val="USPS4"/>
        <w:rPr>
          <w:rFonts w:cs="Arial"/>
          <w:szCs w:val="20"/>
        </w:rPr>
      </w:pPr>
      <w:r w:rsidRPr="00614F75">
        <w:rPr>
          <w:rFonts w:cs="Arial"/>
          <w:szCs w:val="20"/>
        </w:rPr>
        <w:t>Electricity consumption where monitored.</w:t>
      </w:r>
    </w:p>
    <w:p w14:paraId="6F252970" w14:textId="77777777" w:rsidR="00BE30FB" w:rsidRPr="00614F75" w:rsidRDefault="00BE30FB" w:rsidP="00284474">
      <w:pPr>
        <w:pStyle w:val="USPS4"/>
        <w:rPr>
          <w:rFonts w:cs="Arial"/>
          <w:szCs w:val="20"/>
        </w:rPr>
      </w:pPr>
      <w:r w:rsidRPr="00614F75">
        <w:rPr>
          <w:rFonts w:cs="Arial"/>
          <w:szCs w:val="20"/>
        </w:rPr>
        <w:t>Natural Gas flows</w:t>
      </w:r>
    </w:p>
    <w:p w14:paraId="7FB3B17C" w14:textId="77777777" w:rsidR="00BE30FB" w:rsidRPr="00614F75" w:rsidRDefault="00BE30FB" w:rsidP="00284474">
      <w:pPr>
        <w:pStyle w:val="USPS4"/>
        <w:rPr>
          <w:rFonts w:cs="Arial"/>
          <w:szCs w:val="20"/>
        </w:rPr>
      </w:pPr>
      <w:r w:rsidRPr="00614F75">
        <w:rPr>
          <w:rFonts w:cs="Arial"/>
          <w:szCs w:val="20"/>
        </w:rPr>
        <w:t>Converter steam valves and hot water temperatures</w:t>
      </w:r>
    </w:p>
    <w:p w14:paraId="2BACCF5E" w14:textId="77777777" w:rsidR="00BE30FB" w:rsidRPr="00614F75" w:rsidRDefault="00BE30FB" w:rsidP="00284474">
      <w:pPr>
        <w:pStyle w:val="USPS4"/>
        <w:rPr>
          <w:rFonts w:cs="Arial"/>
          <w:szCs w:val="20"/>
        </w:rPr>
      </w:pPr>
      <w:r w:rsidRPr="00614F75">
        <w:rPr>
          <w:rFonts w:cs="Arial"/>
          <w:szCs w:val="20"/>
        </w:rPr>
        <w:t>Steam supply pressures and temperatures.</w:t>
      </w:r>
    </w:p>
    <w:p w14:paraId="1F9C2397" w14:textId="77777777" w:rsidR="00BE30FB" w:rsidRPr="00614F75" w:rsidRDefault="00BE30FB" w:rsidP="00284474">
      <w:pPr>
        <w:pStyle w:val="USPS4"/>
        <w:rPr>
          <w:rFonts w:cs="Arial"/>
          <w:szCs w:val="20"/>
        </w:rPr>
      </w:pPr>
      <w:r w:rsidRPr="00614F75">
        <w:rPr>
          <w:rFonts w:cs="Arial"/>
          <w:szCs w:val="20"/>
        </w:rPr>
        <w:t xml:space="preserve">Basically all points on primary equipment and selected sampling of terminal points unless approved otherwise </w:t>
      </w:r>
    </w:p>
    <w:p w14:paraId="440E148C" w14:textId="539AEDFF" w:rsidR="003E5A03" w:rsidRPr="00614F75" w:rsidRDefault="003E5A03" w:rsidP="00284474">
      <w:pPr>
        <w:pStyle w:val="USPS3"/>
        <w:rPr>
          <w:rFonts w:cs="Arial"/>
          <w:szCs w:val="20"/>
        </w:rPr>
      </w:pPr>
      <w:r w:rsidRPr="00614F75">
        <w:rPr>
          <w:rFonts w:cs="Arial"/>
          <w:szCs w:val="20"/>
        </w:rPr>
        <w:t>Trending to document functional tests will typically be at a more frequent interval.</w:t>
      </w:r>
      <w:r w:rsidR="00B673C4">
        <w:rPr>
          <w:rFonts w:cs="Arial"/>
          <w:szCs w:val="20"/>
        </w:rPr>
        <w:t xml:space="preserve"> </w:t>
      </w:r>
      <w:r w:rsidRPr="00614F75">
        <w:rPr>
          <w:rFonts w:cs="Arial"/>
          <w:szCs w:val="20"/>
        </w:rPr>
        <w:t xml:space="preserve">Consult with the </w:t>
      </w:r>
      <w:r w:rsidR="00002363" w:rsidRPr="00614F75">
        <w:rPr>
          <w:rFonts w:cs="Arial"/>
          <w:szCs w:val="20"/>
        </w:rPr>
        <w:t>C</w:t>
      </w:r>
      <w:r w:rsidR="00AE52DC" w:rsidRPr="00614F75">
        <w:rPr>
          <w:rFonts w:cs="Arial"/>
          <w:szCs w:val="20"/>
        </w:rPr>
        <w:t>x</w:t>
      </w:r>
      <w:r w:rsidR="00002363" w:rsidRPr="00614F75">
        <w:rPr>
          <w:rFonts w:cs="Arial"/>
          <w:szCs w:val="20"/>
        </w:rPr>
        <w:t>A</w:t>
      </w:r>
      <w:r w:rsidRPr="00614F75">
        <w:rPr>
          <w:rFonts w:cs="Arial"/>
          <w:szCs w:val="20"/>
        </w:rPr>
        <w:t xml:space="preserve"> to determine the required intervals for functional testing and modify intervals as required.</w:t>
      </w:r>
    </w:p>
    <w:p w14:paraId="6B371DA4" w14:textId="77777777" w:rsidR="00BE30FB" w:rsidRPr="00614F75" w:rsidRDefault="00BE30FB" w:rsidP="00372C97">
      <w:pPr>
        <w:pStyle w:val="USPS2"/>
        <w:rPr>
          <w:rFonts w:cs="Arial"/>
          <w:szCs w:val="20"/>
        </w:rPr>
      </w:pPr>
      <w:r w:rsidRPr="00614F75">
        <w:rPr>
          <w:rFonts w:cs="Arial"/>
          <w:szCs w:val="20"/>
        </w:rPr>
        <w:t>TREND Graphs</w:t>
      </w:r>
    </w:p>
    <w:p w14:paraId="3C79142A" w14:textId="2CDE9051" w:rsidR="00933894" w:rsidRPr="00614F75" w:rsidRDefault="00933894" w:rsidP="00284474">
      <w:pPr>
        <w:pStyle w:val="USPS3"/>
        <w:rPr>
          <w:rFonts w:cs="Arial"/>
          <w:szCs w:val="20"/>
        </w:rPr>
      </w:pPr>
      <w:r w:rsidRPr="00614F75">
        <w:rPr>
          <w:rFonts w:cs="Arial"/>
          <w:szCs w:val="20"/>
        </w:rPr>
        <w:t>Trend graphs shall generally be used during the Acceptance Phase to facilitate and document testing.</w:t>
      </w:r>
      <w:r w:rsidR="00B673C4">
        <w:rPr>
          <w:rFonts w:cs="Arial"/>
          <w:szCs w:val="20"/>
        </w:rPr>
        <w:t xml:space="preserve"> </w:t>
      </w:r>
      <w:r w:rsidRPr="00614F75">
        <w:rPr>
          <w:rFonts w:cs="Arial"/>
          <w:szCs w:val="20"/>
        </w:rPr>
        <w:t>Prepare controller and workstation software to display graphical format trends during the Acceptance Period.</w:t>
      </w:r>
      <w:r w:rsidR="00B673C4">
        <w:rPr>
          <w:rFonts w:cs="Arial"/>
          <w:szCs w:val="20"/>
        </w:rPr>
        <w:t xml:space="preserve"> </w:t>
      </w:r>
      <w:r w:rsidRPr="00614F75">
        <w:rPr>
          <w:rFonts w:cs="Arial"/>
          <w:szCs w:val="20"/>
        </w:rPr>
        <w:t>Trend graphs shall demonstrate compliance with contract documents.</w:t>
      </w:r>
      <w:r w:rsidR="00B673C4">
        <w:rPr>
          <w:rFonts w:cs="Arial"/>
          <w:szCs w:val="20"/>
        </w:rPr>
        <w:t xml:space="preserve"> </w:t>
      </w:r>
      <w:r w:rsidRPr="00614F75">
        <w:rPr>
          <w:rFonts w:cs="Arial"/>
          <w:szCs w:val="20"/>
        </w:rPr>
        <w:t>Trended values and intervals shall be the same as those specified for the functional performance tests.</w:t>
      </w:r>
    </w:p>
    <w:p w14:paraId="0C076534" w14:textId="71534D7D" w:rsidR="00E13605" w:rsidRPr="00614F75" w:rsidRDefault="00E13605" w:rsidP="00284474">
      <w:pPr>
        <w:pStyle w:val="USPS3"/>
        <w:rPr>
          <w:rFonts w:cs="Arial"/>
          <w:szCs w:val="20"/>
        </w:rPr>
      </w:pPr>
      <w:r w:rsidRPr="00614F75">
        <w:rPr>
          <w:rFonts w:cs="Arial"/>
          <w:szCs w:val="20"/>
        </w:rPr>
        <w:t xml:space="preserve">Set-up the trend graphs to provide a grouped display of all pertinent </w:t>
      </w:r>
      <w:r w:rsidR="00216FCA" w:rsidRPr="00614F75">
        <w:rPr>
          <w:rFonts w:cs="Arial"/>
          <w:szCs w:val="20"/>
        </w:rPr>
        <w:t>information for</w:t>
      </w:r>
      <w:r w:rsidRPr="00614F75">
        <w:rPr>
          <w:rFonts w:cs="Arial"/>
          <w:szCs w:val="20"/>
        </w:rPr>
        <w:t xml:space="preserve"> each control loop.</w:t>
      </w:r>
      <w:r w:rsidR="00B673C4">
        <w:rPr>
          <w:rFonts w:cs="Arial"/>
          <w:szCs w:val="20"/>
        </w:rPr>
        <w:t xml:space="preserve"> </w:t>
      </w:r>
      <w:r w:rsidRPr="00614F75">
        <w:rPr>
          <w:rFonts w:cs="Arial"/>
          <w:szCs w:val="20"/>
        </w:rPr>
        <w:t xml:space="preserve">For example, for a steam converter, one graph would include the HWS setpoint, HWS &amp; R temperatures, and steam valve output. Consult </w:t>
      </w:r>
      <w:r w:rsidR="00AE52DC" w:rsidRPr="00614F75">
        <w:rPr>
          <w:rFonts w:cs="Arial"/>
          <w:szCs w:val="20"/>
        </w:rPr>
        <w:t>Cx</w:t>
      </w:r>
      <w:r w:rsidR="00002363" w:rsidRPr="00614F75">
        <w:rPr>
          <w:rFonts w:cs="Arial"/>
          <w:szCs w:val="20"/>
        </w:rPr>
        <w:t>A</w:t>
      </w:r>
      <w:r w:rsidRPr="00614F75">
        <w:rPr>
          <w:rFonts w:cs="Arial"/>
          <w:szCs w:val="20"/>
        </w:rPr>
        <w:t xml:space="preserve"> for questions regarding trend groupings.</w:t>
      </w:r>
    </w:p>
    <w:p w14:paraId="12C23C7B" w14:textId="77777777" w:rsidR="00933894" w:rsidRPr="00614F75" w:rsidRDefault="00933894" w:rsidP="00284474">
      <w:pPr>
        <w:pStyle w:val="USPS3"/>
        <w:rPr>
          <w:rFonts w:cs="Arial"/>
          <w:szCs w:val="20"/>
        </w:rPr>
      </w:pPr>
      <w:r w:rsidRPr="00614F75">
        <w:rPr>
          <w:rFonts w:cs="Arial"/>
          <w:szCs w:val="20"/>
        </w:rPr>
        <w:t>Lines shall be labeled and shall be distinguishable from each other by using either different line types, or different line colors.</w:t>
      </w:r>
    </w:p>
    <w:p w14:paraId="40970430" w14:textId="77777777" w:rsidR="00933894" w:rsidRPr="00614F75" w:rsidRDefault="00933894" w:rsidP="00284474">
      <w:pPr>
        <w:pStyle w:val="USPS3"/>
        <w:rPr>
          <w:rFonts w:cs="Arial"/>
          <w:szCs w:val="20"/>
        </w:rPr>
      </w:pPr>
      <w:r w:rsidRPr="00614F75">
        <w:rPr>
          <w:rFonts w:cs="Arial"/>
          <w:szCs w:val="20"/>
        </w:rPr>
        <w:t>Indicate engineering units of the y-axis values; e.g. degrees F., inches w.g., Btu/lb, percent wide open, etc.</w:t>
      </w:r>
    </w:p>
    <w:p w14:paraId="7C88868B" w14:textId="23D09AFD" w:rsidR="00933894" w:rsidRPr="00614F75" w:rsidRDefault="00933894" w:rsidP="00284474">
      <w:pPr>
        <w:pStyle w:val="USPS3"/>
        <w:rPr>
          <w:rFonts w:cs="Arial"/>
          <w:szCs w:val="20"/>
        </w:rPr>
      </w:pPr>
      <w:r w:rsidRPr="00614F75">
        <w:rPr>
          <w:rFonts w:cs="Arial"/>
          <w:szCs w:val="20"/>
        </w:rPr>
        <w:t>The y-axis scale shall be chosen so that all trended values are in a readable range.</w:t>
      </w:r>
      <w:r w:rsidR="00B673C4">
        <w:rPr>
          <w:rFonts w:cs="Arial"/>
          <w:szCs w:val="20"/>
        </w:rPr>
        <w:t xml:space="preserve"> </w:t>
      </w:r>
      <w:r w:rsidRPr="00614F75">
        <w:rPr>
          <w:rFonts w:cs="Arial"/>
          <w:szCs w:val="20"/>
        </w:rPr>
        <w:t>Do not mix trended values on one graph if their unit ranges are incompatible.</w:t>
      </w:r>
    </w:p>
    <w:p w14:paraId="1C9E6BEC" w14:textId="77777777" w:rsidR="00933894" w:rsidRPr="00614F75" w:rsidRDefault="00933894" w:rsidP="00284474">
      <w:pPr>
        <w:pStyle w:val="USPS3"/>
        <w:rPr>
          <w:rFonts w:cs="Arial"/>
          <w:szCs w:val="20"/>
        </w:rPr>
      </w:pPr>
      <w:r w:rsidRPr="00614F75">
        <w:rPr>
          <w:rFonts w:cs="Arial"/>
          <w:szCs w:val="20"/>
        </w:rPr>
        <w:t>Trend outside air temperature, humidity, and enthalpy during each period in which any other points are trended.</w:t>
      </w:r>
    </w:p>
    <w:p w14:paraId="049F0618" w14:textId="77777777" w:rsidR="00933894" w:rsidRPr="00614F75" w:rsidRDefault="00933894" w:rsidP="00284474">
      <w:pPr>
        <w:pStyle w:val="USPS3"/>
        <w:rPr>
          <w:rFonts w:cs="Arial"/>
          <w:szCs w:val="20"/>
        </w:rPr>
      </w:pPr>
      <w:r w:rsidRPr="00614F75">
        <w:rPr>
          <w:rFonts w:cs="Arial"/>
          <w:szCs w:val="20"/>
        </w:rPr>
        <w:t>All points trended for one HVAC subsystem (e.g. air handling unit, chilled water system, etc.) shall be trended during the same trend period.</w:t>
      </w:r>
    </w:p>
    <w:p w14:paraId="63B97386" w14:textId="77777777" w:rsidR="00BE30FB" w:rsidRPr="00614F75" w:rsidRDefault="00933894" w:rsidP="00284474">
      <w:pPr>
        <w:pStyle w:val="USPS3"/>
        <w:rPr>
          <w:rFonts w:cs="Arial"/>
          <w:szCs w:val="20"/>
        </w:rPr>
      </w:pPr>
      <w:r w:rsidRPr="00614F75">
        <w:rPr>
          <w:rFonts w:cs="Arial"/>
          <w:szCs w:val="20"/>
        </w:rPr>
        <w:t>Each graph shall be clearly labeled with HVAC subsystem title, date, and times.</w:t>
      </w:r>
    </w:p>
    <w:p w14:paraId="5C91CD58" w14:textId="77777777" w:rsidR="003E5A03" w:rsidRPr="00614F75" w:rsidRDefault="003E5A03" w:rsidP="00372C97">
      <w:pPr>
        <w:pStyle w:val="USPS2"/>
        <w:rPr>
          <w:rFonts w:cs="Arial"/>
          <w:szCs w:val="20"/>
        </w:rPr>
      </w:pPr>
      <w:r w:rsidRPr="00614F75">
        <w:rPr>
          <w:rFonts w:cs="Arial"/>
          <w:szCs w:val="20"/>
        </w:rPr>
        <w:lastRenderedPageBreak/>
        <w:t xml:space="preserve">Warranty Phase </w:t>
      </w:r>
      <w:r w:rsidR="005F4188" w:rsidRPr="00614F75">
        <w:rPr>
          <w:rFonts w:cs="Arial"/>
          <w:szCs w:val="20"/>
        </w:rPr>
        <w:t>BAS</w:t>
      </w:r>
      <w:r w:rsidRPr="00614F75">
        <w:rPr>
          <w:rFonts w:cs="Arial"/>
          <w:szCs w:val="20"/>
        </w:rPr>
        <w:t xml:space="preserve"> OPPOSITE SEASON Trending and Testing</w:t>
      </w:r>
    </w:p>
    <w:p w14:paraId="607F97DC" w14:textId="60C20BAB" w:rsidR="003E5A03" w:rsidRPr="00614F75" w:rsidRDefault="003E5A03" w:rsidP="00284474">
      <w:pPr>
        <w:pStyle w:val="USPS3"/>
        <w:rPr>
          <w:rFonts w:cs="Arial"/>
          <w:szCs w:val="20"/>
        </w:rPr>
      </w:pPr>
      <w:r w:rsidRPr="00614F75">
        <w:rPr>
          <w:rFonts w:cs="Arial"/>
          <w:szCs w:val="20"/>
        </w:rPr>
        <w:t>Trending:</w:t>
      </w:r>
      <w:r w:rsidR="00B673C4">
        <w:rPr>
          <w:rFonts w:cs="Arial"/>
          <w:szCs w:val="20"/>
        </w:rPr>
        <w:t xml:space="preserve"> </w:t>
      </w:r>
      <w:r w:rsidRPr="00614F75">
        <w:rPr>
          <w:rFonts w:cs="Arial"/>
          <w:szCs w:val="20"/>
        </w:rPr>
        <w:t>throughout the Warranty Phase, trend logs shall be maintained as required for the Acceptance Period.</w:t>
      </w:r>
      <w:r w:rsidR="00B673C4">
        <w:rPr>
          <w:rFonts w:cs="Arial"/>
          <w:szCs w:val="20"/>
        </w:rPr>
        <w:t xml:space="preserve"> </w:t>
      </w:r>
      <w:del w:id="663" w:author="George Schramm,  New York, NY" w:date="2021-10-29T15:27:00Z">
        <w:r w:rsidRPr="00614F75" w:rsidDel="007E0254">
          <w:rPr>
            <w:rFonts w:cs="Arial"/>
            <w:szCs w:val="20"/>
          </w:rPr>
          <w:delText>Contractor shall f</w:delText>
        </w:r>
      </w:del>
      <w:ins w:id="664" w:author="George Schramm,  New York, NY" w:date="2021-10-29T15:27:00Z">
        <w:r w:rsidR="007E0254">
          <w:rPr>
            <w:rFonts w:cs="Arial"/>
            <w:szCs w:val="20"/>
          </w:rPr>
          <w:t>F</w:t>
        </w:r>
      </w:ins>
      <w:r w:rsidRPr="00614F75">
        <w:rPr>
          <w:rFonts w:cs="Arial"/>
          <w:szCs w:val="20"/>
        </w:rPr>
        <w:t xml:space="preserve">orward archived trend logs to the </w:t>
      </w:r>
      <w:r w:rsidR="00002363" w:rsidRPr="00614F75">
        <w:rPr>
          <w:rFonts w:cs="Arial"/>
          <w:szCs w:val="20"/>
        </w:rPr>
        <w:t>C</w:t>
      </w:r>
      <w:r w:rsidR="00AE52DC" w:rsidRPr="00614F75">
        <w:rPr>
          <w:rFonts w:cs="Arial"/>
          <w:szCs w:val="20"/>
        </w:rPr>
        <w:t>x</w:t>
      </w:r>
      <w:r w:rsidR="00002363" w:rsidRPr="00614F75">
        <w:rPr>
          <w:rFonts w:cs="Arial"/>
          <w:szCs w:val="20"/>
        </w:rPr>
        <w:t>A</w:t>
      </w:r>
      <w:r w:rsidRPr="00614F75">
        <w:rPr>
          <w:rFonts w:cs="Arial"/>
          <w:szCs w:val="20"/>
        </w:rPr>
        <w:t xml:space="preserve"> for review upon </w:t>
      </w:r>
      <w:r w:rsidR="00AE52DC" w:rsidRPr="00614F75">
        <w:rPr>
          <w:rFonts w:cs="Arial"/>
          <w:szCs w:val="20"/>
        </w:rPr>
        <w:t>CxA</w:t>
      </w:r>
      <w:r w:rsidRPr="00614F75">
        <w:rPr>
          <w:rFonts w:cs="Arial"/>
          <w:szCs w:val="20"/>
        </w:rPr>
        <w:t>’s request.</w:t>
      </w:r>
      <w:r w:rsidR="00B673C4">
        <w:rPr>
          <w:rFonts w:cs="Arial"/>
          <w:szCs w:val="20"/>
        </w:rPr>
        <w:t xml:space="preserve"> </w:t>
      </w:r>
      <w:r w:rsidR="00AE52DC" w:rsidRPr="00614F75">
        <w:rPr>
          <w:rFonts w:cs="Arial"/>
          <w:szCs w:val="20"/>
        </w:rPr>
        <w:t>CxA</w:t>
      </w:r>
      <w:r w:rsidRPr="00614F75">
        <w:rPr>
          <w:rFonts w:cs="Arial"/>
          <w:szCs w:val="20"/>
        </w:rPr>
        <w:t xml:space="preserve"> will review these and notify </w:t>
      </w:r>
      <w:del w:id="665" w:author="George Schramm,  New York, NY" w:date="2021-10-29T15:27:00Z">
        <w:r w:rsidRPr="00614F75" w:rsidDel="007E0254">
          <w:rPr>
            <w:rFonts w:cs="Arial"/>
            <w:szCs w:val="20"/>
          </w:rPr>
          <w:delText xml:space="preserve">contractor </w:delText>
        </w:r>
      </w:del>
      <w:ins w:id="666" w:author="George Schramm,  New York, NY" w:date="2021-10-29T15:27:00Z">
        <w:r w:rsidR="007E0254">
          <w:rPr>
            <w:rFonts w:cs="Arial"/>
            <w:szCs w:val="20"/>
          </w:rPr>
          <w:t>C</w:t>
        </w:r>
        <w:r w:rsidR="007E0254" w:rsidRPr="00614F75">
          <w:rPr>
            <w:rFonts w:cs="Arial"/>
            <w:szCs w:val="20"/>
          </w:rPr>
          <w:t xml:space="preserve">ontractor </w:t>
        </w:r>
      </w:ins>
      <w:r w:rsidRPr="00614F75">
        <w:rPr>
          <w:rFonts w:cs="Arial"/>
          <w:szCs w:val="20"/>
        </w:rPr>
        <w:t>of any warranty work required.</w:t>
      </w:r>
    </w:p>
    <w:p w14:paraId="19F1CC88" w14:textId="1F6FD1F6" w:rsidR="003E5A03" w:rsidRPr="00614F75" w:rsidRDefault="003E5A03" w:rsidP="00284474">
      <w:pPr>
        <w:pStyle w:val="USPS3"/>
        <w:rPr>
          <w:rFonts w:cs="Arial"/>
          <w:szCs w:val="20"/>
        </w:rPr>
      </w:pPr>
      <w:r w:rsidRPr="00614F75">
        <w:rPr>
          <w:rFonts w:cs="Arial"/>
          <w:szCs w:val="20"/>
        </w:rPr>
        <w:t xml:space="preserve">Opposite Season Testing: Within 6 months of completion of the Acceptance Phase, </w:t>
      </w:r>
      <w:r w:rsidR="00AE52DC" w:rsidRPr="00614F75">
        <w:rPr>
          <w:rFonts w:cs="Arial"/>
          <w:szCs w:val="20"/>
        </w:rPr>
        <w:t>CxA</w:t>
      </w:r>
      <w:r w:rsidRPr="00614F75">
        <w:rPr>
          <w:rFonts w:cs="Arial"/>
          <w:szCs w:val="20"/>
        </w:rPr>
        <w:t xml:space="preserve"> shall schedule and conduct Opposite Season functional performance testing. </w:t>
      </w:r>
      <w:del w:id="667" w:author="George Schramm,  New York, NY" w:date="2021-10-29T15:27:00Z">
        <w:r w:rsidRPr="00614F75" w:rsidDel="007E0254">
          <w:rPr>
            <w:rFonts w:cs="Arial"/>
            <w:szCs w:val="20"/>
          </w:rPr>
          <w:delText>Contractor shall s</w:delText>
        </w:r>
      </w:del>
      <w:ins w:id="668" w:author="George Schramm,  New York, NY" w:date="2021-10-29T15:27:00Z">
        <w:r w:rsidR="007E0254">
          <w:rPr>
            <w:rFonts w:cs="Arial"/>
            <w:szCs w:val="20"/>
          </w:rPr>
          <w:t>S</w:t>
        </w:r>
      </w:ins>
      <w:r w:rsidRPr="00614F75">
        <w:rPr>
          <w:rFonts w:cs="Arial"/>
          <w:szCs w:val="20"/>
        </w:rPr>
        <w:t>upport this testing and remedy any deficiencies identified.</w:t>
      </w:r>
    </w:p>
    <w:p w14:paraId="6C404FAD" w14:textId="77777777" w:rsidR="00BE30FB" w:rsidRPr="00614F75" w:rsidRDefault="00BE30FB" w:rsidP="00372C97">
      <w:pPr>
        <w:pStyle w:val="USPS2"/>
        <w:rPr>
          <w:rFonts w:cs="Arial"/>
          <w:szCs w:val="20"/>
        </w:rPr>
      </w:pPr>
      <w:r w:rsidRPr="00614F75">
        <w:rPr>
          <w:rFonts w:cs="Arial"/>
          <w:szCs w:val="20"/>
        </w:rPr>
        <w:t>SOFTWARE OPTIMIZATION ASSISTANCE</w:t>
      </w:r>
    </w:p>
    <w:p w14:paraId="7A3D8A9E" w14:textId="0566D976" w:rsidR="00BE30FB" w:rsidRPr="00614F75" w:rsidRDefault="00BE30FB" w:rsidP="00284474">
      <w:pPr>
        <w:pStyle w:val="USPS3"/>
        <w:rPr>
          <w:rFonts w:cs="Arial"/>
          <w:szCs w:val="20"/>
        </w:rPr>
      </w:pPr>
      <w:del w:id="669" w:author="George Schramm,  New York, NY" w:date="2021-10-29T15:27:00Z">
        <w:r w:rsidRPr="00614F75" w:rsidDel="007E0254">
          <w:rPr>
            <w:rFonts w:cs="Arial"/>
            <w:szCs w:val="20"/>
          </w:rPr>
          <w:delText>The contractor shall p</w:delText>
        </w:r>
      </w:del>
      <w:ins w:id="670" w:author="George Schramm,  New York, NY" w:date="2021-10-29T15:27:00Z">
        <w:r w:rsidR="007E0254">
          <w:rPr>
            <w:rFonts w:cs="Arial"/>
            <w:szCs w:val="20"/>
          </w:rPr>
          <w:t>P</w:t>
        </w:r>
      </w:ins>
      <w:r w:rsidRPr="00614F75">
        <w:rPr>
          <w:rFonts w:cs="Arial"/>
          <w:szCs w:val="20"/>
        </w:rPr>
        <w:t>rovide the services of a controls technician as specified above at the project site to be at the disposal of the C</w:t>
      </w:r>
      <w:r w:rsidR="00D337FA" w:rsidRPr="00614F75">
        <w:rPr>
          <w:rFonts w:cs="Arial"/>
          <w:szCs w:val="20"/>
        </w:rPr>
        <w:t>x</w:t>
      </w:r>
      <w:r w:rsidRPr="00614F75">
        <w:rPr>
          <w:rFonts w:cs="Arial"/>
          <w:szCs w:val="20"/>
        </w:rPr>
        <w:t>A.</w:t>
      </w:r>
      <w:r w:rsidR="00B673C4">
        <w:rPr>
          <w:rFonts w:cs="Arial"/>
          <w:szCs w:val="20"/>
        </w:rPr>
        <w:t xml:space="preserve"> </w:t>
      </w:r>
      <w:r w:rsidRPr="00614F75">
        <w:rPr>
          <w:rFonts w:cs="Arial"/>
          <w:szCs w:val="20"/>
        </w:rPr>
        <w:t>The purpose of this requirement is to make changes, enhancements and additions to control unit and/or workstation software that have been identified by the C</w:t>
      </w:r>
      <w:r w:rsidR="00D337FA" w:rsidRPr="00614F75">
        <w:rPr>
          <w:rFonts w:cs="Arial"/>
          <w:szCs w:val="20"/>
        </w:rPr>
        <w:t>x</w:t>
      </w:r>
      <w:r w:rsidRPr="00614F75">
        <w:rPr>
          <w:rFonts w:cs="Arial"/>
          <w:szCs w:val="20"/>
        </w:rPr>
        <w:t>A during the construction and commissioning of the project and that are beyond the specified Contract requirements.</w:t>
      </w:r>
      <w:r w:rsidR="00B673C4">
        <w:rPr>
          <w:rFonts w:cs="Arial"/>
          <w:szCs w:val="20"/>
        </w:rPr>
        <w:t xml:space="preserve"> </w:t>
      </w:r>
      <w:r w:rsidRPr="00614F75">
        <w:rPr>
          <w:rFonts w:cs="Arial"/>
          <w:szCs w:val="20"/>
        </w:rPr>
        <w:t xml:space="preserve">The cost for this service shall be included with the bid. Requests for assistance shall be for contiguous or non-contiguous 8 hour days, unless otherwise mutually agreed upon by contractor, Commissioning Authority, and </w:t>
      </w:r>
      <w:del w:id="671" w:author="George Schramm,  New York, NY" w:date="2021-10-29T15:21:00Z">
        <w:r w:rsidRPr="00614F75" w:rsidDel="007E0254">
          <w:rPr>
            <w:rFonts w:cs="Arial"/>
            <w:szCs w:val="20"/>
          </w:rPr>
          <w:delText>Owner</w:delText>
        </w:r>
      </w:del>
      <w:ins w:id="672" w:author="George Schramm,  New York, NY" w:date="2021-10-29T15:21:00Z">
        <w:r w:rsidR="007E0254">
          <w:rPr>
            <w:rFonts w:cs="Arial"/>
            <w:szCs w:val="20"/>
          </w:rPr>
          <w:t>USPS</w:t>
        </w:r>
      </w:ins>
      <w:r w:rsidRPr="00614F75">
        <w:rPr>
          <w:rFonts w:cs="Arial"/>
          <w:szCs w:val="20"/>
        </w:rPr>
        <w:t xml:space="preserve">. The </w:t>
      </w:r>
      <w:del w:id="673" w:author="George Schramm,  New York, NY" w:date="2021-10-29T15:21:00Z">
        <w:r w:rsidRPr="00614F75" w:rsidDel="007E0254">
          <w:rPr>
            <w:rFonts w:cs="Arial"/>
            <w:szCs w:val="20"/>
          </w:rPr>
          <w:delText>Owner</w:delText>
        </w:r>
      </w:del>
      <w:ins w:id="674" w:author="George Schramm,  New York, NY" w:date="2021-10-29T15:21:00Z">
        <w:r w:rsidR="007E0254">
          <w:rPr>
            <w:rFonts w:cs="Arial"/>
            <w:szCs w:val="20"/>
          </w:rPr>
          <w:t>USPS</w:t>
        </w:r>
      </w:ins>
      <w:del w:id="675" w:author="George Schramm,  New York, NY" w:date="2021-10-29T15:21:00Z">
        <w:r w:rsidRPr="00614F75" w:rsidDel="007E0254">
          <w:rPr>
            <w:rFonts w:cs="Arial"/>
            <w:szCs w:val="20"/>
          </w:rPr>
          <w:delText>’s</w:delText>
        </w:r>
      </w:del>
      <w:r w:rsidRPr="00614F75">
        <w:rPr>
          <w:rFonts w:cs="Arial"/>
          <w:szCs w:val="20"/>
        </w:rPr>
        <w:t xml:space="preserve"> representative shall notify contractor 2 days in advance of each day of requested assistance.</w:t>
      </w:r>
    </w:p>
    <w:p w14:paraId="25FBC975" w14:textId="55B12AAE" w:rsidR="00BE30FB" w:rsidRPr="00614F75" w:rsidRDefault="00BE30FB" w:rsidP="00284474">
      <w:pPr>
        <w:pStyle w:val="USPS3"/>
        <w:rPr>
          <w:rFonts w:cs="Arial"/>
          <w:szCs w:val="20"/>
        </w:rPr>
      </w:pPr>
      <w:r w:rsidRPr="00614F75">
        <w:rPr>
          <w:rFonts w:cs="Arial"/>
          <w:szCs w:val="20"/>
        </w:rPr>
        <w:t>The controls technician provided shall be thoroughly trained in the programming and operation of the controller and workstation software.</w:t>
      </w:r>
      <w:r w:rsidR="00B673C4">
        <w:rPr>
          <w:rFonts w:cs="Arial"/>
          <w:szCs w:val="20"/>
        </w:rPr>
        <w:t xml:space="preserve"> </w:t>
      </w:r>
      <w:r w:rsidRPr="00614F75">
        <w:rPr>
          <w:rFonts w:cs="Arial"/>
          <w:szCs w:val="20"/>
        </w:rPr>
        <w:t>If the controls technician provided cannot perform every software task requested by the Commissioning Authority in a timely fashion,</w:t>
      </w:r>
      <w:del w:id="676" w:author="George Schramm,  New York, NY" w:date="2021-10-29T15:28:00Z">
        <w:r w:rsidRPr="00614F75" w:rsidDel="007E0254">
          <w:rPr>
            <w:rFonts w:cs="Arial"/>
            <w:szCs w:val="20"/>
          </w:rPr>
          <w:delText xml:space="preserve"> contractor shall</w:delText>
        </w:r>
      </w:del>
      <w:r w:rsidRPr="00614F75">
        <w:rPr>
          <w:rFonts w:cs="Arial"/>
          <w:szCs w:val="20"/>
        </w:rPr>
        <w:t xml:space="preserve"> provide additional qualified personnel at the project site as requested by the Commissioning Authority, to meet the total specified requirement </w:t>
      </w:r>
      <w:r w:rsidRPr="007E0254">
        <w:rPr>
          <w:color w:val="FF0000"/>
        </w:rPr>
        <w:t>[on-s</w:t>
      </w:r>
      <w:r w:rsidR="00B65444" w:rsidRPr="007E0254">
        <w:rPr>
          <w:color w:val="FF0000"/>
        </w:rPr>
        <w:t>ite.]</w:t>
      </w:r>
    </w:p>
    <w:p w14:paraId="476C634C" w14:textId="596F2DBD" w:rsidR="00BE30FB" w:rsidRPr="00614F75" w:rsidRDefault="005F4188" w:rsidP="00372C97">
      <w:pPr>
        <w:pStyle w:val="USPS2"/>
        <w:rPr>
          <w:rFonts w:cs="Arial"/>
          <w:szCs w:val="20"/>
        </w:rPr>
      </w:pPr>
      <w:r w:rsidRPr="00614F75">
        <w:rPr>
          <w:rFonts w:cs="Arial"/>
          <w:szCs w:val="20"/>
        </w:rPr>
        <w:t>BAS</w:t>
      </w:r>
      <w:r w:rsidR="00BE30FB" w:rsidRPr="00614F75">
        <w:rPr>
          <w:rFonts w:cs="Arial"/>
          <w:szCs w:val="20"/>
        </w:rPr>
        <w:t xml:space="preserve"> OPERATOR TRAINING:</w:t>
      </w:r>
      <w:r w:rsidR="00B673C4">
        <w:rPr>
          <w:rFonts w:cs="Arial"/>
          <w:szCs w:val="20"/>
        </w:rPr>
        <w:t xml:space="preserve"> </w:t>
      </w:r>
    </w:p>
    <w:p w14:paraId="242A33A0" w14:textId="77777777" w:rsidR="00BE30FB" w:rsidRPr="00614F75" w:rsidRDefault="00BE30FB" w:rsidP="00284474">
      <w:pPr>
        <w:pStyle w:val="USPS3"/>
        <w:rPr>
          <w:rFonts w:cs="Arial"/>
          <w:szCs w:val="20"/>
        </w:rPr>
      </w:pPr>
      <w:r w:rsidRPr="00614F75">
        <w:rPr>
          <w:rFonts w:cs="Arial"/>
          <w:szCs w:val="20"/>
        </w:rPr>
        <w:t>Provide up to 6</w:t>
      </w:r>
      <w:r w:rsidR="002D37B2" w:rsidRPr="00614F75">
        <w:rPr>
          <w:rFonts w:cs="Arial"/>
          <w:szCs w:val="20"/>
        </w:rPr>
        <w:t xml:space="preserve"> complete sets of User Manuals </w:t>
      </w:r>
      <w:r w:rsidRPr="00614F75">
        <w:rPr>
          <w:rFonts w:cs="Arial"/>
          <w:szCs w:val="20"/>
        </w:rPr>
        <w:t>ha</w:t>
      </w:r>
      <w:r w:rsidR="002D37B2" w:rsidRPr="00614F75">
        <w:rPr>
          <w:rFonts w:cs="Arial"/>
          <w:szCs w:val="20"/>
        </w:rPr>
        <w:t>rd copy and one electronic copy</w:t>
      </w:r>
      <w:r w:rsidRPr="00614F75">
        <w:rPr>
          <w:rFonts w:cs="Arial"/>
          <w:szCs w:val="20"/>
        </w:rPr>
        <w:t xml:space="preserve"> to be used for training.</w:t>
      </w:r>
    </w:p>
    <w:p w14:paraId="020B52E0" w14:textId="277252A5" w:rsidR="00BE30FB" w:rsidRPr="00614F75" w:rsidRDefault="00BE30FB" w:rsidP="00284474">
      <w:pPr>
        <w:pStyle w:val="USPS3"/>
        <w:rPr>
          <w:rFonts w:cs="Arial"/>
          <w:szCs w:val="20"/>
        </w:rPr>
      </w:pPr>
      <w:del w:id="677" w:author="George Schramm,  New York, NY" w:date="2021-10-29T15:15:00Z">
        <w:r w:rsidRPr="00614F75" w:rsidDel="0004009C">
          <w:rPr>
            <w:rFonts w:cs="Arial"/>
            <w:szCs w:val="20"/>
          </w:rPr>
          <w:delText>Contractor shall s</w:delText>
        </w:r>
      </w:del>
      <w:ins w:id="678" w:author="George Schramm,  New York, NY" w:date="2021-10-29T15:15:00Z">
        <w:r w:rsidR="0004009C">
          <w:rPr>
            <w:rFonts w:cs="Arial"/>
            <w:szCs w:val="20"/>
          </w:rPr>
          <w:t>S</w:t>
        </w:r>
      </w:ins>
      <w:r w:rsidRPr="00614F75">
        <w:rPr>
          <w:rFonts w:cs="Arial"/>
          <w:szCs w:val="20"/>
        </w:rPr>
        <w:t>ubmit a Training Pla</w:t>
      </w:r>
      <w:r w:rsidR="002D37B2" w:rsidRPr="00614F75">
        <w:rPr>
          <w:rFonts w:cs="Arial"/>
          <w:szCs w:val="20"/>
        </w:rPr>
        <w:t>n</w:t>
      </w:r>
      <w:del w:id="679" w:author="George Schramm,  New York, NY" w:date="2021-10-29T15:15:00Z">
        <w:r w:rsidR="002D37B2" w:rsidRPr="00614F75" w:rsidDel="0004009C">
          <w:rPr>
            <w:rFonts w:cs="Arial"/>
            <w:szCs w:val="20"/>
          </w:rPr>
          <w:delText xml:space="preserve"> per the requirements of Div 1</w:delText>
        </w:r>
        <w:r w:rsidRPr="00614F75" w:rsidDel="0004009C">
          <w:rPr>
            <w:rFonts w:cs="Arial"/>
            <w:szCs w:val="20"/>
          </w:rPr>
          <w:delText xml:space="preserve"> for the scope of training he is responsible</w:delText>
        </w:r>
      </w:del>
      <w:ins w:id="680" w:author="George Schramm,  New York, NY" w:date="2021-10-29T15:16:00Z">
        <w:r w:rsidR="009E274F">
          <w:rPr>
            <w:rFonts w:cs="Arial"/>
            <w:szCs w:val="20"/>
          </w:rPr>
          <w:t xml:space="preserve"> </w:t>
        </w:r>
      </w:ins>
      <w:del w:id="681" w:author="George Schramm,  New York, NY" w:date="2021-10-29T15:16:00Z">
        <w:r w:rsidRPr="00614F75" w:rsidDel="009E274F">
          <w:rPr>
            <w:rFonts w:cs="Arial"/>
            <w:szCs w:val="20"/>
          </w:rPr>
          <w:delText>.</w:delText>
        </w:r>
        <w:r w:rsidR="00B673C4" w:rsidDel="009E274F">
          <w:rPr>
            <w:rFonts w:cs="Arial"/>
            <w:szCs w:val="20"/>
          </w:rPr>
          <w:delText xml:space="preserve"> </w:delText>
        </w:r>
        <w:r w:rsidRPr="00614F75" w:rsidDel="009E274F">
          <w:rPr>
            <w:rFonts w:cs="Arial"/>
            <w:szCs w:val="20"/>
          </w:rPr>
          <w:delText xml:space="preserve">Training Plan shall be forwarded to the Division </w:delText>
        </w:r>
        <w:r w:rsidR="00230C83" w:rsidDel="009E274F">
          <w:rPr>
            <w:rFonts w:cs="Arial"/>
            <w:szCs w:val="20"/>
          </w:rPr>
          <w:delText>23</w:delText>
        </w:r>
        <w:r w:rsidRPr="00614F75" w:rsidDel="009E274F">
          <w:rPr>
            <w:rFonts w:cs="Arial"/>
            <w:szCs w:val="20"/>
          </w:rPr>
          <w:delText xml:space="preserve"> contractor who will compile, organize, format, and forward to </w:delText>
        </w:r>
        <w:r w:rsidRPr="00614F75" w:rsidDel="009E274F">
          <w:rPr>
            <w:rFonts w:cs="Arial"/>
            <w:color w:val="000000"/>
            <w:szCs w:val="20"/>
          </w:rPr>
          <w:delText xml:space="preserve">the </w:delText>
        </w:r>
        <w:r w:rsidR="007A5760" w:rsidRPr="00614F75" w:rsidDel="009E274F">
          <w:rPr>
            <w:rFonts w:cs="Arial"/>
            <w:color w:val="000000"/>
            <w:szCs w:val="20"/>
          </w:rPr>
          <w:delText>GC</w:delText>
        </w:r>
        <w:r w:rsidRPr="00614F75" w:rsidDel="009E274F">
          <w:rPr>
            <w:rFonts w:cs="Arial"/>
            <w:szCs w:val="20"/>
          </w:rPr>
          <w:delText xml:space="preserve"> who will forward it </w:delText>
        </w:r>
      </w:del>
      <w:r w:rsidRPr="00614F75">
        <w:rPr>
          <w:rFonts w:cs="Arial"/>
          <w:szCs w:val="20"/>
        </w:rPr>
        <w:t xml:space="preserve">to </w:t>
      </w:r>
      <w:ins w:id="682" w:author="George Schramm,  New York, NY" w:date="2021-10-29T15:16:00Z">
        <w:r w:rsidR="009E274F">
          <w:rPr>
            <w:rFonts w:cs="Arial"/>
            <w:szCs w:val="20"/>
          </w:rPr>
          <w:t xml:space="preserve">USPS </w:t>
        </w:r>
      </w:ins>
      <w:del w:id="683" w:author="George Schramm,  New York, NY" w:date="2021-10-29T15:16:00Z">
        <w:r w:rsidRPr="00614F75" w:rsidDel="009E274F">
          <w:rPr>
            <w:rFonts w:cs="Arial"/>
            <w:szCs w:val="20"/>
          </w:rPr>
          <w:delText xml:space="preserve">the AE </w:delText>
        </w:r>
      </w:del>
      <w:r w:rsidRPr="00614F75">
        <w:rPr>
          <w:rFonts w:cs="Arial"/>
          <w:szCs w:val="20"/>
        </w:rPr>
        <w:t>and C</w:t>
      </w:r>
      <w:r w:rsidR="002D37B2" w:rsidRPr="00614F75">
        <w:rPr>
          <w:rFonts w:cs="Arial"/>
          <w:szCs w:val="20"/>
        </w:rPr>
        <w:t>x</w:t>
      </w:r>
      <w:r w:rsidRPr="00614F75">
        <w:rPr>
          <w:rFonts w:cs="Arial"/>
          <w:szCs w:val="20"/>
        </w:rPr>
        <w:t>A for review.</w:t>
      </w:r>
    </w:p>
    <w:p w14:paraId="07771560" w14:textId="77777777" w:rsidR="007B3351" w:rsidRPr="00614F75" w:rsidRDefault="007B3351" w:rsidP="00D5270B">
      <w:pPr>
        <w:pStyle w:val="NotesToSpecifier"/>
      </w:pPr>
      <w:r w:rsidRPr="00614F75">
        <w:t>*********************************************************************************************************</w:t>
      </w:r>
      <w:r w:rsidR="002248E3" w:rsidRPr="00614F75">
        <w:t>***************</w:t>
      </w:r>
      <w:r w:rsidR="002248E3">
        <w:t>*********</w:t>
      </w:r>
    </w:p>
    <w:p w14:paraId="7E7BA79D" w14:textId="77777777" w:rsidR="007B3351" w:rsidRPr="00614F75" w:rsidRDefault="007B3351" w:rsidP="002248E3">
      <w:pPr>
        <w:pStyle w:val="NotesToSpecifier"/>
        <w:jc w:val="center"/>
        <w:rPr>
          <w:b/>
        </w:rPr>
      </w:pPr>
      <w:r w:rsidRPr="00614F75">
        <w:rPr>
          <w:b/>
        </w:rPr>
        <w:t>NOTE TO SPECIFIER</w:t>
      </w:r>
    </w:p>
    <w:p w14:paraId="68DA3B84" w14:textId="22DD4B22" w:rsidR="007B3351" w:rsidRPr="00614F75" w:rsidRDefault="00DB0C05" w:rsidP="00D5270B">
      <w:pPr>
        <w:pStyle w:val="NotesToSpecifier"/>
      </w:pPr>
      <w:r w:rsidRPr="00614F75">
        <w:t>The following training hours needs to be customized and/or selected for each project.</w:t>
      </w:r>
      <w:r w:rsidR="00B673C4">
        <w:t xml:space="preserve"> </w:t>
      </w:r>
      <w:r w:rsidRPr="00614F75">
        <w:t xml:space="preserve">For </w:t>
      </w:r>
      <w:del w:id="684" w:author="George Schramm,  New York, NY" w:date="2021-10-29T15:14:00Z">
        <w:r w:rsidRPr="00614F75" w:rsidDel="00DB0C05">
          <w:delText>example</w:delText>
        </w:r>
      </w:del>
      <w:ins w:id="685" w:author="George Schramm,  New York, NY" w:date="2021-10-29T15:14:00Z">
        <w:r w:rsidRPr="00614F75">
          <w:t>example,</w:t>
        </w:r>
      </w:ins>
      <w:r w:rsidRPr="00614F75">
        <w:t xml:space="preserve"> larger projects may take up to 40 hours whereas smaller projects may take 16 hours.</w:t>
      </w:r>
      <w:r w:rsidR="00B673C4">
        <w:t xml:space="preserve"> </w:t>
      </w:r>
      <w:r w:rsidRPr="00614F75">
        <w:t xml:space="preserve">Select the applicable system and submit to </w:t>
      </w:r>
      <w:del w:id="686" w:author="George Schramm,  New York, NY" w:date="2021-10-29T15:14:00Z">
        <w:r w:rsidRPr="00614F75" w:rsidDel="00665A58">
          <w:delText>usps headquarters design and construction, through the contracting officer</w:delText>
        </w:r>
      </w:del>
      <w:ins w:id="687" w:author="George Schramm,  New York, NY" w:date="2021-10-29T15:14:00Z">
        <w:r w:rsidR="00665A58">
          <w:t>USPS Project Manager</w:t>
        </w:r>
      </w:ins>
      <w:r w:rsidRPr="00614F75">
        <w:t>.</w:t>
      </w:r>
    </w:p>
    <w:p w14:paraId="172A33DD" w14:textId="77777777" w:rsidR="007B3351" w:rsidRPr="00614F75" w:rsidRDefault="007B3351" w:rsidP="00D5270B">
      <w:pPr>
        <w:pStyle w:val="NotesToSpecifier"/>
      </w:pPr>
      <w:r w:rsidRPr="00614F75">
        <w:t>*********************************************************************************************************</w:t>
      </w:r>
      <w:r w:rsidR="002248E3" w:rsidRPr="00614F75">
        <w:t>**************</w:t>
      </w:r>
      <w:r w:rsidR="002248E3">
        <w:t>**********</w:t>
      </w:r>
    </w:p>
    <w:p w14:paraId="491450E5" w14:textId="5493A7EA" w:rsidR="00BE30FB" w:rsidRPr="00614F75" w:rsidRDefault="00BE30FB" w:rsidP="00284474">
      <w:pPr>
        <w:pStyle w:val="USPS3"/>
        <w:rPr>
          <w:rFonts w:cs="Arial"/>
          <w:szCs w:val="20"/>
        </w:rPr>
      </w:pPr>
      <w:r w:rsidRPr="00614F75">
        <w:rPr>
          <w:rFonts w:cs="Arial"/>
          <w:szCs w:val="20"/>
        </w:rPr>
        <w:t xml:space="preserve">On Site Training: Provide services of </w:t>
      </w:r>
      <w:del w:id="688" w:author="George Schramm,  New York, NY" w:date="2021-10-29T15:28:00Z">
        <w:r w:rsidRPr="00614F75" w:rsidDel="007E0254">
          <w:rPr>
            <w:rFonts w:cs="Arial"/>
            <w:szCs w:val="20"/>
          </w:rPr>
          <w:delText xml:space="preserve">controls contractor’s </w:delText>
        </w:r>
      </w:del>
      <w:r w:rsidRPr="00614F75">
        <w:rPr>
          <w:rFonts w:cs="Arial"/>
          <w:szCs w:val="20"/>
        </w:rPr>
        <w:t>qualified</w:t>
      </w:r>
      <w:ins w:id="689" w:author="George Schramm,  New York, NY" w:date="2021-10-29T15:28:00Z">
        <w:r w:rsidR="007E0254" w:rsidRPr="007E0254">
          <w:rPr>
            <w:rFonts w:cs="Arial"/>
            <w:szCs w:val="20"/>
          </w:rPr>
          <w:t xml:space="preserve"> </w:t>
        </w:r>
        <w:r w:rsidR="007E0254" w:rsidRPr="00614F75">
          <w:rPr>
            <w:rFonts w:cs="Arial"/>
            <w:szCs w:val="20"/>
          </w:rPr>
          <w:t>controls</w:t>
        </w:r>
      </w:ins>
      <w:r w:rsidRPr="00614F75">
        <w:rPr>
          <w:rFonts w:cs="Arial"/>
          <w:szCs w:val="20"/>
        </w:rPr>
        <w:t xml:space="preserve"> technical personnel </w:t>
      </w:r>
      <w:r w:rsidR="007B3351" w:rsidRPr="00614F75">
        <w:rPr>
          <w:rFonts w:cs="Arial"/>
          <w:szCs w:val="20"/>
        </w:rPr>
        <w:t>for total of</w:t>
      </w:r>
      <w:r w:rsidR="007B3351" w:rsidRPr="007E0254">
        <w:rPr>
          <w:rFonts w:cs="Arial"/>
          <w:color w:val="FF0000"/>
          <w:szCs w:val="20"/>
        </w:rPr>
        <w:t xml:space="preserve"> </w:t>
      </w:r>
      <w:r w:rsidR="007B3351" w:rsidRPr="007E0254">
        <w:rPr>
          <w:color w:val="FF0000"/>
        </w:rPr>
        <w:t>[40]</w:t>
      </w:r>
      <w:r w:rsidR="004C68A8" w:rsidRPr="00DE2FFD">
        <w:t xml:space="preserve"> </w:t>
      </w:r>
      <w:r w:rsidR="004C68A8" w:rsidRPr="00DB0C05">
        <w:rPr>
          <w:color w:val="FF0000"/>
        </w:rPr>
        <w:t>[___]</w:t>
      </w:r>
      <w:r w:rsidR="007B3351" w:rsidRPr="00DE2FFD">
        <w:t xml:space="preserve"> </w:t>
      </w:r>
      <w:r w:rsidR="007B3351" w:rsidRPr="00614F75">
        <w:rPr>
          <w:rFonts w:cs="Arial"/>
          <w:szCs w:val="20"/>
        </w:rPr>
        <w:t>hours</w:t>
      </w:r>
      <w:r w:rsidRPr="00614F75">
        <w:rPr>
          <w:rFonts w:cs="Arial"/>
          <w:szCs w:val="20"/>
        </w:rPr>
        <w:t xml:space="preserve"> to instruct </w:t>
      </w:r>
      <w:del w:id="690" w:author="George Schramm,  New York, NY" w:date="2021-10-29T15:21:00Z">
        <w:r w:rsidRPr="00614F75" w:rsidDel="007E0254">
          <w:rPr>
            <w:rFonts w:cs="Arial"/>
            <w:szCs w:val="20"/>
          </w:rPr>
          <w:delText>Owner</w:delText>
        </w:r>
      </w:del>
      <w:ins w:id="691" w:author="George Schramm,  New York, NY" w:date="2021-10-29T15:21:00Z">
        <w:r w:rsidR="007E0254">
          <w:rPr>
            <w:rFonts w:cs="Arial"/>
            <w:szCs w:val="20"/>
          </w:rPr>
          <w:t>USPS</w:t>
        </w:r>
      </w:ins>
      <w:del w:id="692" w:author="George Schramm,  New York, NY" w:date="2021-10-29T15:21:00Z">
        <w:r w:rsidRPr="00614F75" w:rsidDel="007E0254">
          <w:rPr>
            <w:rFonts w:cs="Arial"/>
            <w:szCs w:val="20"/>
          </w:rPr>
          <w:delText>s</w:delText>
        </w:r>
      </w:del>
      <w:r w:rsidRPr="00614F75">
        <w:rPr>
          <w:rFonts w:cs="Arial"/>
          <w:szCs w:val="20"/>
        </w:rPr>
        <w:t xml:space="preserve"> personnel in operation and maintenance of </w:t>
      </w:r>
      <w:r w:rsidR="005F4188" w:rsidRPr="00614F75">
        <w:rPr>
          <w:rFonts w:cs="Arial"/>
          <w:szCs w:val="20"/>
        </w:rPr>
        <w:t>BAS</w:t>
      </w:r>
      <w:r w:rsidRPr="00614F75">
        <w:rPr>
          <w:rFonts w:cs="Arial"/>
          <w:szCs w:val="20"/>
        </w:rPr>
        <w:t>.</w:t>
      </w:r>
      <w:r w:rsidR="00B673C4">
        <w:rPr>
          <w:rFonts w:cs="Arial"/>
          <w:szCs w:val="20"/>
        </w:rPr>
        <w:t xml:space="preserve"> </w:t>
      </w:r>
      <w:r w:rsidRPr="00614F75">
        <w:rPr>
          <w:rFonts w:cs="Arial"/>
          <w:szCs w:val="20"/>
        </w:rPr>
        <w:t>Instruction shall be in classroom setting at the project site for appropriate portions of the training.</w:t>
      </w:r>
      <w:r w:rsidR="00B673C4">
        <w:rPr>
          <w:rFonts w:cs="Arial"/>
          <w:szCs w:val="20"/>
        </w:rPr>
        <w:t xml:space="preserve"> </w:t>
      </w:r>
      <w:r w:rsidRPr="00614F75">
        <w:rPr>
          <w:rFonts w:cs="Arial"/>
          <w:szCs w:val="20"/>
        </w:rPr>
        <w:t xml:space="preserve">Training may be in non-contiguous days at the request of the </w:t>
      </w:r>
      <w:del w:id="693" w:author="George Schramm,  New York, NY" w:date="2021-10-29T15:21:00Z">
        <w:r w:rsidRPr="00614F75" w:rsidDel="007E0254">
          <w:rPr>
            <w:rFonts w:cs="Arial"/>
            <w:szCs w:val="20"/>
          </w:rPr>
          <w:delText>Owner</w:delText>
        </w:r>
      </w:del>
      <w:ins w:id="694" w:author="George Schramm,  New York, NY" w:date="2021-10-29T15:21:00Z">
        <w:r w:rsidR="007E0254">
          <w:rPr>
            <w:rFonts w:cs="Arial"/>
            <w:szCs w:val="20"/>
          </w:rPr>
          <w:t>USPS</w:t>
        </w:r>
      </w:ins>
      <w:r w:rsidRPr="00614F75">
        <w:rPr>
          <w:rFonts w:cs="Arial"/>
          <w:szCs w:val="20"/>
        </w:rPr>
        <w:t>.</w:t>
      </w:r>
      <w:r w:rsidR="00B673C4">
        <w:rPr>
          <w:rFonts w:cs="Arial"/>
          <w:szCs w:val="20"/>
        </w:rPr>
        <w:t xml:space="preserve"> </w:t>
      </w:r>
      <w:r w:rsidRPr="00614F75">
        <w:rPr>
          <w:rFonts w:cs="Arial"/>
          <w:szCs w:val="20"/>
        </w:rPr>
        <w:t xml:space="preserve">The </w:t>
      </w:r>
      <w:del w:id="695" w:author="George Schramm,  New York, NY" w:date="2021-10-29T15:21:00Z">
        <w:r w:rsidRPr="00614F75" w:rsidDel="007E0254">
          <w:rPr>
            <w:rFonts w:cs="Arial"/>
            <w:szCs w:val="20"/>
          </w:rPr>
          <w:delText>Owner</w:delText>
        </w:r>
      </w:del>
      <w:ins w:id="696" w:author="George Schramm,  New York, NY" w:date="2021-10-29T15:21:00Z">
        <w:r w:rsidR="007E0254">
          <w:rPr>
            <w:rFonts w:cs="Arial"/>
            <w:szCs w:val="20"/>
          </w:rPr>
          <w:t>USPS</w:t>
        </w:r>
      </w:ins>
      <w:del w:id="697" w:author="George Schramm,  New York, NY" w:date="2021-10-29T15:23:00Z">
        <w:r w:rsidRPr="00614F75" w:rsidDel="007E0254">
          <w:rPr>
            <w:rFonts w:cs="Arial"/>
            <w:szCs w:val="20"/>
          </w:rPr>
          <w:delText>’s</w:delText>
        </w:r>
      </w:del>
      <w:r w:rsidRPr="00614F75">
        <w:rPr>
          <w:rFonts w:cs="Arial"/>
          <w:szCs w:val="20"/>
        </w:rPr>
        <w:t xml:space="preserve"> representative shall notify </w:t>
      </w:r>
      <w:del w:id="698" w:author="George Schramm,  New York, NY" w:date="2021-10-29T15:28:00Z">
        <w:r w:rsidRPr="00614F75" w:rsidDel="007E0254">
          <w:rPr>
            <w:rFonts w:cs="Arial"/>
            <w:szCs w:val="20"/>
          </w:rPr>
          <w:delText xml:space="preserve">contractor </w:delText>
        </w:r>
      </w:del>
      <w:ins w:id="699" w:author="George Schramm,  New York, NY" w:date="2021-10-29T15:28:00Z">
        <w:r w:rsidR="007E0254">
          <w:rPr>
            <w:rFonts w:cs="Arial"/>
            <w:szCs w:val="20"/>
          </w:rPr>
          <w:t>C</w:t>
        </w:r>
        <w:r w:rsidR="007E0254" w:rsidRPr="00614F75">
          <w:rPr>
            <w:rFonts w:cs="Arial"/>
            <w:szCs w:val="20"/>
          </w:rPr>
          <w:t xml:space="preserve">ontractor </w:t>
        </w:r>
      </w:ins>
      <w:r w:rsidRPr="00614F75">
        <w:rPr>
          <w:rFonts w:cs="Arial"/>
          <w:szCs w:val="20"/>
        </w:rPr>
        <w:t>1 week in advance of each day of requested training.</w:t>
      </w:r>
      <w:r w:rsidR="00B673C4">
        <w:rPr>
          <w:rFonts w:cs="Arial"/>
          <w:szCs w:val="20"/>
        </w:rPr>
        <w:t xml:space="preserve"> </w:t>
      </w:r>
      <w:r w:rsidRPr="00614F75">
        <w:rPr>
          <w:rFonts w:cs="Arial"/>
          <w:szCs w:val="20"/>
        </w:rPr>
        <w:t xml:space="preserve">The </w:t>
      </w:r>
      <w:del w:id="700" w:author="George Schramm,  New York, NY" w:date="2021-10-29T15:28:00Z">
        <w:r w:rsidRPr="00614F75" w:rsidDel="007E0254">
          <w:rPr>
            <w:rFonts w:cs="Arial"/>
            <w:szCs w:val="20"/>
          </w:rPr>
          <w:delText xml:space="preserve">contractor’s </w:delText>
        </w:r>
      </w:del>
      <w:ins w:id="701" w:author="George Schramm,  New York, NY" w:date="2021-10-29T15:28:00Z">
        <w:r w:rsidR="007E0254">
          <w:rPr>
            <w:rFonts w:cs="Arial"/>
            <w:szCs w:val="20"/>
          </w:rPr>
          <w:t>C</w:t>
        </w:r>
        <w:r w:rsidR="007E0254" w:rsidRPr="00614F75">
          <w:rPr>
            <w:rFonts w:cs="Arial"/>
            <w:szCs w:val="20"/>
          </w:rPr>
          <w:t xml:space="preserve">ontractor’s </w:t>
        </w:r>
      </w:ins>
      <w:r w:rsidRPr="00614F75">
        <w:rPr>
          <w:rFonts w:cs="Arial"/>
          <w:szCs w:val="20"/>
        </w:rPr>
        <w:t xml:space="preserve">designated training personnel shall meet with the AE, </w:t>
      </w:r>
      <w:r w:rsidR="00AE52DC" w:rsidRPr="00614F75">
        <w:rPr>
          <w:rFonts w:cs="Arial"/>
          <w:szCs w:val="20"/>
        </w:rPr>
        <w:t>CxA</w:t>
      </w:r>
      <w:r w:rsidRPr="00614F75">
        <w:rPr>
          <w:rFonts w:cs="Arial"/>
          <w:szCs w:val="20"/>
        </w:rPr>
        <w:t xml:space="preserve"> and </w:t>
      </w:r>
      <w:del w:id="702" w:author="George Schramm,  New York, NY" w:date="2021-10-29T15:21:00Z">
        <w:r w:rsidRPr="00614F75" w:rsidDel="007E0254">
          <w:rPr>
            <w:rFonts w:cs="Arial"/>
            <w:szCs w:val="20"/>
          </w:rPr>
          <w:delText>Owner</w:delText>
        </w:r>
      </w:del>
      <w:ins w:id="703" w:author="George Schramm,  New York, NY" w:date="2021-10-29T15:21:00Z">
        <w:r w:rsidR="007E0254">
          <w:rPr>
            <w:rFonts w:cs="Arial"/>
            <w:szCs w:val="20"/>
          </w:rPr>
          <w:t>USPS</w:t>
        </w:r>
      </w:ins>
      <w:del w:id="704" w:author="George Schramm,  New York, NY" w:date="2021-10-29T15:23:00Z">
        <w:r w:rsidRPr="00614F75" w:rsidDel="007E0254">
          <w:rPr>
            <w:rFonts w:cs="Arial"/>
            <w:szCs w:val="20"/>
          </w:rPr>
          <w:delText>’s</w:delText>
        </w:r>
      </w:del>
      <w:r w:rsidRPr="00614F75">
        <w:rPr>
          <w:rFonts w:cs="Arial"/>
          <w:szCs w:val="20"/>
        </w:rPr>
        <w:t xml:space="preserve"> representative for the purpose of discussing and fine-tuning the training agenda prior to the first training session.</w:t>
      </w:r>
      <w:r w:rsidR="00B673C4">
        <w:rPr>
          <w:rFonts w:cs="Arial"/>
          <w:szCs w:val="20"/>
        </w:rPr>
        <w:t xml:space="preserve"> </w:t>
      </w:r>
      <w:r w:rsidRPr="00614F75">
        <w:rPr>
          <w:rFonts w:cs="Arial"/>
          <w:szCs w:val="20"/>
        </w:rPr>
        <w:t>Training agenda shall generally be as follows:</w:t>
      </w:r>
    </w:p>
    <w:p w14:paraId="2B703018" w14:textId="77777777" w:rsidR="00BE30FB" w:rsidRPr="00614F75" w:rsidRDefault="00BE30FB" w:rsidP="00284474">
      <w:pPr>
        <w:pStyle w:val="USPS4"/>
        <w:rPr>
          <w:rFonts w:cs="Arial"/>
          <w:szCs w:val="20"/>
        </w:rPr>
      </w:pPr>
      <w:r w:rsidRPr="00614F75">
        <w:rPr>
          <w:rFonts w:cs="Arial"/>
          <w:szCs w:val="20"/>
        </w:rPr>
        <w:t xml:space="preserve">Basic Operator Workstation Training – </w:t>
      </w:r>
      <w:r w:rsidR="007B3351" w:rsidRPr="00665A58">
        <w:rPr>
          <w:color w:val="FF0000"/>
        </w:rPr>
        <w:t>[</w:t>
      </w:r>
      <w:r w:rsidR="003E5A03" w:rsidRPr="00665A58">
        <w:rPr>
          <w:color w:val="FF0000"/>
        </w:rPr>
        <w:t>8</w:t>
      </w:r>
      <w:r w:rsidR="007B3351" w:rsidRPr="00665A58">
        <w:rPr>
          <w:color w:val="FF0000"/>
        </w:rPr>
        <w:t>]</w:t>
      </w:r>
      <w:r w:rsidRPr="00665A58">
        <w:rPr>
          <w:color w:val="FF0000"/>
        </w:rPr>
        <w:t xml:space="preserve"> </w:t>
      </w:r>
      <w:r w:rsidR="005570A9" w:rsidRPr="00665A58">
        <w:rPr>
          <w:color w:val="FF0000"/>
        </w:rPr>
        <w:t>[___]</w:t>
      </w:r>
      <w:r w:rsidR="005570A9" w:rsidRPr="00665A58">
        <w:rPr>
          <w:rFonts w:cs="Arial"/>
          <w:color w:val="FF0000"/>
          <w:szCs w:val="20"/>
        </w:rPr>
        <w:t xml:space="preserve"> </w:t>
      </w:r>
      <w:r w:rsidRPr="00614F75">
        <w:rPr>
          <w:rFonts w:cs="Arial"/>
          <w:szCs w:val="20"/>
        </w:rPr>
        <w:t xml:space="preserve">hours for all potential users of the OWS in </w:t>
      </w:r>
      <w:r w:rsidR="003E5A03" w:rsidRPr="00614F75">
        <w:rPr>
          <w:rFonts w:cs="Arial"/>
          <w:szCs w:val="20"/>
        </w:rPr>
        <w:t>4</w:t>
      </w:r>
      <w:r w:rsidRPr="00614F75">
        <w:rPr>
          <w:rFonts w:cs="Arial"/>
          <w:szCs w:val="20"/>
        </w:rPr>
        <w:t xml:space="preserve"> hour non-contiguous segments:</w:t>
      </w:r>
    </w:p>
    <w:p w14:paraId="09F1C677" w14:textId="77777777" w:rsidR="00BE30FB" w:rsidRPr="00614F75" w:rsidRDefault="00BE30FB" w:rsidP="00407F10">
      <w:pPr>
        <w:pStyle w:val="USPS5"/>
        <w:rPr>
          <w:rFonts w:cs="Arial"/>
          <w:szCs w:val="20"/>
        </w:rPr>
      </w:pPr>
      <w:r w:rsidRPr="00614F75">
        <w:rPr>
          <w:rFonts w:cs="Arial"/>
          <w:szCs w:val="20"/>
        </w:rPr>
        <w:t>Brief walk-through of building, including identification of all controlled equipment and condensed demonstration of controller portable and built-in operator interface device display capabilities.</w:t>
      </w:r>
    </w:p>
    <w:p w14:paraId="1B576A1F" w14:textId="77777777" w:rsidR="00BE30FB" w:rsidRPr="00614F75" w:rsidRDefault="00BE30FB" w:rsidP="00284474">
      <w:pPr>
        <w:pStyle w:val="USPS5"/>
        <w:rPr>
          <w:rFonts w:cs="Arial"/>
          <w:szCs w:val="20"/>
        </w:rPr>
      </w:pPr>
      <w:r w:rsidRPr="00614F75">
        <w:rPr>
          <w:rFonts w:cs="Arial"/>
          <w:szCs w:val="20"/>
        </w:rPr>
        <w:t>Brief overview of the various parts of the O&amp;M manual, including hardware and software programming and operating publications, catalog data, controls installation drawings, and DDC programming documentation.</w:t>
      </w:r>
    </w:p>
    <w:p w14:paraId="038EE528" w14:textId="77777777" w:rsidR="00BE30FB" w:rsidRPr="00614F75" w:rsidRDefault="00BE30FB" w:rsidP="00284474">
      <w:pPr>
        <w:pStyle w:val="USPS5"/>
        <w:rPr>
          <w:rFonts w:cs="Arial"/>
          <w:szCs w:val="20"/>
        </w:rPr>
      </w:pPr>
      <w:r w:rsidRPr="00614F75">
        <w:rPr>
          <w:rFonts w:cs="Arial"/>
          <w:szCs w:val="20"/>
        </w:rPr>
        <w:t>Demonstration of workstation login/logout procedures, password setup, and exception reporting.</w:t>
      </w:r>
    </w:p>
    <w:p w14:paraId="1BF9E45C" w14:textId="77777777" w:rsidR="00BE30FB" w:rsidRPr="00614F75" w:rsidRDefault="00BE30FB" w:rsidP="00284474">
      <w:pPr>
        <w:pStyle w:val="USPS5"/>
        <w:rPr>
          <w:rFonts w:cs="Arial"/>
          <w:szCs w:val="20"/>
        </w:rPr>
      </w:pPr>
      <w:r w:rsidRPr="00614F75">
        <w:rPr>
          <w:rFonts w:cs="Arial"/>
          <w:szCs w:val="20"/>
        </w:rPr>
        <w:lastRenderedPageBreak/>
        <w:t xml:space="preserve">Demonstration of workstation menu penetration and broad overview of the various workstation features. </w:t>
      </w:r>
    </w:p>
    <w:p w14:paraId="5CBA5312" w14:textId="77777777" w:rsidR="00BE30FB" w:rsidRPr="00614F75" w:rsidRDefault="00BE30FB" w:rsidP="00284474">
      <w:pPr>
        <w:pStyle w:val="USPS5"/>
        <w:rPr>
          <w:rFonts w:cs="Arial"/>
          <w:szCs w:val="20"/>
        </w:rPr>
      </w:pPr>
      <w:r w:rsidRPr="00614F75">
        <w:rPr>
          <w:rFonts w:cs="Arial"/>
          <w:szCs w:val="20"/>
        </w:rPr>
        <w:t>Overview of systems installed</w:t>
      </w:r>
    </w:p>
    <w:p w14:paraId="7311B579" w14:textId="77777777" w:rsidR="00BE30FB" w:rsidRPr="00614F75" w:rsidRDefault="00BE30FB" w:rsidP="00284474">
      <w:pPr>
        <w:pStyle w:val="USPS5"/>
        <w:rPr>
          <w:rFonts w:cs="Arial"/>
          <w:szCs w:val="20"/>
        </w:rPr>
      </w:pPr>
      <w:r w:rsidRPr="00614F75">
        <w:rPr>
          <w:rFonts w:cs="Arial"/>
          <w:szCs w:val="20"/>
        </w:rPr>
        <w:t xml:space="preserve">Present all site specific naming conventions and points lists, open protocol </w:t>
      </w:r>
      <w:smartTag w:uri="urn:schemas-microsoft-com:office:smarttags" w:element="time">
        <w:r w:rsidRPr="00614F75">
          <w:rPr>
            <w:rFonts w:cs="Arial"/>
            <w:szCs w:val="20"/>
          </w:rPr>
          <w:t>info</w:t>
        </w:r>
      </w:smartTag>
      <w:r w:rsidRPr="00614F75">
        <w:rPr>
          <w:rFonts w:cs="Arial"/>
          <w:szCs w:val="20"/>
        </w:rPr>
        <w:t>rmation, configuration databases, back up sequences, upload/download procedures, etc.</w:t>
      </w:r>
    </w:p>
    <w:p w14:paraId="096BDE4B" w14:textId="77777777" w:rsidR="00BE30FB" w:rsidRPr="00614F75" w:rsidRDefault="00BE30FB" w:rsidP="00284474">
      <w:pPr>
        <w:pStyle w:val="USPS5"/>
        <w:rPr>
          <w:rFonts w:cs="Arial"/>
          <w:szCs w:val="20"/>
        </w:rPr>
      </w:pPr>
      <w:r w:rsidRPr="00614F75">
        <w:rPr>
          <w:rFonts w:cs="Arial"/>
          <w:szCs w:val="20"/>
        </w:rPr>
        <w:t>Overview of scheduling procedures.</w:t>
      </w:r>
    </w:p>
    <w:p w14:paraId="0A3B9620" w14:textId="77777777" w:rsidR="00BE30FB" w:rsidRPr="00614F75" w:rsidRDefault="00BE30FB" w:rsidP="00284474">
      <w:pPr>
        <w:pStyle w:val="USPS5"/>
        <w:rPr>
          <w:rFonts w:cs="Arial"/>
          <w:szCs w:val="20"/>
        </w:rPr>
      </w:pPr>
      <w:r w:rsidRPr="00614F75">
        <w:rPr>
          <w:rFonts w:cs="Arial"/>
          <w:szCs w:val="20"/>
        </w:rPr>
        <w:t>Overview of alarm features, including how to acknowledge and respond to alarms, archive alarms and mine them</w:t>
      </w:r>
    </w:p>
    <w:p w14:paraId="2AFB09EA" w14:textId="77777777" w:rsidR="00BE30FB" w:rsidRPr="00614F75" w:rsidRDefault="00BE30FB" w:rsidP="00284474">
      <w:pPr>
        <w:pStyle w:val="USPS5"/>
        <w:rPr>
          <w:rFonts w:cs="Arial"/>
          <w:szCs w:val="20"/>
        </w:rPr>
      </w:pPr>
      <w:r w:rsidRPr="00614F75">
        <w:rPr>
          <w:rFonts w:cs="Arial"/>
          <w:szCs w:val="20"/>
        </w:rPr>
        <w:t>Overview of trend features, including how to set up and view trends.</w:t>
      </w:r>
    </w:p>
    <w:p w14:paraId="7BB82A00" w14:textId="77777777" w:rsidR="00BE30FB" w:rsidRPr="00614F75" w:rsidRDefault="00BE30FB" w:rsidP="00284474">
      <w:pPr>
        <w:pStyle w:val="USPS5"/>
        <w:rPr>
          <w:rFonts w:cs="Arial"/>
          <w:szCs w:val="20"/>
        </w:rPr>
      </w:pPr>
      <w:r w:rsidRPr="00614F75">
        <w:rPr>
          <w:rFonts w:cs="Arial"/>
          <w:szCs w:val="20"/>
        </w:rPr>
        <w:t>Overview of workstation reporting features and introductory level report generation and scheduling.</w:t>
      </w:r>
    </w:p>
    <w:p w14:paraId="63303397" w14:textId="294D8F73" w:rsidR="00BE30FB" w:rsidRPr="00614F75" w:rsidRDefault="00BE30FB" w:rsidP="00284474">
      <w:pPr>
        <w:pStyle w:val="USPS4"/>
        <w:rPr>
          <w:rFonts w:cs="Arial"/>
          <w:szCs w:val="20"/>
        </w:rPr>
      </w:pPr>
      <w:r w:rsidRPr="00614F75">
        <w:rPr>
          <w:rFonts w:cs="Arial"/>
          <w:szCs w:val="20"/>
        </w:rPr>
        <w:t>Control Technician Training</w:t>
      </w:r>
      <w:r w:rsidRPr="00DE2FFD">
        <w:t>:</w:t>
      </w:r>
      <w:r w:rsidR="00B673C4">
        <w:t xml:space="preserve"> </w:t>
      </w:r>
      <w:r w:rsidR="007B3351" w:rsidRPr="00665A58">
        <w:rPr>
          <w:color w:val="FF0000"/>
        </w:rPr>
        <w:t>[</w:t>
      </w:r>
      <w:r w:rsidR="003E5A03" w:rsidRPr="00665A58">
        <w:rPr>
          <w:color w:val="FF0000"/>
        </w:rPr>
        <w:t>16</w:t>
      </w:r>
      <w:r w:rsidR="007B3351" w:rsidRPr="00665A58">
        <w:rPr>
          <w:color w:val="FF0000"/>
        </w:rPr>
        <w:t>]</w:t>
      </w:r>
      <w:r w:rsidR="005570A9" w:rsidRPr="00665A58">
        <w:rPr>
          <w:color w:val="FF0000"/>
        </w:rPr>
        <w:t xml:space="preserve"> [____]</w:t>
      </w:r>
      <w:r w:rsidRPr="00DE2FFD">
        <w:t xml:space="preserve"> </w:t>
      </w:r>
      <w:r w:rsidRPr="00614F75">
        <w:rPr>
          <w:rFonts w:cs="Arial"/>
          <w:szCs w:val="20"/>
        </w:rPr>
        <w:t>hours that can be in 4 hour non-contiguous segments for individuals who will tro</w:t>
      </w:r>
      <w:r w:rsidR="0088537F" w:rsidRPr="00614F75">
        <w:rPr>
          <w:rFonts w:cs="Arial"/>
          <w:szCs w:val="20"/>
        </w:rPr>
        <w:t xml:space="preserve">ubleshoot the system hardware, </w:t>
      </w:r>
      <w:r w:rsidRPr="00614F75">
        <w:rPr>
          <w:rFonts w:cs="Arial"/>
          <w:szCs w:val="20"/>
        </w:rPr>
        <w:t>I/O devices, and the systems in general.</w:t>
      </w:r>
    </w:p>
    <w:p w14:paraId="4B380FC8" w14:textId="77777777" w:rsidR="00BE30FB" w:rsidRPr="00614F75" w:rsidRDefault="00BE30FB" w:rsidP="00284474">
      <w:pPr>
        <w:pStyle w:val="USPS5"/>
        <w:rPr>
          <w:rFonts w:cs="Arial"/>
          <w:szCs w:val="20"/>
        </w:rPr>
      </w:pPr>
      <w:r w:rsidRPr="00614F75">
        <w:rPr>
          <w:rFonts w:cs="Arial"/>
          <w:szCs w:val="20"/>
        </w:rPr>
        <w:t>General review of sequence of operation and control logic for the project site, including standalone and fail safe modes of operation</w:t>
      </w:r>
    </w:p>
    <w:p w14:paraId="40C24306" w14:textId="77777777" w:rsidR="00BE30FB" w:rsidRPr="00614F75" w:rsidRDefault="00BE30FB" w:rsidP="00284474">
      <w:pPr>
        <w:pStyle w:val="USPS5"/>
        <w:rPr>
          <w:rFonts w:cs="Arial"/>
          <w:szCs w:val="20"/>
        </w:rPr>
      </w:pPr>
      <w:r w:rsidRPr="00614F75">
        <w:rPr>
          <w:rFonts w:cs="Arial"/>
          <w:szCs w:val="20"/>
        </w:rPr>
        <w:t xml:space="preserve">Uploading/Downloading and backing up controller configuration and application programs </w:t>
      </w:r>
    </w:p>
    <w:p w14:paraId="77920F13" w14:textId="77777777" w:rsidR="00BE30FB" w:rsidRPr="00614F75" w:rsidRDefault="00BE30FB" w:rsidP="00284474">
      <w:pPr>
        <w:pStyle w:val="USPS5"/>
        <w:rPr>
          <w:rFonts w:cs="Arial"/>
          <w:szCs w:val="20"/>
        </w:rPr>
      </w:pPr>
      <w:r w:rsidRPr="00614F75">
        <w:rPr>
          <w:rFonts w:cs="Arial"/>
          <w:szCs w:val="20"/>
        </w:rPr>
        <w:t>Review of installed components including all communication devices, controllers, I/O, etc., and how to install/replace, maintain, commission, and diagnose them</w:t>
      </w:r>
    </w:p>
    <w:p w14:paraId="39593A33" w14:textId="77777777" w:rsidR="00BE30FB" w:rsidRPr="00614F75" w:rsidRDefault="00BE30FB" w:rsidP="00284474">
      <w:pPr>
        <w:pStyle w:val="USPS5"/>
        <w:rPr>
          <w:rFonts w:cs="Arial"/>
          <w:szCs w:val="20"/>
        </w:rPr>
      </w:pPr>
      <w:r w:rsidRPr="00614F75">
        <w:rPr>
          <w:rFonts w:cs="Arial"/>
          <w:szCs w:val="20"/>
        </w:rPr>
        <w:t>Introduction to Controller programming and overview of the programming application interface.</w:t>
      </w:r>
    </w:p>
    <w:p w14:paraId="2F1A7864" w14:textId="77777777" w:rsidR="00BE30FB" w:rsidRPr="00614F75" w:rsidRDefault="00BE30FB" w:rsidP="00284474">
      <w:pPr>
        <w:pStyle w:val="USPS5"/>
        <w:rPr>
          <w:rFonts w:cs="Arial"/>
          <w:szCs w:val="20"/>
        </w:rPr>
      </w:pPr>
      <w:r w:rsidRPr="00614F75">
        <w:rPr>
          <w:rFonts w:cs="Arial"/>
          <w:szCs w:val="20"/>
        </w:rPr>
        <w:t>Defining trends: generating graphs in real time; archiving trends, accessing historical archive and generating reports from them.</w:t>
      </w:r>
    </w:p>
    <w:p w14:paraId="25896135" w14:textId="1F84FD14" w:rsidR="00BE30FB" w:rsidRPr="00614F75" w:rsidRDefault="00BE30FB" w:rsidP="00284474">
      <w:pPr>
        <w:pStyle w:val="USPS5"/>
        <w:rPr>
          <w:rFonts w:cs="Arial"/>
          <w:szCs w:val="20"/>
        </w:rPr>
      </w:pPr>
      <w:r w:rsidRPr="00614F75">
        <w:rPr>
          <w:rFonts w:cs="Arial"/>
          <w:szCs w:val="20"/>
        </w:rPr>
        <w:t>Introductory network administration</w:t>
      </w:r>
      <w:r w:rsidR="00B673C4">
        <w:rPr>
          <w:rFonts w:cs="Arial"/>
          <w:szCs w:val="20"/>
        </w:rPr>
        <w:t xml:space="preserve"> </w:t>
      </w:r>
    </w:p>
    <w:p w14:paraId="2262EFAB" w14:textId="77777777" w:rsidR="00BE30FB" w:rsidRPr="00614F75" w:rsidRDefault="00BE30FB" w:rsidP="00284474">
      <w:pPr>
        <w:pStyle w:val="USPS5"/>
        <w:rPr>
          <w:rFonts w:cs="Arial"/>
          <w:szCs w:val="20"/>
        </w:rPr>
      </w:pPr>
      <w:r w:rsidRPr="00614F75">
        <w:rPr>
          <w:rFonts w:cs="Arial"/>
          <w:szCs w:val="20"/>
        </w:rPr>
        <w:t>Introduction to Creating and editing graphics</w:t>
      </w:r>
    </w:p>
    <w:p w14:paraId="48913C8D" w14:textId="77777777" w:rsidR="00BE30FB" w:rsidRPr="00614F75" w:rsidRDefault="00BE30FB" w:rsidP="00284474">
      <w:pPr>
        <w:pStyle w:val="USPS5"/>
        <w:rPr>
          <w:rFonts w:cs="Arial"/>
          <w:szCs w:val="20"/>
        </w:rPr>
      </w:pPr>
      <w:r w:rsidRPr="00614F75">
        <w:rPr>
          <w:rFonts w:cs="Arial"/>
          <w:szCs w:val="20"/>
        </w:rPr>
        <w:t>Review of setpoint optimization and fine-tuning concepts.</w:t>
      </w:r>
    </w:p>
    <w:p w14:paraId="06CCC75D" w14:textId="77777777" w:rsidR="00BE30FB" w:rsidRPr="00614F75" w:rsidRDefault="00BE30FB" w:rsidP="00284474">
      <w:pPr>
        <w:pStyle w:val="USPS5"/>
        <w:rPr>
          <w:rFonts w:cs="Arial"/>
          <w:szCs w:val="20"/>
        </w:rPr>
      </w:pPr>
      <w:r w:rsidRPr="00614F75">
        <w:rPr>
          <w:rFonts w:cs="Arial"/>
          <w:szCs w:val="20"/>
        </w:rPr>
        <w:t xml:space="preserve">OI use and maintenance </w:t>
      </w:r>
    </w:p>
    <w:p w14:paraId="790901F7" w14:textId="77777777" w:rsidR="00BE30FB" w:rsidRPr="00614F75" w:rsidRDefault="00BE30FB" w:rsidP="00284474">
      <w:pPr>
        <w:pStyle w:val="USPS5"/>
        <w:rPr>
          <w:rFonts w:cs="Arial"/>
          <w:szCs w:val="20"/>
        </w:rPr>
      </w:pPr>
      <w:r w:rsidRPr="00614F75">
        <w:rPr>
          <w:rFonts w:cs="Arial"/>
          <w:szCs w:val="20"/>
        </w:rPr>
        <w:t xml:space="preserve">Web page creation as applicable </w:t>
      </w:r>
    </w:p>
    <w:p w14:paraId="699D4FFF" w14:textId="1ADBC81E" w:rsidR="00BE30FB" w:rsidRPr="00614F75" w:rsidRDefault="00BE30FB" w:rsidP="00284474">
      <w:pPr>
        <w:pStyle w:val="USPS4"/>
        <w:rPr>
          <w:rFonts w:cs="Arial"/>
          <w:szCs w:val="20"/>
        </w:rPr>
      </w:pPr>
      <w:r w:rsidRPr="00614F75">
        <w:rPr>
          <w:rFonts w:cs="Arial"/>
          <w:szCs w:val="20"/>
        </w:rPr>
        <w:t>System Administrator Training:</w:t>
      </w:r>
      <w:r w:rsidR="00B673C4">
        <w:rPr>
          <w:rFonts w:cs="Arial"/>
          <w:szCs w:val="20"/>
        </w:rPr>
        <w:t xml:space="preserve"> </w:t>
      </w:r>
      <w:del w:id="705" w:author="George Schramm,  New York, NY" w:date="2021-10-29T15:15:00Z">
        <w:r w:rsidR="003E5A03" w:rsidRPr="00665A58" w:rsidDel="00665A58">
          <w:rPr>
            <w:rFonts w:cs="Arial"/>
            <w:color w:val="FF0000"/>
            <w:szCs w:val="20"/>
          </w:rPr>
          <w:delText xml:space="preserve">Two </w:delText>
        </w:r>
      </w:del>
      <w:r w:rsidR="007B3351" w:rsidRPr="00665A58">
        <w:rPr>
          <w:color w:val="FF0000"/>
        </w:rPr>
        <w:t>[</w:t>
      </w:r>
      <w:r w:rsidR="003E5A03" w:rsidRPr="00665A58">
        <w:rPr>
          <w:color w:val="FF0000"/>
        </w:rPr>
        <w:t>2</w:t>
      </w:r>
      <w:r w:rsidR="007B3351" w:rsidRPr="00665A58">
        <w:rPr>
          <w:color w:val="FF0000"/>
        </w:rPr>
        <w:t>]</w:t>
      </w:r>
      <w:r w:rsidRPr="00665A58">
        <w:rPr>
          <w:color w:val="FF0000"/>
        </w:rPr>
        <w:t xml:space="preserve"> </w:t>
      </w:r>
      <w:r w:rsidR="005570A9" w:rsidRPr="00665A58">
        <w:rPr>
          <w:color w:val="FF0000"/>
        </w:rPr>
        <w:t>[___]</w:t>
      </w:r>
      <w:r w:rsidR="005570A9" w:rsidRPr="00665A58">
        <w:rPr>
          <w:rFonts w:cs="Arial"/>
          <w:color w:val="FF0000"/>
          <w:szCs w:val="20"/>
        </w:rPr>
        <w:t xml:space="preserve"> </w:t>
      </w:r>
      <w:r w:rsidRPr="00614F75">
        <w:rPr>
          <w:rFonts w:cs="Arial"/>
          <w:szCs w:val="20"/>
        </w:rPr>
        <w:t>hour session</w:t>
      </w:r>
      <w:r w:rsidR="003E5A03" w:rsidRPr="00614F75">
        <w:rPr>
          <w:rFonts w:cs="Arial"/>
          <w:szCs w:val="20"/>
        </w:rPr>
        <w:t>s</w:t>
      </w:r>
      <w:r w:rsidRPr="00614F75">
        <w:rPr>
          <w:rFonts w:cs="Arial"/>
          <w:szCs w:val="20"/>
        </w:rPr>
        <w:t xml:space="preserve"> that may be done in </w:t>
      </w:r>
      <w:r w:rsidR="0088537F" w:rsidRPr="00614F75">
        <w:rPr>
          <w:rFonts w:cs="Arial"/>
          <w:szCs w:val="20"/>
        </w:rPr>
        <w:t>2-</w:t>
      </w:r>
      <w:r w:rsidRPr="00614F75">
        <w:rPr>
          <w:rFonts w:cs="Arial"/>
          <w:szCs w:val="20"/>
        </w:rPr>
        <w:t xml:space="preserve"> hou</w:t>
      </w:r>
      <w:r w:rsidR="00216FCA" w:rsidRPr="00614F75">
        <w:rPr>
          <w:rFonts w:cs="Arial"/>
          <w:szCs w:val="20"/>
        </w:rPr>
        <w:t>r</w:t>
      </w:r>
      <w:r w:rsidRPr="00614F75">
        <w:rPr>
          <w:rFonts w:cs="Arial"/>
          <w:szCs w:val="20"/>
        </w:rPr>
        <w:t xml:space="preserve"> segments on non-contiguous days.</w:t>
      </w:r>
      <w:r w:rsidR="00B673C4">
        <w:rPr>
          <w:rFonts w:cs="Arial"/>
          <w:szCs w:val="20"/>
        </w:rPr>
        <w:t xml:space="preserve"> </w:t>
      </w:r>
      <w:r w:rsidRPr="00614F75">
        <w:rPr>
          <w:rFonts w:cs="Arial"/>
          <w:szCs w:val="20"/>
        </w:rPr>
        <w:t xml:space="preserve">Target audience is the person who will be maintaining the system from an IT perspective as well as </w:t>
      </w:r>
      <w:del w:id="706" w:author="George Schramm,  New York, NY" w:date="2021-10-29T15:21:00Z">
        <w:r w:rsidRPr="00614F75" w:rsidDel="007E0254">
          <w:rPr>
            <w:rFonts w:cs="Arial"/>
            <w:szCs w:val="20"/>
          </w:rPr>
          <w:delText>Owner</w:delText>
        </w:r>
      </w:del>
      <w:ins w:id="707" w:author="George Schramm,  New York, NY" w:date="2021-10-29T15:21:00Z">
        <w:r w:rsidR="007E0254">
          <w:rPr>
            <w:rFonts w:cs="Arial"/>
            <w:szCs w:val="20"/>
          </w:rPr>
          <w:t>USP</w:t>
        </w:r>
      </w:ins>
      <w:del w:id="708" w:author="George Schramm,  New York, NY" w:date="2021-10-29T15:23:00Z">
        <w:r w:rsidRPr="00614F75" w:rsidDel="007E0254">
          <w:rPr>
            <w:rFonts w:cs="Arial"/>
            <w:szCs w:val="20"/>
          </w:rPr>
          <w:delText>s</w:delText>
        </w:r>
      </w:del>
      <w:r w:rsidRPr="00614F75">
        <w:rPr>
          <w:rFonts w:cs="Arial"/>
          <w:szCs w:val="20"/>
        </w:rPr>
        <w:t xml:space="preserve"> IT personnel.</w:t>
      </w:r>
      <w:r w:rsidR="00B673C4">
        <w:rPr>
          <w:rFonts w:cs="Arial"/>
          <w:szCs w:val="20"/>
        </w:rPr>
        <w:t xml:space="preserve"> </w:t>
      </w:r>
      <w:r w:rsidRPr="00614F75">
        <w:rPr>
          <w:rFonts w:cs="Arial"/>
          <w:szCs w:val="20"/>
        </w:rPr>
        <w:t>Agenda shall be as follows:</w:t>
      </w:r>
    </w:p>
    <w:p w14:paraId="5312DFCC" w14:textId="77777777" w:rsidR="00BE30FB" w:rsidRPr="00614F75" w:rsidRDefault="00BE30FB" w:rsidP="00284474">
      <w:pPr>
        <w:pStyle w:val="USPS5"/>
        <w:rPr>
          <w:rFonts w:cs="Arial"/>
          <w:szCs w:val="20"/>
        </w:rPr>
      </w:pPr>
      <w:r w:rsidRPr="00614F75">
        <w:rPr>
          <w:rFonts w:cs="Arial"/>
          <w:szCs w:val="20"/>
        </w:rPr>
        <w:t>Overview of system architecture including all routers, bridges, repeaters, gateways, communications protocols, servers, controllers, etc.</w:t>
      </w:r>
    </w:p>
    <w:p w14:paraId="1620801C" w14:textId="77777777" w:rsidR="00BE30FB" w:rsidRPr="00614F75" w:rsidRDefault="00BE30FB" w:rsidP="00284474">
      <w:pPr>
        <w:pStyle w:val="USPS5"/>
        <w:rPr>
          <w:rFonts w:cs="Arial"/>
          <w:szCs w:val="20"/>
        </w:rPr>
      </w:pPr>
      <w:r w:rsidRPr="00614F75">
        <w:rPr>
          <w:rFonts w:cs="Arial"/>
          <w:szCs w:val="20"/>
        </w:rPr>
        <w:t>Overview of and recommendations for backing up and restoring the system configuration database</w:t>
      </w:r>
    </w:p>
    <w:p w14:paraId="77DF7455" w14:textId="77777777" w:rsidR="00BE30FB" w:rsidRPr="00614F75" w:rsidRDefault="00BE30FB" w:rsidP="00284474">
      <w:pPr>
        <w:pStyle w:val="USPS5"/>
        <w:rPr>
          <w:rFonts w:cs="Arial"/>
          <w:szCs w:val="20"/>
        </w:rPr>
      </w:pPr>
      <w:r w:rsidRPr="00614F75">
        <w:rPr>
          <w:rFonts w:cs="Arial"/>
          <w:szCs w:val="20"/>
        </w:rPr>
        <w:t>Server Maintenance</w:t>
      </w:r>
    </w:p>
    <w:p w14:paraId="527EC9A1" w14:textId="77777777" w:rsidR="00564976" w:rsidRPr="00614F75" w:rsidRDefault="00BE30FB" w:rsidP="00284474">
      <w:pPr>
        <w:pStyle w:val="USPS5"/>
        <w:rPr>
          <w:rFonts w:cs="Arial"/>
          <w:szCs w:val="20"/>
        </w:rPr>
      </w:pPr>
      <w:r w:rsidRPr="00614F75">
        <w:rPr>
          <w:rFonts w:cs="Arial"/>
          <w:szCs w:val="20"/>
        </w:rPr>
        <w:t>Security Management: assigning passwords and rights for various users on the server, workstations and GUI software.</w:t>
      </w:r>
    </w:p>
    <w:p w14:paraId="6509FCED" w14:textId="77777777" w:rsidR="007A4647" w:rsidRPr="00614F75" w:rsidRDefault="005F4188" w:rsidP="00284474">
      <w:pPr>
        <w:pStyle w:val="USPS4"/>
        <w:rPr>
          <w:rFonts w:cs="Arial"/>
          <w:szCs w:val="20"/>
        </w:rPr>
      </w:pPr>
      <w:r w:rsidRPr="00614F75">
        <w:rPr>
          <w:rFonts w:cs="Arial"/>
          <w:szCs w:val="20"/>
        </w:rPr>
        <w:t>BAS</w:t>
      </w:r>
      <w:r w:rsidR="007A4647" w:rsidRPr="00614F75">
        <w:rPr>
          <w:rFonts w:cs="Arial"/>
          <w:szCs w:val="20"/>
        </w:rPr>
        <w:t xml:space="preserve"> Sequence Training</w:t>
      </w:r>
    </w:p>
    <w:p w14:paraId="4B390F53" w14:textId="18665B04" w:rsidR="007A4647" w:rsidRPr="00614F75" w:rsidRDefault="007A4647" w:rsidP="00284474">
      <w:pPr>
        <w:pStyle w:val="USPS5"/>
        <w:rPr>
          <w:rFonts w:cs="Arial"/>
          <w:szCs w:val="20"/>
        </w:rPr>
      </w:pPr>
      <w:r w:rsidRPr="00614F75">
        <w:rPr>
          <w:rFonts w:cs="Arial"/>
          <w:szCs w:val="20"/>
        </w:rPr>
        <w:t xml:space="preserve">The </w:t>
      </w:r>
      <w:r w:rsidR="009300C1" w:rsidRPr="00614F75">
        <w:rPr>
          <w:rFonts w:cs="Arial"/>
          <w:szCs w:val="20"/>
        </w:rPr>
        <w:t>BAC</w:t>
      </w:r>
      <w:r w:rsidRPr="00614F75">
        <w:rPr>
          <w:rFonts w:cs="Arial"/>
          <w:szCs w:val="20"/>
        </w:rPr>
        <w:t xml:space="preserve"> shall conduct a</w:t>
      </w:r>
      <w:r w:rsidRPr="00B65444">
        <w:rPr>
          <w:rFonts w:cs="Arial"/>
          <w:color w:val="0000FF"/>
          <w:szCs w:val="20"/>
        </w:rPr>
        <w:t xml:space="preserve"> </w:t>
      </w:r>
      <w:r w:rsidR="007B3351" w:rsidRPr="00665A58">
        <w:rPr>
          <w:color w:val="FF0000"/>
        </w:rPr>
        <w:t>[1</w:t>
      </w:r>
      <w:r w:rsidR="00DB3E08" w:rsidRPr="00665A58">
        <w:rPr>
          <w:color w:val="FF0000"/>
        </w:rPr>
        <w:t>2</w:t>
      </w:r>
      <w:r w:rsidR="007B3351" w:rsidRPr="00665A58">
        <w:rPr>
          <w:color w:val="FF0000"/>
        </w:rPr>
        <w:t>]</w:t>
      </w:r>
      <w:r w:rsidR="005570A9" w:rsidRPr="00665A58">
        <w:rPr>
          <w:color w:val="FF0000"/>
        </w:rPr>
        <w:t xml:space="preserve"> [____]</w:t>
      </w:r>
      <w:r w:rsidR="007B3351" w:rsidRPr="00665A58">
        <w:rPr>
          <w:rFonts w:cs="Arial"/>
          <w:color w:val="FF0000"/>
          <w:szCs w:val="20"/>
        </w:rPr>
        <w:t xml:space="preserve"> </w:t>
      </w:r>
      <w:r w:rsidR="0088537F" w:rsidRPr="00614F75">
        <w:rPr>
          <w:rFonts w:cs="Arial"/>
          <w:szCs w:val="20"/>
        </w:rPr>
        <w:t xml:space="preserve">hour </w:t>
      </w:r>
      <w:r w:rsidRPr="00614F75">
        <w:rPr>
          <w:rFonts w:cs="Arial"/>
          <w:szCs w:val="20"/>
        </w:rPr>
        <w:t xml:space="preserve">session </w:t>
      </w:r>
      <w:r w:rsidR="003E5A03" w:rsidRPr="00614F75">
        <w:rPr>
          <w:rFonts w:cs="Arial"/>
          <w:szCs w:val="20"/>
        </w:rPr>
        <w:t xml:space="preserve">that can be in 4 hour non-contiguous segments </w:t>
      </w:r>
      <w:r w:rsidRPr="00614F75">
        <w:rPr>
          <w:rFonts w:cs="Arial"/>
          <w:szCs w:val="20"/>
        </w:rPr>
        <w:t>to present the final sequences programmed into the control system.</w:t>
      </w:r>
      <w:r w:rsidR="00B673C4">
        <w:rPr>
          <w:rFonts w:cs="Arial"/>
          <w:szCs w:val="20"/>
        </w:rPr>
        <w:t xml:space="preserve"> </w:t>
      </w:r>
      <w:r w:rsidRPr="00614F75">
        <w:rPr>
          <w:rFonts w:cs="Arial"/>
          <w:szCs w:val="20"/>
        </w:rPr>
        <w:t>The session will basically present:</w:t>
      </w:r>
    </w:p>
    <w:p w14:paraId="670DCD53" w14:textId="77777777" w:rsidR="007A4647" w:rsidRPr="00614F75" w:rsidRDefault="007A4647" w:rsidP="00284474">
      <w:pPr>
        <w:pStyle w:val="USPS6"/>
        <w:rPr>
          <w:rFonts w:cs="Arial"/>
          <w:szCs w:val="20"/>
        </w:rPr>
      </w:pPr>
      <w:r w:rsidRPr="00614F75">
        <w:rPr>
          <w:rFonts w:cs="Arial"/>
          <w:szCs w:val="20"/>
        </w:rPr>
        <w:t>Control System Architecture</w:t>
      </w:r>
    </w:p>
    <w:p w14:paraId="178AD1C1" w14:textId="77777777" w:rsidR="007A4647" w:rsidRPr="00614F75" w:rsidRDefault="007A4647" w:rsidP="00284474">
      <w:pPr>
        <w:pStyle w:val="USPS6"/>
        <w:rPr>
          <w:rFonts w:cs="Arial"/>
          <w:szCs w:val="20"/>
        </w:rPr>
      </w:pPr>
      <w:r w:rsidRPr="00614F75">
        <w:rPr>
          <w:rFonts w:cs="Arial"/>
          <w:szCs w:val="20"/>
        </w:rPr>
        <w:t>Addressing and location of panels</w:t>
      </w:r>
    </w:p>
    <w:p w14:paraId="439DA278" w14:textId="77777777" w:rsidR="007A4647" w:rsidRPr="00614F75" w:rsidRDefault="007A4647" w:rsidP="00284474">
      <w:pPr>
        <w:pStyle w:val="USPS6"/>
        <w:rPr>
          <w:rFonts w:cs="Arial"/>
          <w:szCs w:val="20"/>
        </w:rPr>
      </w:pPr>
      <w:r w:rsidRPr="00614F75">
        <w:rPr>
          <w:rFonts w:cs="Arial"/>
          <w:szCs w:val="20"/>
        </w:rPr>
        <w:t>Schematic configuration of the systems</w:t>
      </w:r>
    </w:p>
    <w:p w14:paraId="116EA8C4" w14:textId="0AF87BAC" w:rsidR="007A4647" w:rsidRPr="00614F75" w:rsidRDefault="007A4647" w:rsidP="00284474">
      <w:pPr>
        <w:pStyle w:val="USPS6"/>
        <w:rPr>
          <w:rFonts w:cs="Arial"/>
          <w:szCs w:val="20"/>
        </w:rPr>
      </w:pPr>
      <w:r w:rsidRPr="00614F75">
        <w:rPr>
          <w:rFonts w:cs="Arial"/>
          <w:szCs w:val="20"/>
        </w:rPr>
        <w:t>Final programmed sequences.</w:t>
      </w:r>
      <w:r w:rsidR="00B673C4">
        <w:rPr>
          <w:rFonts w:cs="Arial"/>
          <w:szCs w:val="20"/>
        </w:rPr>
        <w:t xml:space="preserve"> </w:t>
      </w:r>
      <w:r w:rsidRPr="00614F75">
        <w:rPr>
          <w:rFonts w:cs="Arial"/>
          <w:szCs w:val="20"/>
        </w:rPr>
        <w:t>It shall present the written sequences and illustrate the programming that accomplishes those sequences.</w:t>
      </w:r>
      <w:r w:rsidR="00B673C4">
        <w:rPr>
          <w:rFonts w:cs="Arial"/>
          <w:szCs w:val="20"/>
        </w:rPr>
        <w:t xml:space="preserve"> </w:t>
      </w:r>
      <w:r w:rsidRPr="00614F75">
        <w:rPr>
          <w:rFonts w:cs="Arial"/>
          <w:szCs w:val="20"/>
        </w:rPr>
        <w:t xml:space="preserve">This session is typically presented on site by the primary </w:t>
      </w:r>
      <w:r w:rsidR="005F4188" w:rsidRPr="00614F75">
        <w:rPr>
          <w:rFonts w:cs="Arial"/>
          <w:szCs w:val="20"/>
        </w:rPr>
        <w:t>BAS</w:t>
      </w:r>
      <w:r w:rsidRPr="00614F75">
        <w:rPr>
          <w:rFonts w:cs="Arial"/>
          <w:szCs w:val="20"/>
        </w:rPr>
        <w:t xml:space="preserve"> technician that managed the installation of the controls at that facility.</w:t>
      </w:r>
    </w:p>
    <w:p w14:paraId="5D4D3281" w14:textId="027AA2E1" w:rsidR="007A4647" w:rsidRPr="00614F75" w:rsidRDefault="007A4647" w:rsidP="00284474">
      <w:pPr>
        <w:pStyle w:val="USPS5"/>
        <w:rPr>
          <w:rFonts w:cs="Arial"/>
          <w:szCs w:val="20"/>
        </w:rPr>
      </w:pPr>
      <w:r w:rsidRPr="00614F75">
        <w:rPr>
          <w:rFonts w:cs="Arial"/>
          <w:szCs w:val="20"/>
        </w:rPr>
        <w:t xml:space="preserve">The </w:t>
      </w:r>
      <w:r w:rsidR="009300C1" w:rsidRPr="00614F75">
        <w:rPr>
          <w:rFonts w:cs="Arial"/>
          <w:szCs w:val="20"/>
        </w:rPr>
        <w:t>BAC</w:t>
      </w:r>
      <w:r w:rsidRPr="00614F75">
        <w:rPr>
          <w:rFonts w:cs="Arial"/>
          <w:szCs w:val="20"/>
        </w:rPr>
        <w:t xml:space="preserve"> shall be use the Record Control Shop Drawings as the handout for the training.</w:t>
      </w:r>
      <w:r w:rsidR="00B673C4">
        <w:rPr>
          <w:rFonts w:cs="Arial"/>
          <w:szCs w:val="20"/>
        </w:rPr>
        <w:t xml:space="preserve"> </w:t>
      </w:r>
      <w:r w:rsidRPr="00614F75">
        <w:rPr>
          <w:rFonts w:cs="Arial"/>
          <w:szCs w:val="20"/>
        </w:rPr>
        <w:t xml:space="preserve">The audience for the session will be the </w:t>
      </w:r>
      <w:r w:rsidR="0088537F" w:rsidRPr="00614F75">
        <w:rPr>
          <w:rFonts w:cs="Arial"/>
          <w:szCs w:val="20"/>
        </w:rPr>
        <w:t>Building O</w:t>
      </w:r>
      <w:r w:rsidRPr="00614F75">
        <w:rPr>
          <w:rFonts w:cs="Arial"/>
          <w:szCs w:val="20"/>
        </w:rPr>
        <w:t>perators and managers.</w:t>
      </w:r>
      <w:r w:rsidR="00B673C4">
        <w:rPr>
          <w:rFonts w:cs="Arial"/>
          <w:szCs w:val="20"/>
        </w:rPr>
        <w:t xml:space="preserve"> </w:t>
      </w:r>
      <w:r w:rsidRPr="00614F75">
        <w:rPr>
          <w:rFonts w:cs="Arial"/>
          <w:szCs w:val="20"/>
        </w:rPr>
        <w:t>The setting should be primarily classroom.</w:t>
      </w:r>
      <w:r w:rsidR="00B673C4">
        <w:rPr>
          <w:rFonts w:cs="Arial"/>
          <w:szCs w:val="20"/>
        </w:rPr>
        <w:t xml:space="preserve"> </w:t>
      </w:r>
      <w:r w:rsidRPr="00614F75">
        <w:rPr>
          <w:rFonts w:cs="Arial"/>
          <w:szCs w:val="20"/>
        </w:rPr>
        <w:t xml:space="preserve">Since the presentation will typically need to use a live Operator Interface, </w:t>
      </w:r>
      <w:r w:rsidR="009300C1" w:rsidRPr="00614F75">
        <w:rPr>
          <w:rFonts w:cs="Arial"/>
          <w:szCs w:val="20"/>
        </w:rPr>
        <w:t>BAC</w:t>
      </w:r>
      <w:r w:rsidRPr="00614F75">
        <w:rPr>
          <w:rFonts w:cs="Arial"/>
          <w:szCs w:val="20"/>
        </w:rPr>
        <w:t xml:space="preserve"> shall work out the logistics of projecting the video for an effective presentation.</w:t>
      </w:r>
      <w:r w:rsidR="00B673C4">
        <w:rPr>
          <w:rFonts w:cs="Arial"/>
          <w:szCs w:val="20"/>
        </w:rPr>
        <w:t xml:space="preserve"> </w:t>
      </w:r>
    </w:p>
    <w:p w14:paraId="75976DC1" w14:textId="77777777" w:rsidR="00BE30FB" w:rsidRPr="00614F75" w:rsidRDefault="00BE30FB">
      <w:pPr>
        <w:numPr>
          <w:ilvl w:val="12"/>
          <w:numId w:val="0"/>
        </w:numPr>
        <w:tabs>
          <w:tab w:val="left" w:pos="540"/>
        </w:tabs>
        <w:ind w:left="2304"/>
        <w:rPr>
          <w:rFonts w:ascii="Arial" w:hAnsi="Arial" w:cs="Arial"/>
        </w:rPr>
      </w:pPr>
    </w:p>
    <w:p w14:paraId="4D5A7EB9" w14:textId="77777777" w:rsidR="00BE30FB" w:rsidRPr="00614F75" w:rsidRDefault="00BE30FB">
      <w:pPr>
        <w:numPr>
          <w:ilvl w:val="12"/>
          <w:numId w:val="0"/>
        </w:numPr>
        <w:tabs>
          <w:tab w:val="left" w:pos="540"/>
        </w:tabs>
        <w:ind w:left="2880" w:hanging="720"/>
        <w:rPr>
          <w:rFonts w:ascii="Arial" w:hAnsi="Arial" w:cs="Arial"/>
        </w:rPr>
      </w:pPr>
    </w:p>
    <w:p w14:paraId="23BC518E" w14:textId="77777777" w:rsidR="00BE30FB" w:rsidRDefault="00B3073C" w:rsidP="004105A9">
      <w:pPr>
        <w:jc w:val="center"/>
        <w:rPr>
          <w:rFonts w:ascii="Arial" w:hAnsi="Arial" w:cs="Arial"/>
        </w:rPr>
      </w:pPr>
      <w:r w:rsidRPr="00614F75">
        <w:rPr>
          <w:rFonts w:ascii="Arial" w:hAnsi="Arial" w:cs="Arial"/>
        </w:rPr>
        <w:t>END OF SECTION</w:t>
      </w:r>
    </w:p>
    <w:p w14:paraId="0A917FF8" w14:textId="77777777" w:rsidR="002248E3" w:rsidRDefault="002248E3" w:rsidP="004105A9">
      <w:pPr>
        <w:jc w:val="center"/>
        <w:rPr>
          <w:rFonts w:ascii="Arial" w:hAnsi="Arial" w:cs="Arial"/>
        </w:rPr>
      </w:pPr>
    </w:p>
    <w:p w14:paraId="61D78C7E" w14:textId="77777777" w:rsidR="00B673C4" w:rsidRDefault="00B673C4" w:rsidP="00B673C4">
      <w:pPr>
        <w:pStyle w:val="Dates"/>
        <w:rPr>
          <w:ins w:id="709" w:author="George Schramm,  New York, NY" w:date="2021-10-29T09:56:00Z"/>
        </w:rPr>
      </w:pPr>
      <w:ins w:id="710" w:author="George Schramm,  New York, NY" w:date="2021-10-29T09:56:00Z">
        <w:r>
          <w:t>USPS MPF Specification Last Revised: 10/1/2022</w:t>
        </w:r>
        <w:del w:id="711" w:author="George Schramm,  New York, NY" w:date="2021-10-13T15:54:00Z">
          <w:r>
            <w:delText>USPS Mail Processing Facility Specification issued: 10/1/2021</w:delText>
          </w:r>
        </w:del>
      </w:ins>
    </w:p>
    <w:p w14:paraId="0AE6F63C" w14:textId="39926820" w:rsidR="002248E3" w:rsidRPr="001C5D0C" w:rsidDel="00B673C4" w:rsidRDefault="002248E3" w:rsidP="00B673C4">
      <w:pPr>
        <w:pStyle w:val="Dates"/>
        <w:rPr>
          <w:del w:id="712" w:author="George Schramm,  New York, NY" w:date="2021-10-29T09:56:00Z"/>
        </w:rPr>
      </w:pPr>
      <w:del w:id="713" w:author="George Schramm,  New York, NY" w:date="2021-10-29T09:56:00Z">
        <w:r w:rsidRPr="001C5D0C" w:rsidDel="00B673C4">
          <w:lastRenderedPageBreak/>
          <w:delText xml:space="preserve">USPS </w:delText>
        </w:r>
        <w:r w:rsidDel="00B673C4">
          <w:delText>Mail Processing Facility</w:delText>
        </w:r>
        <w:r w:rsidRPr="001C5D0C" w:rsidDel="00B673C4">
          <w:delText xml:space="preserve"> Specification </w:delText>
        </w:r>
        <w:r w:rsidR="008158B6" w:rsidDel="00B673C4">
          <w:delText>issued: 10/1/</w:delText>
        </w:r>
        <w:r w:rsidR="00EC7201" w:rsidDel="00B673C4">
          <w:delText>20</w:delText>
        </w:r>
        <w:r w:rsidR="008C3235" w:rsidDel="00B673C4">
          <w:delText>2</w:delText>
        </w:r>
        <w:r w:rsidR="00A75A4B" w:rsidDel="00B673C4">
          <w:delText>1</w:delText>
        </w:r>
      </w:del>
    </w:p>
    <w:p w14:paraId="5981048E" w14:textId="46E532B8" w:rsidR="002248E3" w:rsidDel="00B673C4" w:rsidRDefault="002248E3" w:rsidP="00B673C4">
      <w:pPr>
        <w:pStyle w:val="Dates"/>
        <w:rPr>
          <w:del w:id="714" w:author="George Schramm,  New York, NY" w:date="2021-10-29T09:56:00Z"/>
        </w:rPr>
      </w:pPr>
      <w:del w:id="715" w:author="George Schramm,  New York, NY" w:date="2021-10-29T09:56:00Z">
        <w:r w:rsidRPr="001C5D0C" w:rsidDel="00B673C4">
          <w:delText xml:space="preserve">Last revised: </w:delText>
        </w:r>
        <w:r w:rsidR="00067E95" w:rsidDel="00B673C4">
          <w:delText>9/21/2015</w:delText>
        </w:r>
      </w:del>
    </w:p>
    <w:p w14:paraId="4598B498" w14:textId="77777777" w:rsidR="002248E3" w:rsidRPr="00614F75" w:rsidRDefault="002248E3" w:rsidP="00B673C4">
      <w:pPr>
        <w:pStyle w:val="Dates"/>
      </w:pPr>
    </w:p>
    <w:sectPr w:rsidR="002248E3" w:rsidRPr="00614F75" w:rsidSect="00026F10">
      <w:footerReference w:type="default" r:id="rId10"/>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8B63" w14:textId="77777777" w:rsidR="00273DF9" w:rsidRDefault="00273DF9" w:rsidP="00FE022B">
      <w:pPr>
        <w:pStyle w:val="EditorsNote"/>
      </w:pPr>
      <w:r>
        <w:separator/>
      </w:r>
    </w:p>
  </w:endnote>
  <w:endnote w:type="continuationSeparator" w:id="0">
    <w:p w14:paraId="2A7F34BC" w14:textId="77777777" w:rsidR="00273DF9" w:rsidRDefault="00273DF9" w:rsidP="00FE022B">
      <w:pPr>
        <w:pStyle w:val="Editors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48AB" w14:textId="77777777" w:rsidR="00B673C4" w:rsidRDefault="00B673C4" w:rsidP="003E5F40">
    <w:pPr>
      <w:pStyle w:val="Footer"/>
      <w:tabs>
        <w:tab w:val="clear" w:pos="4320"/>
        <w:tab w:val="clear" w:pos="8640"/>
        <w:tab w:val="center" w:pos="5040"/>
        <w:tab w:val="right" w:pos="10080"/>
      </w:tabs>
      <w:rPr>
        <w:rFonts w:ascii="Arial" w:hAnsi="Arial" w:cs="Arial"/>
      </w:rPr>
    </w:pPr>
    <w:r>
      <w:rPr>
        <w:rFonts w:ascii="Arial" w:hAnsi="Arial" w:cs="Arial"/>
      </w:rPr>
      <w:tab/>
      <w:t xml:space="preserve">250804 </w:t>
    </w:r>
    <w:r w:rsidRPr="00F8533E">
      <w:rPr>
        <w:rFonts w:ascii="Arial" w:hAnsi="Arial" w:cs="Arial"/>
      </w:rPr>
      <w:t xml:space="preserve">- </w:t>
    </w:r>
    <w:r w:rsidRPr="00F8533E">
      <w:rPr>
        <w:rFonts w:ascii="Arial" w:hAnsi="Arial" w:cs="Arial"/>
      </w:rPr>
      <w:pgNum/>
    </w:r>
  </w:p>
  <w:p w14:paraId="1537AE1A" w14:textId="77777777" w:rsidR="00B673C4" w:rsidRPr="00B65444" w:rsidRDefault="00B673C4" w:rsidP="003E5F40">
    <w:pPr>
      <w:pStyle w:val="Footer"/>
      <w:tabs>
        <w:tab w:val="clear" w:pos="4320"/>
        <w:tab w:val="clear" w:pos="8640"/>
        <w:tab w:val="center" w:pos="5040"/>
        <w:tab w:val="right" w:pos="10080"/>
      </w:tabs>
      <w:rPr>
        <w:rFonts w:ascii="Arial" w:hAnsi="Arial" w:cs="Arial"/>
      </w:rPr>
    </w:pPr>
    <w:r>
      <w:rPr>
        <w:rFonts w:ascii="Arial" w:hAnsi="Arial" w:cs="Arial"/>
      </w:rPr>
      <w:tab/>
    </w:r>
    <w:r>
      <w:rPr>
        <w:rFonts w:ascii="Arial" w:hAnsi="Arial" w:cs="Arial"/>
      </w:rPr>
      <w:tab/>
    </w:r>
    <w:r w:rsidRPr="00F8533E">
      <w:rPr>
        <w:rFonts w:ascii="Arial" w:hAnsi="Arial" w:cs="Arial"/>
      </w:rPr>
      <w:t>BUILDING AUTOMATION</w:t>
    </w:r>
  </w:p>
  <w:p w14:paraId="141ED717" w14:textId="46BE2B9D" w:rsidR="00B673C4" w:rsidRPr="00F8533E" w:rsidRDefault="00026F10" w:rsidP="003E5F40">
    <w:pPr>
      <w:pStyle w:val="Footer"/>
      <w:tabs>
        <w:tab w:val="clear" w:pos="4320"/>
        <w:tab w:val="clear" w:pos="8640"/>
        <w:tab w:val="center" w:pos="5040"/>
        <w:tab w:val="right" w:pos="10080"/>
      </w:tabs>
      <w:rPr>
        <w:rFonts w:ascii="Arial" w:hAnsi="Arial" w:cs="Arial"/>
      </w:rPr>
    </w:pPr>
    <w:ins w:id="716" w:author="George Schramm,  New York, NY" w:date="2021-10-29T10:16:00Z">
      <w:r w:rsidRPr="00026F10">
        <w:rPr>
          <w:rFonts w:ascii="Arial" w:hAnsi="Arial" w:cs="Arial"/>
        </w:rPr>
        <w:t>USPS MPF SPECIFICATION</w:t>
      </w:r>
      <w:r w:rsidRPr="00026F10">
        <w:rPr>
          <w:rFonts w:ascii="Arial" w:hAnsi="Arial" w:cs="Arial"/>
        </w:rPr>
        <w:tab/>
        <w:t>Date: 00/00/0000</w:t>
      </w:r>
    </w:ins>
    <w:del w:id="717" w:author="George Schramm,  New York, NY" w:date="2021-10-29T10:16:00Z">
      <w:r w:rsidR="00B673C4" w:rsidRPr="00F8533E" w:rsidDel="00026F10">
        <w:rPr>
          <w:rFonts w:ascii="Arial" w:hAnsi="Arial" w:cs="Arial"/>
        </w:rPr>
        <w:delText>USPS MPFS</w:delText>
      </w:r>
      <w:r w:rsidR="00B673C4" w:rsidDel="00026F10">
        <w:rPr>
          <w:rFonts w:ascii="Arial" w:hAnsi="Arial" w:cs="Arial"/>
        </w:rPr>
        <w:tab/>
        <w:delText>Date: 10/1/2021</w:delText>
      </w:r>
    </w:del>
    <w:r w:rsidR="00B673C4">
      <w:rPr>
        <w:rFonts w:ascii="Arial" w:hAnsi="Arial" w:cs="Arial"/>
      </w:rPr>
      <w:tab/>
    </w:r>
    <w:r w:rsidR="00B673C4" w:rsidRPr="00F8533E">
      <w:rPr>
        <w:rFonts w:ascii="Arial" w:hAnsi="Arial" w:cs="Arial"/>
      </w:rPr>
      <w:t xml:space="preserve">SYSTEM </w:t>
    </w:r>
    <w:r w:rsidR="00B673C4">
      <w:rPr>
        <w:rFonts w:ascii="Arial" w:hAnsi="Arial" w:cs="Arial"/>
      </w:rPr>
      <w:t xml:space="preserve">(BAS) </w:t>
    </w:r>
    <w:r w:rsidR="00B673C4" w:rsidRPr="00F8533E">
      <w:rPr>
        <w:rFonts w:ascii="Arial" w:hAnsi="Arial" w:cs="Arial"/>
      </w:rPr>
      <w:t>COMMISSIONING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4A15" w14:textId="77777777" w:rsidR="00273DF9" w:rsidRDefault="00273DF9" w:rsidP="00FE022B">
      <w:pPr>
        <w:pStyle w:val="EditorsNote"/>
      </w:pPr>
      <w:r>
        <w:separator/>
      </w:r>
    </w:p>
  </w:footnote>
  <w:footnote w:type="continuationSeparator" w:id="0">
    <w:p w14:paraId="46C4EDB3" w14:textId="77777777" w:rsidR="00273DF9" w:rsidRDefault="00273DF9" w:rsidP="00FE022B">
      <w:pPr>
        <w:pStyle w:val="EditorsNo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B210A00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caps w:val="0"/>
        <w:sz w:val="20"/>
        <w:szCs w:val="22"/>
        <w:effect w:val="none"/>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lowerRoman"/>
      <w:pStyle w:val="USPS6"/>
      <w:lvlText w:val="%6."/>
      <w:lvlJc w:val="left"/>
      <w:pPr>
        <w:tabs>
          <w:tab w:val="num" w:pos="2592"/>
        </w:tabs>
        <w:ind w:left="2592" w:hanging="576"/>
      </w:pPr>
      <w:rPr>
        <w:rFonts w:ascii="Arial" w:hAnsi="Arial" w:hint="default"/>
        <w:b w:val="0"/>
        <w:i w:val="0"/>
        <w:sz w:val="20"/>
        <w:szCs w:val="20"/>
      </w:rPr>
    </w:lvl>
    <w:lvl w:ilvl="6">
      <w:start w:val="1"/>
      <w:numFmt w:val="lowerRoman"/>
      <w:lvlText w:val="%7)"/>
      <w:lvlJc w:val="right"/>
      <w:pPr>
        <w:tabs>
          <w:tab w:val="num" w:pos="1728"/>
        </w:tabs>
        <w:ind w:left="1728" w:hanging="360"/>
      </w:pPr>
      <w:rPr>
        <w:rFonts w:ascii="Arial" w:hAnsi="Arial" w:hint="default"/>
        <w:b w:val="0"/>
        <w:i w:val="0"/>
        <w:sz w:val="20"/>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625B7D2D"/>
    <w:multiLevelType w:val="multilevel"/>
    <w:tmpl w:val="D3D2CD44"/>
    <w:lvl w:ilvl="0">
      <w:start w:val="1"/>
      <w:numFmt w:val="decimal"/>
      <w:pStyle w:val="Multi-LevelText"/>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C3E4E62"/>
    <w:multiLevelType w:val="multilevel"/>
    <w:tmpl w:val="8DDA83AA"/>
    <w:lvl w:ilvl="0">
      <w:start w:val="1"/>
      <w:numFmt w:val="decimal"/>
      <w:lvlText w:val="1.0%1"/>
      <w:legacy w:legacy="1" w:legacySpace="0" w:legacyIndent="720"/>
      <w:lvlJc w:val="left"/>
      <w:pPr>
        <w:ind w:left="720" w:hanging="720"/>
      </w:pPr>
    </w:lvl>
    <w:lvl w:ilvl="1">
      <w:start w:val="1"/>
      <w:numFmt w:val="upperLetter"/>
      <w:pStyle w:val="StyleHeading212pt"/>
      <w:lvlText w:val="%2."/>
      <w:legacy w:legacy="1" w:legacySpace="0" w:legacyIndent="720"/>
      <w:lvlJc w:val="left"/>
      <w:pPr>
        <w:ind w:left="1440" w:hanging="720"/>
      </w:pPr>
    </w:lvl>
    <w:lvl w:ilvl="2">
      <w:start w:val="1"/>
      <w:numFmt w:val="decimal"/>
      <w:pStyle w:val="StyleHeading3Arial10pt"/>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6F3"/>
    <w:rsid w:val="00002363"/>
    <w:rsid w:val="000026E5"/>
    <w:rsid w:val="0000581B"/>
    <w:rsid w:val="000078B2"/>
    <w:rsid w:val="00023B08"/>
    <w:rsid w:val="00026F10"/>
    <w:rsid w:val="00030769"/>
    <w:rsid w:val="000327C9"/>
    <w:rsid w:val="0004009C"/>
    <w:rsid w:val="00041350"/>
    <w:rsid w:val="00043D02"/>
    <w:rsid w:val="00052912"/>
    <w:rsid w:val="00067E95"/>
    <w:rsid w:val="00072F71"/>
    <w:rsid w:val="000736F3"/>
    <w:rsid w:val="00084FA2"/>
    <w:rsid w:val="000A159E"/>
    <w:rsid w:val="000A7CB1"/>
    <w:rsid w:val="000D720E"/>
    <w:rsid w:val="000E48B4"/>
    <w:rsid w:val="00120900"/>
    <w:rsid w:val="001401BE"/>
    <w:rsid w:val="0014482D"/>
    <w:rsid w:val="00160987"/>
    <w:rsid w:val="001713C7"/>
    <w:rsid w:val="00172F87"/>
    <w:rsid w:val="00175E2D"/>
    <w:rsid w:val="001A0182"/>
    <w:rsid w:val="001A1834"/>
    <w:rsid w:val="001D0965"/>
    <w:rsid w:val="002075EB"/>
    <w:rsid w:val="00216FCA"/>
    <w:rsid w:val="002207F1"/>
    <w:rsid w:val="002248E3"/>
    <w:rsid w:val="00230C83"/>
    <w:rsid w:val="002438C9"/>
    <w:rsid w:val="00251DA9"/>
    <w:rsid w:val="00256405"/>
    <w:rsid w:val="00256D65"/>
    <w:rsid w:val="00273DF9"/>
    <w:rsid w:val="00284474"/>
    <w:rsid w:val="002852F2"/>
    <w:rsid w:val="002D37B2"/>
    <w:rsid w:val="002E4AD8"/>
    <w:rsid w:val="002F1D41"/>
    <w:rsid w:val="003009E9"/>
    <w:rsid w:val="00311998"/>
    <w:rsid w:val="003169AC"/>
    <w:rsid w:val="00351344"/>
    <w:rsid w:val="00372C97"/>
    <w:rsid w:val="003916A4"/>
    <w:rsid w:val="00393E33"/>
    <w:rsid w:val="00394D99"/>
    <w:rsid w:val="003D65C8"/>
    <w:rsid w:val="003E1E51"/>
    <w:rsid w:val="003E5A03"/>
    <w:rsid w:val="003E5F40"/>
    <w:rsid w:val="003F5122"/>
    <w:rsid w:val="004037C9"/>
    <w:rsid w:val="00407F10"/>
    <w:rsid w:val="004105A9"/>
    <w:rsid w:val="004231E7"/>
    <w:rsid w:val="00457448"/>
    <w:rsid w:val="00460BC2"/>
    <w:rsid w:val="0048154B"/>
    <w:rsid w:val="00494AF3"/>
    <w:rsid w:val="004A4602"/>
    <w:rsid w:val="004B3068"/>
    <w:rsid w:val="004B45A4"/>
    <w:rsid w:val="004C63C2"/>
    <w:rsid w:val="004C68A8"/>
    <w:rsid w:val="004E61C7"/>
    <w:rsid w:val="004F3018"/>
    <w:rsid w:val="004F517F"/>
    <w:rsid w:val="005202D1"/>
    <w:rsid w:val="0052194D"/>
    <w:rsid w:val="005327C8"/>
    <w:rsid w:val="005332B2"/>
    <w:rsid w:val="00536758"/>
    <w:rsid w:val="005570A9"/>
    <w:rsid w:val="00564976"/>
    <w:rsid w:val="0057551D"/>
    <w:rsid w:val="00583F00"/>
    <w:rsid w:val="005B2D21"/>
    <w:rsid w:val="005B6A93"/>
    <w:rsid w:val="005C70C3"/>
    <w:rsid w:val="005D16D4"/>
    <w:rsid w:val="005D5BF1"/>
    <w:rsid w:val="005F3A10"/>
    <w:rsid w:val="005F4188"/>
    <w:rsid w:val="005F6EB4"/>
    <w:rsid w:val="00600838"/>
    <w:rsid w:val="00614F75"/>
    <w:rsid w:val="00616F89"/>
    <w:rsid w:val="00641748"/>
    <w:rsid w:val="00642603"/>
    <w:rsid w:val="00644D71"/>
    <w:rsid w:val="00650A0F"/>
    <w:rsid w:val="00657E8C"/>
    <w:rsid w:val="00665A58"/>
    <w:rsid w:val="00684965"/>
    <w:rsid w:val="006A3E79"/>
    <w:rsid w:val="006D54E1"/>
    <w:rsid w:val="006F2236"/>
    <w:rsid w:val="00715731"/>
    <w:rsid w:val="007652AE"/>
    <w:rsid w:val="0076668F"/>
    <w:rsid w:val="00777238"/>
    <w:rsid w:val="007A4647"/>
    <w:rsid w:val="007A5760"/>
    <w:rsid w:val="007B3351"/>
    <w:rsid w:val="007D379A"/>
    <w:rsid w:val="007E0254"/>
    <w:rsid w:val="007F5A79"/>
    <w:rsid w:val="008158B6"/>
    <w:rsid w:val="00851152"/>
    <w:rsid w:val="00871166"/>
    <w:rsid w:val="0088537F"/>
    <w:rsid w:val="008B10A7"/>
    <w:rsid w:val="008C3235"/>
    <w:rsid w:val="00925E88"/>
    <w:rsid w:val="009300C1"/>
    <w:rsid w:val="00933894"/>
    <w:rsid w:val="009351C5"/>
    <w:rsid w:val="0094012B"/>
    <w:rsid w:val="009410C3"/>
    <w:rsid w:val="00950B0A"/>
    <w:rsid w:val="0095604B"/>
    <w:rsid w:val="00957FEE"/>
    <w:rsid w:val="00970A53"/>
    <w:rsid w:val="00980AF0"/>
    <w:rsid w:val="009A3142"/>
    <w:rsid w:val="009A48B0"/>
    <w:rsid w:val="009B1FCD"/>
    <w:rsid w:val="009B4629"/>
    <w:rsid w:val="009D3B5A"/>
    <w:rsid w:val="009E274F"/>
    <w:rsid w:val="009E4DED"/>
    <w:rsid w:val="009E6FF2"/>
    <w:rsid w:val="009E75D5"/>
    <w:rsid w:val="009F1C36"/>
    <w:rsid w:val="00A13F63"/>
    <w:rsid w:val="00A75A4B"/>
    <w:rsid w:val="00A75F75"/>
    <w:rsid w:val="00AA1255"/>
    <w:rsid w:val="00AC1A88"/>
    <w:rsid w:val="00AC61EF"/>
    <w:rsid w:val="00AE52DC"/>
    <w:rsid w:val="00AF2C28"/>
    <w:rsid w:val="00B04476"/>
    <w:rsid w:val="00B146D6"/>
    <w:rsid w:val="00B3073C"/>
    <w:rsid w:val="00B3183D"/>
    <w:rsid w:val="00B34190"/>
    <w:rsid w:val="00B65444"/>
    <w:rsid w:val="00B673C4"/>
    <w:rsid w:val="00B757E4"/>
    <w:rsid w:val="00B85583"/>
    <w:rsid w:val="00B95B9C"/>
    <w:rsid w:val="00BD0F3D"/>
    <w:rsid w:val="00BE2E33"/>
    <w:rsid w:val="00BE30FB"/>
    <w:rsid w:val="00BF2918"/>
    <w:rsid w:val="00C519D2"/>
    <w:rsid w:val="00C56151"/>
    <w:rsid w:val="00C6485D"/>
    <w:rsid w:val="00C76FA9"/>
    <w:rsid w:val="00C77236"/>
    <w:rsid w:val="00C95313"/>
    <w:rsid w:val="00C96638"/>
    <w:rsid w:val="00CA1970"/>
    <w:rsid w:val="00CC441F"/>
    <w:rsid w:val="00CD24E5"/>
    <w:rsid w:val="00CF0892"/>
    <w:rsid w:val="00D02BFE"/>
    <w:rsid w:val="00D13509"/>
    <w:rsid w:val="00D23B2A"/>
    <w:rsid w:val="00D337FA"/>
    <w:rsid w:val="00D3505F"/>
    <w:rsid w:val="00D5270B"/>
    <w:rsid w:val="00D5595C"/>
    <w:rsid w:val="00D55D3D"/>
    <w:rsid w:val="00D5668D"/>
    <w:rsid w:val="00D65395"/>
    <w:rsid w:val="00D72642"/>
    <w:rsid w:val="00D74BA9"/>
    <w:rsid w:val="00D7655E"/>
    <w:rsid w:val="00D766AB"/>
    <w:rsid w:val="00DA7469"/>
    <w:rsid w:val="00DB0C05"/>
    <w:rsid w:val="00DB3E08"/>
    <w:rsid w:val="00DD60BA"/>
    <w:rsid w:val="00DE2FFD"/>
    <w:rsid w:val="00E13605"/>
    <w:rsid w:val="00E147AE"/>
    <w:rsid w:val="00E2227D"/>
    <w:rsid w:val="00E262DC"/>
    <w:rsid w:val="00E74380"/>
    <w:rsid w:val="00E768C7"/>
    <w:rsid w:val="00E77C78"/>
    <w:rsid w:val="00EA3010"/>
    <w:rsid w:val="00EC7201"/>
    <w:rsid w:val="00ED0FF1"/>
    <w:rsid w:val="00EE50C4"/>
    <w:rsid w:val="00EF556E"/>
    <w:rsid w:val="00F23660"/>
    <w:rsid w:val="00F370ED"/>
    <w:rsid w:val="00F446A3"/>
    <w:rsid w:val="00F56053"/>
    <w:rsid w:val="00F8533E"/>
    <w:rsid w:val="00F85BA6"/>
    <w:rsid w:val="00F9184E"/>
    <w:rsid w:val="00FB58B7"/>
    <w:rsid w:val="00FE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38BDA455"/>
  <w15:chartTrackingRefBased/>
  <w15:docId w15:val="{4BBDA2D7-7EF5-4A2F-9D94-91F38CEF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b/>
      <w:caps/>
      <w:kern w:val="28"/>
      <w:sz w:val="24"/>
    </w:rPr>
  </w:style>
  <w:style w:type="paragraph" w:styleId="Heading2">
    <w:name w:val="heading 2"/>
    <w:basedOn w:val="Normal"/>
    <w:next w:val="Normal"/>
    <w:qFormat/>
    <w:pPr>
      <w:keepNext/>
      <w:spacing w:before="240" w:after="120"/>
      <w:outlineLvl w:val="1"/>
    </w:pPr>
    <w:rPr>
      <w:b/>
      <w:caps/>
      <w:sz w:val="22"/>
    </w:rPr>
  </w:style>
  <w:style w:type="paragraph" w:styleId="Heading3">
    <w:name w:val="heading 3"/>
    <w:aliases w:val="Heading 3 Char"/>
    <w:basedOn w:val="Normal"/>
    <w:next w:val="Normal"/>
    <w:qFormat/>
    <w:rsid w:val="00372C97"/>
    <w:pPr>
      <w:spacing w:before="60" w:after="60"/>
      <w:jc w:val="both"/>
      <w:outlineLvl w:val="2"/>
    </w:pPr>
    <w:rPr>
      <w:sz w:val="22"/>
    </w:rPr>
  </w:style>
  <w:style w:type="paragraph" w:styleId="Heading4">
    <w:name w:val="heading 4"/>
    <w:aliases w:val="Heading 4 Char"/>
    <w:basedOn w:val="Normal"/>
    <w:next w:val="Normal"/>
    <w:qFormat/>
    <w:pPr>
      <w:spacing w:before="60"/>
      <w:jc w:val="both"/>
      <w:outlineLvl w:val="3"/>
    </w:pPr>
    <w:rPr>
      <w:sz w:val="22"/>
    </w:rPr>
  </w:style>
  <w:style w:type="paragraph" w:styleId="Heading5">
    <w:name w:val="heading 5"/>
    <w:basedOn w:val="Normal"/>
    <w:next w:val="Normal"/>
    <w:qFormat/>
    <w:pPr>
      <w:spacing w:before="60" w:after="60"/>
      <w:jc w:val="both"/>
      <w:outlineLvl w:val="4"/>
    </w:pPr>
    <w:rPr>
      <w:sz w:val="22"/>
    </w:rPr>
  </w:style>
  <w:style w:type="paragraph" w:styleId="Heading6">
    <w:name w:val="heading 6"/>
    <w:basedOn w:val="Normal"/>
    <w:next w:val="Normal"/>
    <w:qFormat/>
    <w:pPr>
      <w:spacing w:before="60" w:after="60"/>
      <w:outlineLvl w:val="5"/>
    </w:pPr>
    <w:rPr>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vanish/>
      <w:color w:val="0000FF"/>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headingA">
    <w:name w:val="heading_A"/>
    <w:basedOn w:val="Normal"/>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240" w:line="240" w:lineRule="exact"/>
      <w:ind w:left="1008" w:hanging="576"/>
      <w:jc w:val="both"/>
    </w:pPr>
    <w:rPr>
      <w:sz w:val="22"/>
    </w:rPr>
  </w:style>
  <w:style w:type="paragraph" w:customStyle="1" w:styleId="Norm">
    <w:name w:val="Norm"/>
    <w:basedOn w:val="Normal"/>
    <w:link w:val="NormChar"/>
    <w:pPr>
      <w:tabs>
        <w:tab w:val="left" w:pos="450"/>
        <w:tab w:val="left" w:pos="990"/>
        <w:tab w:val="left" w:pos="1440"/>
        <w:tab w:val="left" w:pos="1980"/>
        <w:tab w:val="left" w:pos="2520"/>
      </w:tabs>
      <w:ind w:left="990" w:hanging="990"/>
    </w:pPr>
    <w:rPr>
      <w:sz w:val="22"/>
    </w:rPr>
  </w:style>
  <w:style w:type="paragraph" w:customStyle="1" w:styleId="EditorNotations">
    <w:name w:val="Editor Notations"/>
    <w:basedOn w:val="EditorsNote"/>
    <w:pPr>
      <w:pBdr>
        <w:top w:val="none" w:sz="0" w:space="0" w:color="auto"/>
        <w:left w:val="none" w:sz="0" w:space="0" w:color="auto"/>
        <w:bottom w:val="none" w:sz="0" w:space="0" w:color="auto"/>
        <w:right w:val="none" w:sz="0" w:space="0" w:color="auto"/>
      </w:pBdr>
    </w:pPr>
    <w:rPr>
      <w:b/>
      <w:i/>
      <w:vanish w:val="0"/>
      <w:sz w:val="22"/>
    </w:rPr>
  </w:style>
  <w:style w:type="paragraph" w:customStyle="1" w:styleId="1">
    <w:name w:val="1"/>
    <w:basedOn w:val="Normal"/>
    <w:rsid w:val="00F85BA6"/>
    <w:pPr>
      <w:spacing w:before="100" w:after="100"/>
      <w:jc w:val="center"/>
    </w:pPr>
    <w:rPr>
      <w:rFonts w:ascii="Arial" w:hAnsi="Arial"/>
    </w:rPr>
  </w:style>
  <w:style w:type="paragraph" w:customStyle="1" w:styleId="StyleHeading3Arial10ptCharCharCharCharChar">
    <w:name w:val="Style Heading 3 + Arial 10 pt Char Char Char Char Char"/>
    <w:basedOn w:val="Heading3"/>
    <w:next w:val="Heading3"/>
    <w:link w:val="StyleHeading3Arial10ptCharCharCharCharCharChar"/>
    <w:rsid w:val="00B3073C"/>
    <w:pPr>
      <w:tabs>
        <w:tab w:val="num" w:pos="864"/>
      </w:tabs>
      <w:ind w:left="864" w:hanging="576"/>
    </w:pPr>
    <w:rPr>
      <w:rFonts w:ascii="Arial" w:hAnsi="Arial" w:cs="Arial"/>
      <w:bCs/>
      <w:sz w:val="20"/>
    </w:rPr>
  </w:style>
  <w:style w:type="character" w:customStyle="1" w:styleId="StyleHeading3Arial10ptCharCharCharCharCharChar">
    <w:name w:val="Style Heading 3 + Arial 10 pt Char Char Char Char Char Char"/>
    <w:link w:val="StyleHeading3Arial10ptCharCharCharCharChar"/>
    <w:rsid w:val="00B3073C"/>
    <w:rPr>
      <w:rFonts w:ascii="Arial" w:hAnsi="Arial" w:cs="Arial"/>
      <w:bCs/>
    </w:rPr>
  </w:style>
  <w:style w:type="paragraph" w:customStyle="1" w:styleId="StyleHeading3Arial10pt">
    <w:name w:val="Style Heading 3 + Arial 10 pt"/>
    <w:basedOn w:val="Heading3"/>
    <w:next w:val="Heading3"/>
    <w:link w:val="StyleHeading3Arial10ptChar"/>
    <w:rsid w:val="00616F89"/>
    <w:pPr>
      <w:numPr>
        <w:ilvl w:val="2"/>
        <w:numId w:val="2"/>
      </w:numPr>
    </w:pPr>
    <w:rPr>
      <w:sz w:val="20"/>
    </w:rPr>
  </w:style>
  <w:style w:type="character" w:customStyle="1" w:styleId="StyleHeading3Arial10ptChar">
    <w:name w:val="Style Heading 3 + Arial 10 pt Char"/>
    <w:link w:val="StyleHeading3Arial10pt"/>
    <w:rsid w:val="00616F89"/>
  </w:style>
  <w:style w:type="paragraph" w:customStyle="1" w:styleId="StyleHeading212pt">
    <w:name w:val="Style Heading 2 + 12 pt"/>
    <w:basedOn w:val="Heading2"/>
    <w:rsid w:val="002852F2"/>
    <w:pPr>
      <w:numPr>
        <w:ilvl w:val="1"/>
        <w:numId w:val="2"/>
      </w:numPr>
    </w:pPr>
    <w:rPr>
      <w:bCs/>
      <w:sz w:val="24"/>
      <w:szCs w:val="22"/>
    </w:rPr>
  </w:style>
  <w:style w:type="character" w:customStyle="1" w:styleId="FooterChar">
    <w:name w:val="Footer Char"/>
    <w:basedOn w:val="DefaultParagraphFont"/>
    <w:link w:val="Footer"/>
    <w:rsid w:val="00D23B2A"/>
  </w:style>
  <w:style w:type="paragraph" w:customStyle="1" w:styleId="NotesToSpecifier">
    <w:name w:val="NotesToSpecifier"/>
    <w:basedOn w:val="Normal"/>
    <w:rsid w:val="005F4188"/>
    <w:pPr>
      <w:tabs>
        <w:tab w:val="left" w:pos="1267"/>
      </w:tabs>
      <w:jc w:val="both"/>
    </w:pPr>
    <w:rPr>
      <w:rFonts w:ascii="Arial" w:hAnsi="Arial" w:cs="Arial"/>
      <w:i/>
      <w:color w:val="FF0000"/>
    </w:rPr>
  </w:style>
  <w:style w:type="paragraph" w:customStyle="1" w:styleId="USPS">
    <w:name w:val="USPS"/>
    <w:basedOn w:val="Normal"/>
    <w:rsid w:val="00372C97"/>
    <w:pPr>
      <w:spacing w:after="240"/>
      <w:jc w:val="center"/>
    </w:pPr>
    <w:rPr>
      <w:rFonts w:ascii="Arial" w:hAnsi="Arial"/>
      <w:szCs w:val="22"/>
    </w:rPr>
  </w:style>
  <w:style w:type="paragraph" w:customStyle="1" w:styleId="USPS1">
    <w:name w:val="USPS1"/>
    <w:basedOn w:val="Heading1"/>
    <w:rsid w:val="00407F10"/>
    <w:pPr>
      <w:numPr>
        <w:numId w:val="1"/>
      </w:numPr>
      <w:spacing w:before="480" w:after="0"/>
    </w:pPr>
    <w:rPr>
      <w:rFonts w:ascii="Arial" w:hAnsi="Arial"/>
      <w:b w:val="0"/>
      <w:sz w:val="20"/>
      <w:szCs w:val="22"/>
    </w:rPr>
  </w:style>
  <w:style w:type="paragraph" w:customStyle="1" w:styleId="USPS2">
    <w:name w:val="USPS2"/>
    <w:basedOn w:val="Heading2"/>
    <w:rsid w:val="00614F75"/>
    <w:pPr>
      <w:numPr>
        <w:ilvl w:val="1"/>
        <w:numId w:val="1"/>
      </w:numPr>
      <w:spacing w:before="480" w:after="0"/>
    </w:pPr>
    <w:rPr>
      <w:rFonts w:ascii="Arial" w:hAnsi="Arial"/>
      <w:b w:val="0"/>
      <w:sz w:val="20"/>
      <w:szCs w:val="22"/>
    </w:rPr>
  </w:style>
  <w:style w:type="paragraph" w:customStyle="1" w:styleId="USPS3">
    <w:name w:val="USPS3"/>
    <w:basedOn w:val="StyleHeading3Arial10ptCharCharCharCharChar"/>
    <w:rsid w:val="00407F10"/>
    <w:pPr>
      <w:numPr>
        <w:ilvl w:val="2"/>
        <w:numId w:val="1"/>
      </w:numPr>
      <w:tabs>
        <w:tab w:val="clear" w:pos="864"/>
      </w:tabs>
      <w:spacing w:before="200" w:after="0"/>
    </w:pPr>
    <w:rPr>
      <w:rFonts w:cs="Times New Roman"/>
      <w:szCs w:val="22"/>
    </w:rPr>
  </w:style>
  <w:style w:type="paragraph" w:customStyle="1" w:styleId="USPS4">
    <w:name w:val="USPS4"/>
    <w:basedOn w:val="Heading4"/>
    <w:rsid w:val="00407F10"/>
    <w:pPr>
      <w:numPr>
        <w:ilvl w:val="3"/>
        <w:numId w:val="1"/>
      </w:numPr>
      <w:spacing w:before="0"/>
    </w:pPr>
    <w:rPr>
      <w:rFonts w:ascii="Arial" w:hAnsi="Arial"/>
      <w:bCs/>
      <w:sz w:val="20"/>
      <w:szCs w:val="22"/>
    </w:rPr>
  </w:style>
  <w:style w:type="paragraph" w:customStyle="1" w:styleId="USPS5">
    <w:name w:val="USPS5"/>
    <w:basedOn w:val="Heading5"/>
    <w:rsid w:val="00407F10"/>
    <w:pPr>
      <w:numPr>
        <w:ilvl w:val="4"/>
        <w:numId w:val="1"/>
      </w:numPr>
      <w:spacing w:before="0" w:after="0"/>
    </w:pPr>
    <w:rPr>
      <w:rFonts w:ascii="Arial" w:hAnsi="Arial"/>
      <w:sz w:val="20"/>
      <w:szCs w:val="22"/>
    </w:rPr>
  </w:style>
  <w:style w:type="paragraph" w:customStyle="1" w:styleId="USPS6">
    <w:name w:val="USPS6"/>
    <w:basedOn w:val="Heading6"/>
    <w:rsid w:val="00407F10"/>
    <w:pPr>
      <w:numPr>
        <w:ilvl w:val="5"/>
        <w:numId w:val="1"/>
      </w:numPr>
      <w:spacing w:before="0" w:after="0"/>
    </w:pPr>
    <w:rPr>
      <w:rFonts w:ascii="Arial" w:hAnsi="Arial"/>
      <w:sz w:val="20"/>
      <w:szCs w:val="22"/>
    </w:rPr>
  </w:style>
  <w:style w:type="paragraph" w:customStyle="1" w:styleId="Dates">
    <w:name w:val="Dates"/>
    <w:basedOn w:val="Normal"/>
    <w:rsid w:val="002248E3"/>
    <w:rPr>
      <w:rFonts w:ascii="Arial" w:hAnsi="Arial" w:cs="Arial"/>
      <w:sz w:val="16"/>
    </w:rPr>
  </w:style>
  <w:style w:type="character" w:customStyle="1" w:styleId="NormChar">
    <w:name w:val="Norm Char"/>
    <w:link w:val="Norm"/>
    <w:rsid w:val="006A3E79"/>
    <w:rPr>
      <w:sz w:val="22"/>
      <w:lang w:val="en-US" w:eastAsia="en-US" w:bidi="ar-SA"/>
    </w:rPr>
  </w:style>
  <w:style w:type="paragraph" w:styleId="BalloonText">
    <w:name w:val="Balloon Text"/>
    <w:basedOn w:val="Normal"/>
    <w:link w:val="BalloonTextChar"/>
    <w:uiPriority w:val="99"/>
    <w:semiHidden/>
    <w:unhideWhenUsed/>
    <w:rsid w:val="00030769"/>
    <w:rPr>
      <w:rFonts w:ascii="Tahoma" w:hAnsi="Tahoma"/>
      <w:sz w:val="16"/>
      <w:szCs w:val="16"/>
      <w:lang w:val="x-none" w:eastAsia="x-none"/>
    </w:rPr>
  </w:style>
  <w:style w:type="character" w:customStyle="1" w:styleId="BalloonTextChar">
    <w:name w:val="Balloon Text Char"/>
    <w:link w:val="BalloonText"/>
    <w:uiPriority w:val="99"/>
    <w:semiHidden/>
    <w:rsid w:val="00030769"/>
    <w:rPr>
      <w:rFonts w:ascii="Tahoma" w:hAnsi="Tahoma" w:cs="Tahoma"/>
      <w:sz w:val="16"/>
      <w:szCs w:val="16"/>
    </w:rPr>
  </w:style>
  <w:style w:type="paragraph" w:styleId="Revision">
    <w:name w:val="Revision"/>
    <w:hidden/>
    <w:uiPriority w:val="99"/>
    <w:semiHidden/>
    <w:rsid w:val="00A75A4B"/>
  </w:style>
  <w:style w:type="paragraph" w:customStyle="1" w:styleId="Notes">
    <w:name w:val="Notes"/>
    <w:basedOn w:val="Heading3"/>
    <w:link w:val="NotesChar"/>
    <w:qFormat/>
    <w:rsid w:val="00D766AB"/>
    <w:pPr>
      <w:spacing w:before="0" w:after="0"/>
      <w:jc w:val="left"/>
    </w:pPr>
    <w:rPr>
      <w:rFonts w:ascii="Arial" w:hAnsi="Arial" w:cs="Arial"/>
      <w:bCs/>
      <w:i/>
      <w:color w:val="FF0000"/>
      <w:sz w:val="20"/>
    </w:rPr>
  </w:style>
  <w:style w:type="character" w:customStyle="1" w:styleId="NotesChar">
    <w:name w:val="Notes Char"/>
    <w:link w:val="Notes"/>
    <w:rsid w:val="00D766AB"/>
    <w:rPr>
      <w:rFonts w:ascii="Arial" w:hAnsi="Arial" w:cs="Arial"/>
      <w:bCs/>
      <w:i/>
      <w:color w:val="FF0000"/>
    </w:rPr>
  </w:style>
  <w:style w:type="paragraph" w:customStyle="1" w:styleId="Multi-LevelText">
    <w:name w:val="Multi-Level Text"/>
    <w:basedOn w:val="Normal"/>
    <w:link w:val="Multi-LevelTextChar"/>
    <w:qFormat/>
    <w:rsid w:val="00E74380"/>
    <w:pPr>
      <w:numPr>
        <w:numId w:val="4"/>
      </w:numPr>
      <w:spacing w:before="120"/>
      <w:outlineLvl w:val="0"/>
    </w:pPr>
    <w:rPr>
      <w:rFonts w:ascii="Arial" w:hAnsi="Arial"/>
      <w:bCs/>
      <w:szCs w:val="22"/>
    </w:rPr>
  </w:style>
  <w:style w:type="character" w:customStyle="1" w:styleId="Multi-LevelTextChar">
    <w:name w:val="Multi-Level Text Char"/>
    <w:link w:val="Multi-LevelText"/>
    <w:rsid w:val="00E74380"/>
    <w:rPr>
      <w:rFonts w:ascii="Arial" w:hAnsi="Arial"/>
      <w:bCs/>
      <w:szCs w:val="22"/>
    </w:rPr>
  </w:style>
  <w:style w:type="paragraph" w:customStyle="1" w:styleId="NoteTitle">
    <w:name w:val="Note Title"/>
    <w:basedOn w:val="Notes"/>
    <w:link w:val="NoteTitleChar"/>
    <w:qFormat/>
    <w:rsid w:val="00E2227D"/>
    <w:pPr>
      <w:jc w:val="center"/>
    </w:pPr>
    <w:rPr>
      <w:b/>
    </w:rPr>
  </w:style>
  <w:style w:type="character" w:customStyle="1" w:styleId="NoteTitleChar">
    <w:name w:val="Note Title Char"/>
    <w:link w:val="NoteTitle"/>
    <w:rsid w:val="00E2227D"/>
    <w:rPr>
      <w:rFonts w:ascii="Arial" w:hAnsi="Arial" w:cs="Arial"/>
      <w:b/>
      <w:bCs/>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3363">
      <w:bodyDiv w:val="1"/>
      <w:marLeft w:val="0"/>
      <w:marRight w:val="0"/>
      <w:marTop w:val="0"/>
      <w:marBottom w:val="0"/>
      <w:divBdr>
        <w:top w:val="none" w:sz="0" w:space="0" w:color="auto"/>
        <w:left w:val="none" w:sz="0" w:space="0" w:color="auto"/>
        <w:bottom w:val="none" w:sz="0" w:space="0" w:color="auto"/>
        <w:right w:val="none" w:sz="0" w:space="0" w:color="auto"/>
      </w:divBdr>
    </w:div>
    <w:div w:id="737823102">
      <w:bodyDiv w:val="1"/>
      <w:marLeft w:val="0"/>
      <w:marRight w:val="0"/>
      <w:marTop w:val="0"/>
      <w:marBottom w:val="0"/>
      <w:divBdr>
        <w:top w:val="none" w:sz="0" w:space="0" w:color="auto"/>
        <w:left w:val="none" w:sz="0" w:space="0" w:color="auto"/>
        <w:bottom w:val="none" w:sz="0" w:space="0" w:color="auto"/>
        <w:right w:val="none" w:sz="0" w:space="0" w:color="auto"/>
      </w:divBdr>
    </w:div>
    <w:div w:id="14749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ther%20Document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CC2F3-CBFF-4AD6-997B-102A9D9E57DC}">
  <ds:schemaRefs>
    <ds:schemaRef ds:uri="http://schemas.microsoft.com/sharepoint/v3/contenttype/forms"/>
  </ds:schemaRefs>
</ds:datastoreItem>
</file>

<file path=customXml/itemProps2.xml><?xml version="1.0" encoding="utf-8"?>
<ds:datastoreItem xmlns:ds="http://schemas.openxmlformats.org/officeDocument/2006/customXml" ds:itemID="{71C7ACF5-1F0D-458C-A7EA-1560D879D2D1}"/>
</file>

<file path=customXml/itemProps3.xml><?xml version="1.0" encoding="utf-8"?>
<ds:datastoreItem xmlns:ds="http://schemas.openxmlformats.org/officeDocument/2006/customXml" ds:itemID="{AC165176-517B-4336-8B5E-8E567D7EF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Spec.dot</Template>
  <TotalTime>80</TotalTime>
  <Pages>15</Pages>
  <Words>9129</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SECTION 250804 - BUILDING AUTOMATION SYSTEM (BAS) COMMISSIONING</vt:lpstr>
    </vt:vector>
  </TitlesOfParts>
  <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1900-01-01T05:00:00Z</cp:lastPrinted>
  <dcterms:created xsi:type="dcterms:W3CDTF">2021-10-29T14:11:00Z</dcterms:created>
  <dcterms:modified xsi:type="dcterms:W3CDTF">2022-03-28T15:59:00Z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