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691E" w14:textId="77777777" w:rsidR="00985E4D" w:rsidRDefault="00985E4D" w:rsidP="00985E4D">
      <w:pPr>
        <w:rPr>
          <w:rFonts w:ascii="Times New Roman" w:hAnsi="Times New Roman"/>
          <w:b/>
          <w:i/>
          <w:sz w:val="48"/>
          <w:szCs w:val="48"/>
        </w:rPr>
      </w:pPr>
      <w:r w:rsidRPr="00985E4D">
        <w:rPr>
          <w:rFonts w:ascii="Times New Roman" w:hAnsi="Times New Roman"/>
          <w:b/>
          <w:i/>
          <w:sz w:val="48"/>
          <w:szCs w:val="48"/>
        </w:rPr>
        <w:t>Joe Lombardo</w:t>
      </w:r>
    </w:p>
    <w:p w14:paraId="0C6C62C4" w14:textId="77777777" w:rsidR="00B05CFA" w:rsidRPr="00985E4D" w:rsidRDefault="00985E4D" w:rsidP="00985E4D">
      <w:pPr>
        <w:rPr>
          <w:rFonts w:ascii="Times New Roman" w:hAnsi="Times New Roman"/>
          <w:b/>
          <w:i/>
          <w:sz w:val="36"/>
          <w:szCs w:val="36"/>
        </w:rPr>
      </w:pPr>
      <w:r w:rsidRPr="00985E4D">
        <w:rPr>
          <w:rFonts w:ascii="Times New Roman" w:hAnsi="Times New Roman"/>
          <w:b/>
          <w:i/>
          <w:sz w:val="36"/>
          <w:szCs w:val="36"/>
        </w:rPr>
        <w:t>Plumbing &amp; Heating of Rockland, Inc.</w:t>
      </w:r>
    </w:p>
    <w:p w14:paraId="3515BBE4" w14:textId="77777777" w:rsidR="00EF2095" w:rsidRPr="00B05CFA" w:rsidRDefault="00B05CFA" w:rsidP="00B05CFA">
      <w:pPr>
        <w:ind w:left="5040" w:firstLine="720"/>
        <w:rPr>
          <w:rFonts w:cs="Arial"/>
          <w:b/>
          <w:sz w:val="24"/>
        </w:rPr>
      </w:pPr>
      <w:r>
        <w:rPr>
          <w:rFonts w:cs="Arial"/>
          <w:b/>
          <w:i/>
          <w:sz w:val="24"/>
          <w:szCs w:val="24"/>
        </w:rPr>
        <w:t xml:space="preserve">   </w:t>
      </w:r>
      <w:r w:rsidR="00EF2095" w:rsidRPr="00B05CFA">
        <w:rPr>
          <w:rFonts w:cs="Arial"/>
          <w:b/>
          <w:color w:val="FF0000"/>
          <w:sz w:val="40"/>
        </w:rPr>
        <w:t>LETTER OF TRANSMITTAL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4770"/>
        <w:gridCol w:w="540"/>
        <w:gridCol w:w="2829"/>
        <w:gridCol w:w="9"/>
        <w:gridCol w:w="2562"/>
      </w:tblGrid>
      <w:tr w:rsidR="00EF2095" w:rsidRPr="00B05CFA" w14:paraId="1F6F2912" w14:textId="77777777">
        <w:tc>
          <w:tcPr>
            <w:tcW w:w="6048" w:type="dxa"/>
            <w:gridSpan w:val="3"/>
          </w:tcPr>
          <w:p w14:paraId="1DD5E6A2" w14:textId="77777777" w:rsidR="00A62C4C" w:rsidRPr="00B05CFA" w:rsidRDefault="00EF2095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B05CFA">
              <w:rPr>
                <w:rFonts w:ascii="Times New Roman" w:hAnsi="Times New Roman"/>
                <w:b/>
                <w:i/>
                <w:sz w:val="24"/>
              </w:rPr>
              <w:t>321 Spook Rock Road</w:t>
            </w:r>
            <w:r w:rsidR="00A62C4C" w:rsidRPr="00B05CF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14:paraId="31FD8F4C" w14:textId="77777777" w:rsidR="00EF2095" w:rsidRPr="00B05CFA" w:rsidRDefault="00EF2095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B05CFA">
              <w:rPr>
                <w:rFonts w:ascii="Times New Roman" w:hAnsi="Times New Roman"/>
                <w:b/>
                <w:i/>
              </w:rPr>
              <w:t>Suffern, NY  10901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F2428" w14:textId="77777777" w:rsidR="00EF2095" w:rsidRPr="00B05CFA" w:rsidRDefault="00EF2095">
            <w:pPr>
              <w:rPr>
                <w:rFonts w:cs="Arial"/>
                <w:b/>
                <w:sz w:val="18"/>
              </w:rPr>
            </w:pPr>
            <w:r w:rsidRPr="00B05CFA">
              <w:rPr>
                <w:rFonts w:cs="Arial"/>
                <w:b/>
                <w:sz w:val="18"/>
              </w:rPr>
              <w:t>DATE:</w:t>
            </w:r>
          </w:p>
          <w:p w14:paraId="2DCB12A9" w14:textId="65C246CB" w:rsidR="00EF2095" w:rsidRPr="00F96D1D" w:rsidRDefault="003F30F4" w:rsidP="00F44B1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 </w:t>
            </w:r>
            <w:r w:rsidR="00591938">
              <w:rPr>
                <w:rFonts w:cs="Arial"/>
                <w:bCs/>
                <w:sz w:val="24"/>
              </w:rPr>
              <w:t>August 8,2023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7A819" w14:textId="77777777" w:rsidR="00EF2095" w:rsidRPr="003C2081" w:rsidRDefault="00EF2095">
            <w:pPr>
              <w:rPr>
                <w:rFonts w:cs="Arial"/>
                <w:szCs w:val="22"/>
              </w:rPr>
            </w:pPr>
            <w:r w:rsidRPr="003C2081">
              <w:rPr>
                <w:rFonts w:cs="Arial"/>
                <w:szCs w:val="22"/>
              </w:rPr>
              <w:t>JOB NO.</w:t>
            </w:r>
          </w:p>
          <w:p w14:paraId="6F18A497" w14:textId="3D9E6DD3" w:rsidR="00EF2095" w:rsidRPr="003C2081" w:rsidRDefault="00B30866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MC</w:t>
            </w:r>
            <w:r w:rsidR="00BA3D74">
              <w:rPr>
                <w:rFonts w:cs="Arial"/>
                <w:bCs/>
                <w:szCs w:val="22"/>
              </w:rPr>
              <w:t>-</w:t>
            </w:r>
            <w:r>
              <w:rPr>
                <w:rFonts w:cs="Arial"/>
                <w:bCs/>
                <w:szCs w:val="22"/>
              </w:rPr>
              <w:t>01</w:t>
            </w:r>
          </w:p>
        </w:tc>
      </w:tr>
      <w:tr w:rsidR="00EF2095" w:rsidRPr="00B05CFA" w14:paraId="117721A3" w14:textId="77777777">
        <w:tc>
          <w:tcPr>
            <w:tcW w:w="6048" w:type="dxa"/>
            <w:gridSpan w:val="3"/>
          </w:tcPr>
          <w:p w14:paraId="068766E4" w14:textId="77777777" w:rsidR="00A62C4C" w:rsidRDefault="00C2039F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Ph. </w:t>
            </w:r>
            <w:r w:rsidR="00EF2095" w:rsidRPr="00B05CFA">
              <w:rPr>
                <w:rFonts w:ascii="Times New Roman" w:hAnsi="Times New Roman"/>
                <w:b/>
                <w:i/>
                <w:sz w:val="24"/>
              </w:rPr>
              <w:t>845-357-6537</w:t>
            </w:r>
            <w:r w:rsidR="00A62C4C" w:rsidRPr="00B05CF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Fx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EF2095" w:rsidRPr="00B05CFA">
              <w:rPr>
                <w:rFonts w:ascii="Times New Roman" w:hAnsi="Times New Roman"/>
                <w:b/>
                <w:i/>
                <w:sz w:val="24"/>
              </w:rPr>
              <w:t>845-357-8529</w:t>
            </w:r>
          </w:p>
          <w:p w14:paraId="1382FA05" w14:textId="77777777" w:rsidR="0033510E" w:rsidRDefault="0033510E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E: </w:t>
            </w:r>
            <w:hyperlink r:id="rId4" w:history="1">
              <w:r w:rsidRPr="00C92426">
                <w:rPr>
                  <w:rStyle w:val="Hyperlink"/>
                  <w:rFonts w:ascii="Times New Roman" w:hAnsi="Times New Roman"/>
                  <w:b/>
                  <w:i/>
                  <w:sz w:val="24"/>
                </w:rPr>
                <w:t>info@josephlombardo.com</w:t>
              </w:r>
            </w:hyperlink>
          </w:p>
          <w:p w14:paraId="22BE4658" w14:textId="77777777" w:rsidR="00B05CFA" w:rsidRPr="00362106" w:rsidRDefault="0033510E" w:rsidP="00A62C4C">
            <w:pPr>
              <w:pStyle w:val="Heading2"/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Website: </w:t>
            </w:r>
            <w:hyperlink r:id="rId5" w:history="1">
              <w:r w:rsidR="00362106" w:rsidRPr="00513C05">
                <w:rPr>
                  <w:rStyle w:val="Hyperlink"/>
                  <w:rFonts w:ascii="Times New Roman" w:hAnsi="Times New Roman" w:cs="Times New Roman"/>
                  <w:i/>
                  <w:sz w:val="24"/>
                </w:rPr>
                <w:t>www.josephlombardo.com</w:t>
              </w:r>
            </w:hyperlink>
          </w:p>
          <w:p w14:paraId="789D5E1B" w14:textId="77777777" w:rsidR="00362106" w:rsidRPr="00362106" w:rsidRDefault="00362106" w:rsidP="00362106"/>
          <w:p w14:paraId="48301E3B" w14:textId="77777777" w:rsidR="00CF6A00" w:rsidRPr="00B05CFA" w:rsidRDefault="00EF2095" w:rsidP="00A62C4C">
            <w:pPr>
              <w:pStyle w:val="Heading2"/>
              <w:jc w:val="left"/>
              <w:rPr>
                <w:rFonts w:ascii="Times New Roman" w:hAnsi="Times New Roman" w:cs="Times New Roman"/>
                <w:i/>
                <w:sz w:val="20"/>
              </w:rPr>
            </w:pP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Rockland </w:t>
            </w:r>
            <w:proofErr w:type="spellStart"/>
            <w:r w:rsidRPr="00B05CFA">
              <w:rPr>
                <w:rFonts w:ascii="Times New Roman" w:hAnsi="Times New Roman" w:cs="Times New Roman"/>
                <w:i/>
                <w:sz w:val="20"/>
              </w:rPr>
              <w:t>C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ty</w:t>
            </w:r>
            <w:proofErr w:type="spellEnd"/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 xml:space="preserve">Plumbing 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>#1000</w:t>
            </w:r>
            <w:r w:rsidR="00B05CFA">
              <w:rPr>
                <w:rFonts w:ascii="Times New Roman" w:hAnsi="Times New Roman" w:cs="Times New Roman"/>
                <w:i/>
                <w:sz w:val="20"/>
              </w:rPr>
              <w:t xml:space="preserve">      </w:t>
            </w:r>
            <w:r w:rsidR="00A62C4C" w:rsidRPr="00B05CFA">
              <w:rPr>
                <w:rFonts w:ascii="Times New Roman" w:hAnsi="Times New Roman" w:cs="Times New Roman"/>
                <w:i/>
                <w:sz w:val="20"/>
              </w:rPr>
              <w:t xml:space="preserve">      </w:t>
            </w:r>
            <w:r w:rsidR="00247EBB"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 xml:space="preserve">Rockland </w:t>
            </w:r>
            <w:proofErr w:type="spellStart"/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Cty</w:t>
            </w:r>
            <w:proofErr w:type="spellEnd"/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. Cooling # 1468</w:t>
            </w:r>
          </w:p>
          <w:p w14:paraId="790490FA" w14:textId="77777777" w:rsidR="00EF2095" w:rsidRPr="00B05CFA" w:rsidRDefault="00EF2095" w:rsidP="00247EBB">
            <w:pPr>
              <w:pStyle w:val="Heading2"/>
              <w:jc w:val="left"/>
              <w:rPr>
                <w:rFonts w:ascii="Times New Roman" w:hAnsi="Times New Roman" w:cs="Times New Roman"/>
                <w:i/>
              </w:rPr>
            </w:pP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Westchester </w:t>
            </w:r>
            <w:proofErr w:type="spellStart"/>
            <w:r w:rsidRPr="00B05CFA">
              <w:rPr>
                <w:rFonts w:ascii="Times New Roman" w:hAnsi="Times New Roman" w:cs="Times New Roman"/>
                <w:i/>
                <w:sz w:val="20"/>
              </w:rPr>
              <w:t>C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ty</w:t>
            </w:r>
            <w:proofErr w:type="spellEnd"/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Plumbing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 #460</w:t>
            </w:r>
            <w:r w:rsidR="00247EBB">
              <w:rPr>
                <w:rFonts w:ascii="Times New Roman" w:hAnsi="Times New Roman" w:cs="Times New Roman"/>
                <w:i/>
                <w:sz w:val="20"/>
              </w:rPr>
              <w:t xml:space="preserve">    </w:t>
            </w:r>
            <w:r w:rsidR="00B05CFA" w:rsidRPr="00B05CFA">
              <w:rPr>
                <w:rFonts w:ascii="Times New Roman" w:hAnsi="Times New Roman" w:cs="Times New Roman"/>
                <w:i/>
                <w:sz w:val="20"/>
              </w:rPr>
              <w:t>N</w:t>
            </w:r>
            <w:r w:rsidR="00247EBB">
              <w:rPr>
                <w:rFonts w:ascii="Times New Roman" w:hAnsi="Times New Roman" w:cs="Times New Roman"/>
                <w:i/>
                <w:sz w:val="20"/>
              </w:rPr>
              <w:t>ew Jersey State</w:t>
            </w:r>
            <w:r w:rsidR="00B05CFA" w:rsidRPr="00B05CFA">
              <w:rPr>
                <w:rFonts w:ascii="Times New Roman" w:hAnsi="Times New Roman" w:cs="Times New Roman"/>
                <w:i/>
                <w:sz w:val="20"/>
              </w:rPr>
              <w:t xml:space="preserve"> Plumbing #12702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F3AB4F7" w14:textId="77777777" w:rsidR="00EF2095" w:rsidRDefault="00EF2095">
            <w:pPr>
              <w:rPr>
                <w:rFonts w:cs="Arial"/>
                <w:b/>
                <w:bCs/>
                <w:sz w:val="18"/>
              </w:rPr>
            </w:pPr>
            <w:r w:rsidRPr="00B05CFA">
              <w:rPr>
                <w:rFonts w:cs="Arial"/>
                <w:b/>
                <w:bCs/>
                <w:sz w:val="18"/>
              </w:rPr>
              <w:t>ATTENTION:</w:t>
            </w:r>
          </w:p>
          <w:p w14:paraId="4A3D422B" w14:textId="1042FAA5" w:rsidR="00F07A1E" w:rsidRPr="00F96D1D" w:rsidRDefault="00B30866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Matt Epstein </w:t>
            </w:r>
          </w:p>
        </w:tc>
        <w:tc>
          <w:tcPr>
            <w:tcW w:w="2562" w:type="dxa"/>
            <w:tcBorders>
              <w:top w:val="single" w:sz="6" w:space="0" w:color="auto"/>
              <w:right w:val="single" w:sz="6" w:space="0" w:color="auto"/>
            </w:tcBorders>
          </w:tcPr>
          <w:p w14:paraId="2B204EAE" w14:textId="77777777" w:rsidR="00EF2095" w:rsidRPr="00B05CFA" w:rsidRDefault="00EF2095">
            <w:pPr>
              <w:rPr>
                <w:rFonts w:cs="Arial"/>
                <w:b/>
              </w:rPr>
            </w:pPr>
          </w:p>
        </w:tc>
      </w:tr>
      <w:tr w:rsidR="00EF2095" w:rsidRPr="00B05CFA" w14:paraId="5BB003D7" w14:textId="77777777">
        <w:trPr>
          <w:trHeight w:val="280"/>
        </w:trPr>
        <w:tc>
          <w:tcPr>
            <w:tcW w:w="6048" w:type="dxa"/>
            <w:gridSpan w:val="3"/>
          </w:tcPr>
          <w:p w14:paraId="22521513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FF4FD8" w14:textId="0B86FEB2" w:rsidR="00EF2095" w:rsidRPr="00B05CFA" w:rsidRDefault="00EF2095">
            <w:pPr>
              <w:rPr>
                <w:rFonts w:cs="Arial"/>
                <w:b/>
                <w:bCs/>
                <w:sz w:val="18"/>
              </w:rPr>
            </w:pPr>
            <w:r w:rsidRPr="00B05CFA">
              <w:rPr>
                <w:rFonts w:cs="Arial"/>
                <w:b/>
                <w:bCs/>
                <w:sz w:val="18"/>
              </w:rPr>
              <w:t>RE:</w:t>
            </w:r>
            <w:r w:rsidR="00B30866">
              <w:rPr>
                <w:rFonts w:cs="Arial"/>
                <w:b/>
                <w:bCs/>
                <w:sz w:val="18"/>
              </w:rPr>
              <w:t xml:space="preserve"> </w:t>
            </w:r>
            <w:r w:rsidR="00B30866" w:rsidRPr="00B30866">
              <w:rPr>
                <w:rFonts w:cs="Arial"/>
                <w:bCs/>
                <w:sz w:val="28"/>
                <w:szCs w:val="28"/>
              </w:rPr>
              <w:t>Nanuet UFSD-Phase 3 Projects</w:t>
            </w:r>
            <w:r w:rsidR="00B30866">
              <w:rPr>
                <w:rFonts w:cs="Arial"/>
                <w:b/>
                <w:bCs/>
                <w:sz w:val="18"/>
              </w:rPr>
              <w:t xml:space="preserve"> </w:t>
            </w:r>
          </w:p>
          <w:p w14:paraId="7AA6F86B" w14:textId="2FDBAD3F" w:rsidR="00EF2095" w:rsidRPr="00B05CFA" w:rsidRDefault="00EF2095" w:rsidP="00B30866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39"/>
              <w:rPr>
                <w:rFonts w:cs="Arial"/>
                <w:sz w:val="24"/>
              </w:rPr>
            </w:pPr>
            <w:bookmarkStart w:id="0" w:name="ARTICLE_2"/>
            <w:bookmarkEnd w:id="0"/>
          </w:p>
        </w:tc>
        <w:tc>
          <w:tcPr>
            <w:tcW w:w="2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10BC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32084288" w14:textId="77777777">
        <w:trPr>
          <w:trHeight w:val="280"/>
        </w:trPr>
        <w:tc>
          <w:tcPr>
            <w:tcW w:w="738" w:type="dxa"/>
          </w:tcPr>
          <w:p w14:paraId="0A903F94" w14:textId="54D3C3F6" w:rsidR="00EF2095" w:rsidRPr="00B05CFA" w:rsidRDefault="00EF2095">
            <w:pPr>
              <w:rPr>
                <w:rFonts w:cs="Arial"/>
                <w:b/>
              </w:rPr>
            </w:pPr>
            <w:r w:rsidRPr="00B05CFA">
              <w:rPr>
                <w:rFonts w:cs="Arial"/>
                <w:b/>
              </w:rPr>
              <w:t>TO: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5AE3B687" w14:textId="46B94AC5" w:rsidR="00EF2095" w:rsidRPr="00F96D1D" w:rsidRDefault="00B30866" w:rsidP="00B3086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Jacobs </w:t>
            </w:r>
          </w:p>
        </w:tc>
        <w:tc>
          <w:tcPr>
            <w:tcW w:w="540" w:type="dxa"/>
          </w:tcPr>
          <w:p w14:paraId="6CDE47DC" w14:textId="77777777" w:rsidR="00EF2095" w:rsidRPr="00B05CFA" w:rsidRDefault="00EF2095">
            <w:pPr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left w:val="single" w:sz="6" w:space="0" w:color="auto"/>
            </w:tcBorders>
          </w:tcPr>
          <w:p w14:paraId="2677B590" w14:textId="282F6766" w:rsidR="00EF2095" w:rsidRPr="00B30866" w:rsidRDefault="00BA3D74" w:rsidP="00B30866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Mechanical Contract #1</w:t>
            </w:r>
          </w:p>
        </w:tc>
        <w:tc>
          <w:tcPr>
            <w:tcW w:w="2571" w:type="dxa"/>
            <w:gridSpan w:val="2"/>
            <w:tcBorders>
              <w:right w:val="single" w:sz="6" w:space="0" w:color="auto"/>
            </w:tcBorders>
          </w:tcPr>
          <w:p w14:paraId="597D2BDA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761D1FC6" w14:textId="77777777">
        <w:trPr>
          <w:trHeight w:val="280"/>
        </w:trPr>
        <w:tc>
          <w:tcPr>
            <w:tcW w:w="738" w:type="dxa"/>
          </w:tcPr>
          <w:p w14:paraId="01ED2A4F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70" w:type="dxa"/>
          </w:tcPr>
          <w:p w14:paraId="027CD672" w14:textId="6386E01B" w:rsidR="00EF2095" w:rsidRPr="00F96D1D" w:rsidRDefault="00B30866" w:rsidP="00F96D1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One Penn Plaza, 54</w:t>
            </w:r>
            <w:r w:rsidRPr="00B30866">
              <w:rPr>
                <w:rFonts w:cs="Arial"/>
                <w:sz w:val="24"/>
                <w:vertAlign w:val="superscript"/>
              </w:rPr>
              <w:t>th</w:t>
            </w:r>
            <w:r>
              <w:rPr>
                <w:rFonts w:cs="Arial"/>
                <w:sz w:val="24"/>
              </w:rPr>
              <w:t xml:space="preserve"> Floor </w:t>
            </w:r>
          </w:p>
        </w:tc>
        <w:tc>
          <w:tcPr>
            <w:tcW w:w="540" w:type="dxa"/>
          </w:tcPr>
          <w:p w14:paraId="0A3B7A4F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</w:tcBorders>
          </w:tcPr>
          <w:p w14:paraId="26CFD73A" w14:textId="77777777" w:rsidR="00EF2095" w:rsidRPr="00B05CFA" w:rsidRDefault="00EF2095">
            <w:pPr>
              <w:rPr>
                <w:rFonts w:cs="Arial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E809692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4242C9D8" w14:textId="77777777">
        <w:trPr>
          <w:trHeight w:val="280"/>
        </w:trPr>
        <w:tc>
          <w:tcPr>
            <w:tcW w:w="738" w:type="dxa"/>
          </w:tcPr>
          <w:p w14:paraId="5658ECBC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</w:tcBorders>
          </w:tcPr>
          <w:p w14:paraId="2C7EC13D" w14:textId="4492C6E8" w:rsidR="00EF2095" w:rsidRPr="00F96D1D" w:rsidRDefault="00B30866" w:rsidP="00F96D1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New York, NY 10019</w:t>
            </w:r>
          </w:p>
        </w:tc>
        <w:tc>
          <w:tcPr>
            <w:tcW w:w="540" w:type="dxa"/>
          </w:tcPr>
          <w:p w14:paraId="15C80BF1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</w:tcBorders>
          </w:tcPr>
          <w:p w14:paraId="367EDAAB" w14:textId="77777777" w:rsidR="00EF2095" w:rsidRPr="00B05CFA" w:rsidRDefault="00EF2095">
            <w:pPr>
              <w:rPr>
                <w:rFonts w:cs="Arial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B979BDA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6247F844" w14:textId="77777777">
        <w:trPr>
          <w:trHeight w:val="280"/>
        </w:trPr>
        <w:tc>
          <w:tcPr>
            <w:tcW w:w="738" w:type="dxa"/>
          </w:tcPr>
          <w:p w14:paraId="17464088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7D266BCE" w14:textId="4B84ED9A" w:rsidR="00EF2095" w:rsidRPr="00B05CFA" w:rsidRDefault="00EF2095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</w:tcPr>
          <w:p w14:paraId="4602CC33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609EDC" w14:textId="77777777" w:rsidR="00EF2095" w:rsidRPr="00B05CFA" w:rsidRDefault="00EF2095">
            <w:pPr>
              <w:rPr>
                <w:rFonts w:cs="Arial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5210" w14:textId="77777777" w:rsidR="00EF2095" w:rsidRPr="00B05CFA" w:rsidRDefault="00EF2095">
            <w:pPr>
              <w:rPr>
                <w:rFonts w:cs="Arial"/>
              </w:rPr>
            </w:pPr>
          </w:p>
        </w:tc>
      </w:tr>
    </w:tbl>
    <w:p w14:paraId="7E0C3B57" w14:textId="77777777" w:rsidR="00EF2095" w:rsidRPr="00B05CFA" w:rsidRDefault="00EF2095">
      <w:pPr>
        <w:rPr>
          <w:rFonts w:cs="Arial"/>
        </w:rPr>
      </w:pPr>
    </w:p>
    <w:p w14:paraId="364D755D" w14:textId="77777777" w:rsidR="00EF2095" w:rsidRPr="00B05CFA" w:rsidRDefault="00EF2095">
      <w:pPr>
        <w:rPr>
          <w:rFonts w:cs="Arial"/>
        </w:rPr>
      </w:pPr>
    </w:p>
    <w:p w14:paraId="549C34E5" w14:textId="77777777" w:rsidR="00EF2095" w:rsidRPr="00B05CFA" w:rsidRDefault="00985E4D">
      <w:pPr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2E86B" wp14:editId="2ACB18F4">
                <wp:simplePos x="0" y="0"/>
                <wp:positionH relativeFrom="column">
                  <wp:posOffset>4623435</wp:posOffset>
                </wp:positionH>
                <wp:positionV relativeFrom="paragraph">
                  <wp:posOffset>106045</wp:posOffset>
                </wp:positionV>
                <wp:extent cx="1181735" cy="635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FBD2A4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8.35pt" to="457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roQIAAJwFAAAOAAAAZHJzL2Uyb0RvYy54bWysVFFv2jAQfp+0/2D5PU0CCY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 xml:space="preserve">WE ARE SENDING YOU </w:t>
      </w:r>
      <w:r w:rsidR="00EF2095" w:rsidRPr="00B05CFA">
        <w:rPr>
          <w:rFonts w:cs="Arial"/>
          <w:b/>
          <w:sz w:val="20"/>
        </w:rPr>
        <w:tab/>
      </w:r>
      <w:r w:rsidR="00C10309">
        <w:rPr>
          <w:rFonts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10309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C10309">
        <w:rPr>
          <w:rFonts w:cs="Arial"/>
          <w:b/>
          <w:sz w:val="20"/>
        </w:rPr>
        <w:fldChar w:fldCharType="end"/>
      </w:r>
      <w:bookmarkEnd w:id="1"/>
      <w:r w:rsidR="00EF2095" w:rsidRPr="00B05CFA">
        <w:rPr>
          <w:rFonts w:cs="Arial"/>
          <w:b/>
          <w:sz w:val="20"/>
        </w:rPr>
        <w:t xml:space="preserve"> Attached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"/>
      <w:r w:rsidR="00EF2095" w:rsidRPr="00B05CFA">
        <w:rPr>
          <w:rFonts w:cs="Arial"/>
          <w:b/>
          <w:sz w:val="20"/>
        </w:rPr>
        <w:t xml:space="preserve"> Under separate cover via 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  <w:t>the following items:</w:t>
      </w:r>
    </w:p>
    <w:p w14:paraId="07A6134E" w14:textId="77777777" w:rsidR="00EF2095" w:rsidRPr="00B05CFA" w:rsidRDefault="00EF2095">
      <w:pPr>
        <w:rPr>
          <w:rFonts w:cs="Arial"/>
          <w:b/>
          <w:sz w:val="20"/>
        </w:rPr>
      </w:pPr>
      <w:r w:rsidRPr="00B05CFA">
        <w:rPr>
          <w:rFonts w:cs="Arial"/>
          <w:b/>
          <w:sz w:val="20"/>
        </w:rPr>
        <w:t xml:space="preserve"> </w:t>
      </w:r>
    </w:p>
    <w:p w14:paraId="093F5036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b/>
          <w:sz w:val="20"/>
        </w:rPr>
        <w:t xml:space="preserve">        </w:t>
      </w:r>
      <w:r w:rsidRPr="00B05CFA">
        <w:rPr>
          <w:rFonts w:cs="Arial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r w:rsidRPr="00B05CFA">
        <w:rPr>
          <w:rFonts w:cs="Arial"/>
          <w:b/>
          <w:sz w:val="20"/>
        </w:rPr>
        <w:t xml:space="preserve"> Shop Drawings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3"/>
      <w:r w:rsidRPr="00B05CFA">
        <w:rPr>
          <w:rFonts w:cs="Arial"/>
          <w:b/>
          <w:sz w:val="20"/>
        </w:rPr>
        <w:t xml:space="preserve"> Prints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4"/>
      <w:r w:rsidRPr="00B05CFA">
        <w:rPr>
          <w:rFonts w:cs="Arial"/>
          <w:b/>
          <w:sz w:val="20"/>
        </w:rPr>
        <w:t xml:space="preserve"> Plans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5"/>
      <w:r w:rsidRPr="00B05CFA">
        <w:rPr>
          <w:rFonts w:cs="Arial"/>
          <w:b/>
          <w:sz w:val="20"/>
        </w:rPr>
        <w:t xml:space="preserve"> Samples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6"/>
      <w:r w:rsidRPr="00B05CFA">
        <w:rPr>
          <w:rFonts w:cs="Arial"/>
          <w:b/>
          <w:sz w:val="20"/>
        </w:rPr>
        <w:t xml:space="preserve"> Specifications</w:t>
      </w:r>
    </w:p>
    <w:p w14:paraId="5CF4D5EC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891870" wp14:editId="427B6BAF">
                <wp:simplePos x="0" y="0"/>
                <wp:positionH relativeFrom="column">
                  <wp:posOffset>3480435</wp:posOffset>
                </wp:positionH>
                <wp:positionV relativeFrom="paragraph">
                  <wp:posOffset>165735</wp:posOffset>
                </wp:positionV>
                <wp:extent cx="3645535" cy="635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6DC8A4B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3.05pt" to="561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7"/>
      <w:r w:rsidR="00EF2095" w:rsidRPr="00B05CFA">
        <w:rPr>
          <w:rFonts w:cs="Arial"/>
          <w:b/>
          <w:sz w:val="20"/>
        </w:rPr>
        <w:t xml:space="preserve"> Copy of letter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8"/>
      <w:r w:rsidR="00EF2095" w:rsidRPr="00B05CFA">
        <w:rPr>
          <w:rFonts w:cs="Arial"/>
          <w:b/>
          <w:sz w:val="20"/>
        </w:rPr>
        <w:t xml:space="preserve"> Change order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9"/>
      <w:r w:rsidR="00EF2095" w:rsidRPr="00B05CFA">
        <w:rPr>
          <w:rFonts w:cs="Arial"/>
          <w:b/>
          <w:sz w:val="20"/>
        </w:rPr>
        <w:t xml:space="preserve"> </w:t>
      </w:r>
    </w:p>
    <w:p w14:paraId="37BFA251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rPr>
          <w:rFonts w:cs="Arial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079"/>
        <w:gridCol w:w="1327"/>
        <w:gridCol w:w="1888"/>
        <w:gridCol w:w="6956"/>
      </w:tblGrid>
      <w:tr w:rsidR="00EF2095" w:rsidRPr="00B05CFA" w14:paraId="78A02301" w14:textId="77777777" w:rsidTr="003830DA">
        <w:tc>
          <w:tcPr>
            <w:tcW w:w="10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DC2C043" w14:textId="1ACC5418" w:rsidR="00EF2095" w:rsidRPr="00B05CFA" w:rsidRDefault="007A5F53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 xml:space="preserve">EMAIL 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4356A514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 w:rsidRPr="00B05CFA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188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6E07C8D4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 w:rsidRPr="00B05CFA">
              <w:rPr>
                <w:rFonts w:cs="Arial"/>
                <w:b/>
                <w:smallCaps/>
              </w:rPr>
              <w:t>No.</w:t>
            </w:r>
          </w:p>
        </w:tc>
        <w:tc>
          <w:tcPr>
            <w:tcW w:w="695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3BB061AE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 w:rsidRPr="00B05CFA">
              <w:rPr>
                <w:rFonts w:cs="Arial"/>
                <w:b/>
                <w:smallCaps/>
              </w:rPr>
              <w:t>description</w:t>
            </w:r>
          </w:p>
        </w:tc>
      </w:tr>
      <w:tr w:rsidR="00EF2095" w:rsidRPr="00B05CFA" w14:paraId="74D39D93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D28D" w14:textId="033837AE" w:rsidR="00EF2095" w:rsidRPr="00B05CFA" w:rsidRDefault="004C1E5C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485B" w14:textId="6922B7A1" w:rsidR="00EF2095" w:rsidRPr="00B05CFA" w:rsidRDefault="00591938" w:rsidP="00F44B19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8/8/23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C2CB" w14:textId="4C154EBA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C9C7" w14:textId="3EE2D88E" w:rsidR="00EF2095" w:rsidRPr="00B05CFA" w:rsidRDefault="008471D0" w:rsidP="00BA3D7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591938">
              <w:rPr>
                <w:rFonts w:cs="Arial"/>
                <w:sz w:val="24"/>
              </w:rPr>
              <w:t xml:space="preserve">ASBESTO ABATEMENT SUBCONTRACTOR LICENSES </w:t>
            </w:r>
          </w:p>
        </w:tc>
      </w:tr>
      <w:tr w:rsidR="00EF2095" w:rsidRPr="00B05CFA" w14:paraId="23D86CFF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F8C6" w14:textId="1F9A93F5" w:rsidR="00EF2095" w:rsidRPr="00B05CFA" w:rsidRDefault="00591938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C52E" w14:textId="666BC65B" w:rsidR="00EF2095" w:rsidRPr="00B05CFA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8/8/23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5C4A" w14:textId="1F1262B1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4FE9" w14:textId="45913281" w:rsidR="00EF2095" w:rsidRPr="00B05CFA" w:rsidRDefault="00591938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WASTE TRANSPORTER PERMIT 1A-371</w:t>
            </w:r>
          </w:p>
        </w:tc>
      </w:tr>
      <w:tr w:rsidR="00EF2095" w:rsidRPr="00B05CFA" w14:paraId="1EDD0BE7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33D3" w14:textId="082AE5B7" w:rsidR="00EF2095" w:rsidRPr="00B05CFA" w:rsidRDefault="00591938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008B" w14:textId="4FA582A6" w:rsidR="00EF2095" w:rsidRPr="00B05CFA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8/8/23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94A3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F746" w14:textId="16287B22" w:rsidR="00EF2095" w:rsidRPr="008243D4" w:rsidRDefault="00591938" w:rsidP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  <w:szCs w:val="24"/>
              </w:rPr>
            </w:pPr>
            <w:r w:rsidRPr="008243D4">
              <w:rPr>
                <w:rFonts w:cs="Arial"/>
                <w:bCs/>
                <w:sz w:val="24"/>
                <w:szCs w:val="24"/>
              </w:rPr>
              <w:t>CERTIFICATE OF APPROVAL FOR LABORATORY SERVICE</w:t>
            </w:r>
            <w:r w:rsidR="008243D4" w:rsidRPr="008243D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243D4">
              <w:rPr>
                <w:rFonts w:cs="Arial"/>
                <w:bCs/>
                <w:sz w:val="24"/>
                <w:szCs w:val="24"/>
              </w:rPr>
              <w:t xml:space="preserve">ASBESTOS IN FRIABLE MATERIAL </w:t>
            </w:r>
          </w:p>
        </w:tc>
      </w:tr>
      <w:tr w:rsidR="00EF2095" w:rsidRPr="00B05CFA" w14:paraId="2F6253D6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5DBC" w14:textId="70BB4A6F" w:rsidR="00EF2095" w:rsidRPr="00B05CFA" w:rsidRDefault="00591938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AD58" w14:textId="1B92023C" w:rsidR="00EF2095" w:rsidRPr="00B05CFA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8/8/23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DDB6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79AA" w14:textId="4AF65757" w:rsidR="00EF2095" w:rsidRPr="008243D4" w:rsidRDefault="00591938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  <w:szCs w:val="24"/>
              </w:rPr>
            </w:pPr>
            <w:r w:rsidRPr="008243D4">
              <w:rPr>
                <w:rFonts w:cs="Arial"/>
                <w:bCs/>
                <w:sz w:val="24"/>
                <w:szCs w:val="24"/>
              </w:rPr>
              <w:t>CERTIFICATE OF APPROVAL FOR LABORATORY SERVICE</w:t>
            </w:r>
            <w:r w:rsidR="008243D4" w:rsidRPr="008243D4">
              <w:rPr>
                <w:rFonts w:cs="Arial"/>
                <w:i/>
                <w:iCs/>
                <w:sz w:val="24"/>
                <w:szCs w:val="24"/>
              </w:rPr>
              <w:t xml:space="preserve"> FIBERS </w:t>
            </w:r>
          </w:p>
        </w:tc>
      </w:tr>
      <w:tr w:rsidR="00EF2095" w:rsidRPr="00B05CFA" w14:paraId="0C339223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13ED" w14:textId="5C2383ED" w:rsidR="00EF2095" w:rsidRPr="00B05CFA" w:rsidRDefault="00591938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6D79" w14:textId="4B6C68CD" w:rsidR="00EF2095" w:rsidRPr="00B05CFA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8/8/23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96E4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A428" w14:textId="7919AC1E" w:rsidR="00EF2095" w:rsidRPr="008243D4" w:rsidRDefault="00591938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  <w:szCs w:val="24"/>
              </w:rPr>
            </w:pPr>
            <w:r w:rsidRPr="008243D4">
              <w:rPr>
                <w:rFonts w:cs="Arial"/>
                <w:sz w:val="24"/>
                <w:szCs w:val="24"/>
              </w:rPr>
              <w:t>ASBESTOS HANDLING LICENSE</w:t>
            </w:r>
            <w:r w:rsidR="008243D4" w:rsidRPr="008243D4">
              <w:rPr>
                <w:rFonts w:cs="Arial"/>
                <w:sz w:val="24"/>
                <w:szCs w:val="24"/>
              </w:rPr>
              <w:t xml:space="preserve"> (Pablo Berhau)</w:t>
            </w:r>
          </w:p>
        </w:tc>
      </w:tr>
      <w:tr w:rsidR="008243D4" w:rsidRPr="00B05CFA" w14:paraId="2417A983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9E9B" w14:textId="3ACEDE7B" w:rsidR="008243D4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54FB" w14:textId="2D39F0FF" w:rsidR="008243D4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8/8/23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159F" w14:textId="77777777" w:rsidR="008243D4" w:rsidRPr="00B05CFA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5918" w14:textId="0B4A7608" w:rsidR="008243D4" w:rsidRPr="008243D4" w:rsidRDefault="008243D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  <w:szCs w:val="24"/>
              </w:rPr>
            </w:pPr>
            <w:r w:rsidRPr="008243D4">
              <w:rPr>
                <w:rFonts w:cs="Arial"/>
                <w:sz w:val="24"/>
                <w:szCs w:val="24"/>
              </w:rPr>
              <w:t>ASBESTOS HANDLING LICENSE (Bing Liang)</w:t>
            </w:r>
          </w:p>
        </w:tc>
      </w:tr>
      <w:tr w:rsidR="008905E7" w:rsidRPr="00B05CFA" w14:paraId="458CBAAB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8B75" w14:textId="42E219F9" w:rsidR="008905E7" w:rsidRDefault="008905E7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F041" w14:textId="770B35DA" w:rsidR="008905E7" w:rsidRDefault="008905E7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8/8/23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C4E8" w14:textId="77777777" w:rsidR="008905E7" w:rsidRPr="00B05CFA" w:rsidRDefault="008905E7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C336" w14:textId="0EED5E8A" w:rsidR="008905E7" w:rsidRPr="008243D4" w:rsidRDefault="008905E7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CONSTRUCTION &amp; DEMOLITION DEBRIS FACILITY LICENSE </w:t>
            </w:r>
            <w:bookmarkStart w:id="10" w:name="_GoBack"/>
            <w:bookmarkEnd w:id="10"/>
          </w:p>
        </w:tc>
      </w:tr>
    </w:tbl>
    <w:p w14:paraId="317A0914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rPr>
          <w:rFonts w:cs="Arial"/>
        </w:rPr>
      </w:pPr>
    </w:p>
    <w:p w14:paraId="31BB1F3B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rPr>
          <w:rFonts w:cs="Arial"/>
          <w:b/>
          <w:sz w:val="20"/>
        </w:rPr>
      </w:pPr>
      <w:r w:rsidRPr="00B05CFA">
        <w:rPr>
          <w:rFonts w:cs="Arial"/>
          <w:b/>
          <w:sz w:val="20"/>
        </w:rPr>
        <w:t>THESE ARE TRANSMITTED as checked below:</w:t>
      </w:r>
    </w:p>
    <w:p w14:paraId="72A9E18A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020"/>
          <w:tab w:val="left" w:pos="8910"/>
        </w:tabs>
        <w:rPr>
          <w:rFonts w:cs="Arial"/>
          <w:b/>
          <w:sz w:val="20"/>
        </w:rPr>
      </w:pPr>
    </w:p>
    <w:p w14:paraId="7A3E536E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3DF011A" wp14:editId="6D3A04D4">
                <wp:simplePos x="0" y="0"/>
                <wp:positionH relativeFrom="column">
                  <wp:posOffset>5232400</wp:posOffset>
                </wp:positionH>
                <wp:positionV relativeFrom="paragraph">
                  <wp:posOffset>138430</wp:posOffset>
                </wp:positionV>
                <wp:extent cx="661035" cy="381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557A09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pt,10.9pt" to="464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MFowIAAJw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1"/>
      <w:r w:rsidR="00EF2095" w:rsidRPr="00B05CFA">
        <w:rPr>
          <w:rFonts w:cs="Arial"/>
          <w:b/>
          <w:sz w:val="20"/>
        </w:rPr>
        <w:t xml:space="preserve"> For approval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2"/>
      <w:r w:rsidR="00EF2095" w:rsidRPr="00B05CFA">
        <w:rPr>
          <w:rFonts w:cs="Arial"/>
          <w:b/>
          <w:sz w:val="20"/>
        </w:rPr>
        <w:t xml:space="preserve"> No Exceptions Taken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3"/>
      <w:r w:rsidR="00EF2095" w:rsidRPr="00B05CFA">
        <w:rPr>
          <w:rFonts w:cs="Arial"/>
          <w:b/>
          <w:sz w:val="20"/>
        </w:rPr>
        <w:t xml:space="preserve"> Resubmit 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  <w:t>copies for review</w:t>
      </w:r>
    </w:p>
    <w:p w14:paraId="44139D2B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5D836AB" wp14:editId="32B62F7D">
                <wp:simplePos x="0" y="0"/>
                <wp:positionH relativeFrom="column">
                  <wp:posOffset>5054600</wp:posOffset>
                </wp:positionH>
                <wp:positionV relativeFrom="paragraph">
                  <wp:posOffset>128905</wp:posOffset>
                </wp:positionV>
                <wp:extent cx="572135" cy="4445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13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6A70CC" id="Line 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pt,10.15pt" to="443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sz w:val="20"/>
        </w:rPr>
        <w:tab/>
      </w:r>
      <w:r w:rsidR="00EF2095" w:rsidRPr="00B05CFA">
        <w:rPr>
          <w:rFonts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EF2095" w:rsidRPr="00B05CFA">
        <w:rPr>
          <w:rFonts w:cs="Arial"/>
          <w:sz w:val="20"/>
        </w:rPr>
        <w:instrText xml:space="preserve"> FORMCHECKBOX </w:instrText>
      </w:r>
      <w:r w:rsidR="008905E7">
        <w:rPr>
          <w:rFonts w:cs="Arial"/>
          <w:sz w:val="20"/>
        </w:rPr>
      </w:r>
      <w:r w:rsidR="008905E7">
        <w:rPr>
          <w:rFonts w:cs="Arial"/>
          <w:sz w:val="20"/>
        </w:rPr>
        <w:fldChar w:fldCharType="separate"/>
      </w:r>
      <w:r w:rsidR="00EF2095" w:rsidRPr="00B05CFA">
        <w:rPr>
          <w:rFonts w:cs="Arial"/>
          <w:sz w:val="20"/>
        </w:rPr>
        <w:fldChar w:fldCharType="end"/>
      </w:r>
      <w:bookmarkEnd w:id="14"/>
      <w:r w:rsidR="00EF2095" w:rsidRPr="00B05CFA">
        <w:rPr>
          <w:rFonts w:cs="Arial"/>
          <w:sz w:val="20"/>
        </w:rPr>
        <w:t xml:space="preserve"> </w:t>
      </w:r>
      <w:r w:rsidR="00EF2095" w:rsidRPr="00B05CFA">
        <w:rPr>
          <w:rFonts w:cs="Arial"/>
          <w:b/>
          <w:sz w:val="20"/>
        </w:rPr>
        <w:t>For your use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5"/>
      <w:r w:rsidR="00EF2095" w:rsidRPr="00B05CFA">
        <w:rPr>
          <w:rFonts w:cs="Arial"/>
          <w:b/>
          <w:sz w:val="20"/>
        </w:rPr>
        <w:t xml:space="preserve"> Make Corrections Noted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6"/>
      <w:r w:rsidR="00EF2095" w:rsidRPr="00B05CFA">
        <w:rPr>
          <w:rFonts w:cs="Arial"/>
          <w:b/>
          <w:sz w:val="20"/>
        </w:rPr>
        <w:t xml:space="preserve"> Submit</w:t>
      </w:r>
      <w:r w:rsidR="00EF2095" w:rsidRPr="00B05CFA">
        <w:rPr>
          <w:rFonts w:cs="Arial"/>
          <w:b/>
          <w:sz w:val="20"/>
        </w:rPr>
        <w:tab/>
        <w:t>copies for distribution</w:t>
      </w:r>
    </w:p>
    <w:p w14:paraId="3F815E5A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48A16F" wp14:editId="0765DCB2">
                <wp:simplePos x="0" y="0"/>
                <wp:positionH relativeFrom="column">
                  <wp:posOffset>5080635</wp:posOffset>
                </wp:positionH>
                <wp:positionV relativeFrom="paragraph">
                  <wp:posOffset>84455</wp:posOffset>
                </wp:positionV>
                <wp:extent cx="559435" cy="254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87E9AE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6.65pt" to="444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sz w:val="20"/>
        </w:rPr>
        <w:tab/>
      </w:r>
      <w:r w:rsidR="00EF2095" w:rsidRPr="00B05CFA">
        <w:rPr>
          <w:rFonts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EF2095" w:rsidRPr="00B05CFA">
        <w:rPr>
          <w:rFonts w:cs="Arial"/>
          <w:sz w:val="20"/>
        </w:rPr>
        <w:instrText xml:space="preserve"> FORMCHECKBOX </w:instrText>
      </w:r>
      <w:r w:rsidR="008905E7">
        <w:rPr>
          <w:rFonts w:cs="Arial"/>
          <w:sz w:val="20"/>
        </w:rPr>
      </w:r>
      <w:r w:rsidR="008905E7">
        <w:rPr>
          <w:rFonts w:cs="Arial"/>
          <w:sz w:val="20"/>
        </w:rPr>
        <w:fldChar w:fldCharType="separate"/>
      </w:r>
      <w:r w:rsidR="00EF2095" w:rsidRPr="00B05CFA">
        <w:rPr>
          <w:rFonts w:cs="Arial"/>
          <w:sz w:val="20"/>
        </w:rPr>
        <w:fldChar w:fldCharType="end"/>
      </w:r>
      <w:bookmarkEnd w:id="17"/>
      <w:r w:rsidR="00EF2095" w:rsidRPr="00B05CFA">
        <w:rPr>
          <w:rFonts w:cs="Arial"/>
          <w:sz w:val="20"/>
        </w:rPr>
        <w:t xml:space="preserve"> </w:t>
      </w:r>
      <w:r w:rsidR="00EF2095" w:rsidRPr="00B05CFA">
        <w:rPr>
          <w:rFonts w:cs="Arial"/>
          <w:b/>
          <w:sz w:val="20"/>
        </w:rPr>
        <w:t>As requested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8"/>
      <w:r w:rsidR="00EF2095" w:rsidRPr="00B05CFA">
        <w:rPr>
          <w:rFonts w:cs="Arial"/>
          <w:b/>
          <w:sz w:val="20"/>
        </w:rPr>
        <w:t xml:space="preserve"> Rejected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9"/>
      <w:r w:rsidR="00EF2095" w:rsidRPr="00B05CFA">
        <w:rPr>
          <w:rFonts w:cs="Arial"/>
          <w:b/>
          <w:sz w:val="20"/>
        </w:rPr>
        <w:t xml:space="preserve"> Return</w:t>
      </w:r>
      <w:r w:rsidR="00EF2095" w:rsidRPr="00B05CFA">
        <w:rPr>
          <w:rFonts w:cs="Arial"/>
          <w:b/>
          <w:sz w:val="20"/>
        </w:rPr>
        <w:tab/>
        <w:t>corrected prints</w:t>
      </w:r>
    </w:p>
    <w:p w14:paraId="610D7377" w14:textId="77777777" w:rsidR="00EF2095" w:rsidRPr="00B05CFA" w:rsidRDefault="00985E4D">
      <w:pPr>
        <w:tabs>
          <w:tab w:val="left" w:pos="450"/>
          <w:tab w:val="left" w:pos="3060"/>
          <w:tab w:val="left" w:pos="39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04312" wp14:editId="75AA0265">
                <wp:simplePos x="0" y="0"/>
                <wp:positionH relativeFrom="column">
                  <wp:posOffset>2680335</wp:posOffset>
                </wp:positionH>
                <wp:positionV relativeFrom="paragraph">
                  <wp:posOffset>91440</wp:posOffset>
                </wp:positionV>
                <wp:extent cx="4153535" cy="635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3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F49F87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7.2pt" to="538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0"/>
      <w:r w:rsidR="00EF2095" w:rsidRPr="00B05CFA">
        <w:rPr>
          <w:rFonts w:cs="Arial"/>
          <w:b/>
          <w:sz w:val="20"/>
        </w:rPr>
        <w:t xml:space="preserve"> For review and comment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1"/>
      <w:r w:rsidR="00EF2095" w:rsidRPr="00B05CFA">
        <w:rPr>
          <w:rFonts w:cs="Arial"/>
          <w:b/>
          <w:sz w:val="20"/>
        </w:rPr>
        <w:t xml:space="preserve"> </w:t>
      </w:r>
    </w:p>
    <w:p w14:paraId="5C139517" w14:textId="77777777" w:rsidR="00EF2095" w:rsidRPr="00B05CFA" w:rsidRDefault="00985E4D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48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62ADC5F" wp14:editId="0554EFC6">
                <wp:simplePos x="0" y="0"/>
                <wp:positionH relativeFrom="column">
                  <wp:posOffset>4279900</wp:posOffset>
                </wp:positionH>
                <wp:positionV relativeFrom="paragraph">
                  <wp:posOffset>141605</wp:posOffset>
                </wp:positionV>
                <wp:extent cx="241935" cy="635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B3654A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1.15pt" to="356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7F2871" wp14:editId="773F42A6">
                <wp:simplePos x="0" y="0"/>
                <wp:positionH relativeFrom="column">
                  <wp:posOffset>1574800</wp:posOffset>
                </wp:positionH>
                <wp:positionV relativeFrom="paragraph">
                  <wp:posOffset>128905</wp:posOffset>
                </wp:positionV>
                <wp:extent cx="2464435" cy="63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4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ABA0D6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0.15pt" to="318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2"/>
      <w:r w:rsidR="00EF2095" w:rsidRPr="00B05CFA">
        <w:rPr>
          <w:rFonts w:cs="Arial"/>
          <w:b/>
          <w:sz w:val="20"/>
        </w:rPr>
        <w:t xml:space="preserve"> FOR BIDS DUE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  <w:t xml:space="preserve">20         </w:t>
      </w:r>
      <w:r w:rsidR="00EF2095" w:rsidRPr="00B05CFA">
        <w:rPr>
          <w:rFonts w:cs="Arial"/>
          <w:b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EF2095" w:rsidRPr="00B05CFA">
        <w:rPr>
          <w:rFonts w:cs="Arial"/>
          <w:b/>
          <w:sz w:val="20"/>
        </w:rPr>
        <w:instrText xml:space="preserve"> FORMCHECKBOX </w:instrText>
      </w:r>
      <w:r w:rsidR="008905E7">
        <w:rPr>
          <w:rFonts w:cs="Arial"/>
          <w:b/>
          <w:sz w:val="20"/>
        </w:rPr>
      </w:r>
      <w:r w:rsidR="008905E7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3"/>
      <w:r w:rsidR="00EF2095" w:rsidRPr="00B05CFA">
        <w:rPr>
          <w:rFonts w:cs="Arial"/>
          <w:b/>
          <w:sz w:val="20"/>
        </w:rPr>
        <w:t xml:space="preserve"> PRINTS RETURNED AFTER LOAN TO US</w:t>
      </w:r>
    </w:p>
    <w:p w14:paraId="764B6CAB" w14:textId="77777777" w:rsidR="00EF2095" w:rsidRPr="00B05CFA" w:rsidRDefault="00985E4D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ECE512" wp14:editId="2B1CCCAA">
                <wp:simplePos x="0" y="0"/>
                <wp:positionH relativeFrom="column">
                  <wp:posOffset>38100</wp:posOffset>
                </wp:positionH>
                <wp:positionV relativeFrom="paragraph">
                  <wp:posOffset>182880</wp:posOffset>
                </wp:positionV>
                <wp:extent cx="7328535" cy="635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8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992E0C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4.4pt" to="580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E46988" wp14:editId="77B13CBA">
                <wp:simplePos x="0" y="0"/>
                <wp:positionH relativeFrom="column">
                  <wp:posOffset>50800</wp:posOffset>
                </wp:positionH>
                <wp:positionV relativeFrom="paragraph">
                  <wp:posOffset>175895</wp:posOffset>
                </wp:positionV>
                <wp:extent cx="7303135" cy="63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3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AADD6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3.85pt" to="57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739FDB" wp14:editId="1FC8912B">
                <wp:simplePos x="0" y="0"/>
                <wp:positionH relativeFrom="column">
                  <wp:posOffset>50800</wp:posOffset>
                </wp:positionH>
                <wp:positionV relativeFrom="paragraph">
                  <wp:posOffset>175895</wp:posOffset>
                </wp:positionV>
                <wp:extent cx="7303135" cy="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3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30F5A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3.85pt" to="57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75D4B8" wp14:editId="7F6E7639">
                <wp:simplePos x="0" y="0"/>
                <wp:positionH relativeFrom="column">
                  <wp:posOffset>50800</wp:posOffset>
                </wp:positionH>
                <wp:positionV relativeFrom="paragraph">
                  <wp:posOffset>175895</wp:posOffset>
                </wp:positionV>
                <wp:extent cx="7303135" cy="63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3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B3D00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3.85pt" to="57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59AD4F5" w14:textId="77777777" w:rsidR="00284F67" w:rsidRPr="00B05CFA" w:rsidRDefault="00284F67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</w:p>
    <w:p w14:paraId="54181C07" w14:textId="6C1215F7" w:rsidR="00EF2095" w:rsidRPr="00B05CFA" w:rsidRDefault="00EF2095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  <w:r w:rsidRPr="00B05CFA">
        <w:rPr>
          <w:rFonts w:cs="Arial"/>
          <w:b/>
        </w:rPr>
        <w:tab/>
      </w:r>
    </w:p>
    <w:p w14:paraId="3BF818D4" w14:textId="77777777" w:rsidR="00EF2095" w:rsidRPr="00B05CFA" w:rsidRDefault="00EF2095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</w:p>
    <w:p w14:paraId="37DD4027" w14:textId="288E09CD" w:rsidR="00EF2095" w:rsidRPr="002D3D08" w:rsidRDefault="00985E4D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ascii="Monotype Corsiva" w:hAnsi="Monotype Corsiva" w:cs="Arial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A71C0" wp14:editId="4AAAB521">
                <wp:simplePos x="0" y="0"/>
                <wp:positionH relativeFrom="column">
                  <wp:posOffset>622935</wp:posOffset>
                </wp:positionH>
                <wp:positionV relativeFrom="paragraph">
                  <wp:posOffset>241935</wp:posOffset>
                </wp:positionV>
                <wp:extent cx="3124835" cy="635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57A79D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9.05pt" to="295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39FCA" wp14:editId="4A45B1F8">
                <wp:simplePos x="0" y="0"/>
                <wp:positionH relativeFrom="column">
                  <wp:posOffset>4966335</wp:posOffset>
                </wp:positionH>
                <wp:positionV relativeFrom="paragraph">
                  <wp:posOffset>241935</wp:posOffset>
                </wp:positionV>
                <wp:extent cx="2489835" cy="635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FAF8EC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9.05pt" to="587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</w:rPr>
        <w:t xml:space="preserve">COPY TO:    </w:t>
      </w:r>
      <w:r w:rsidR="00EF2095" w:rsidRPr="00B05CFA">
        <w:rPr>
          <w:rFonts w:cs="Arial"/>
          <w:b/>
        </w:rPr>
        <w:tab/>
      </w:r>
      <w:r w:rsidR="00EF2095" w:rsidRPr="00B05CFA">
        <w:rPr>
          <w:rFonts w:cs="Arial"/>
          <w:b/>
        </w:rPr>
        <w:tab/>
        <w:t xml:space="preserve">                SIGNED:  </w:t>
      </w:r>
      <w:r w:rsidR="00C10309">
        <w:rPr>
          <w:rFonts w:cs="Arial"/>
          <w:b/>
        </w:rPr>
        <w:t xml:space="preserve"> Ronald J. Lombardo</w:t>
      </w:r>
    </w:p>
    <w:sectPr w:rsidR="00EF2095" w:rsidRPr="002D3D08"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9C"/>
    <w:rsid w:val="000550E4"/>
    <w:rsid w:val="001A1267"/>
    <w:rsid w:val="00201E5F"/>
    <w:rsid w:val="00247EBB"/>
    <w:rsid w:val="00284F67"/>
    <w:rsid w:val="00285392"/>
    <w:rsid w:val="002D3D08"/>
    <w:rsid w:val="0033510E"/>
    <w:rsid w:val="00362106"/>
    <w:rsid w:val="003830DA"/>
    <w:rsid w:val="003C2081"/>
    <w:rsid w:val="003F30F4"/>
    <w:rsid w:val="004C1E5C"/>
    <w:rsid w:val="00513C05"/>
    <w:rsid w:val="005309F4"/>
    <w:rsid w:val="00531AE3"/>
    <w:rsid w:val="00591938"/>
    <w:rsid w:val="005F074C"/>
    <w:rsid w:val="005F2A3D"/>
    <w:rsid w:val="0074585A"/>
    <w:rsid w:val="007A5F53"/>
    <w:rsid w:val="007D273B"/>
    <w:rsid w:val="008243D4"/>
    <w:rsid w:val="008471D0"/>
    <w:rsid w:val="008905E7"/>
    <w:rsid w:val="00985E4D"/>
    <w:rsid w:val="00A62C4C"/>
    <w:rsid w:val="00B05CFA"/>
    <w:rsid w:val="00B30866"/>
    <w:rsid w:val="00B50F9C"/>
    <w:rsid w:val="00B664BA"/>
    <w:rsid w:val="00BA3D74"/>
    <w:rsid w:val="00BF2D7F"/>
    <w:rsid w:val="00C10309"/>
    <w:rsid w:val="00C2039F"/>
    <w:rsid w:val="00C3643E"/>
    <w:rsid w:val="00CF6A00"/>
    <w:rsid w:val="00DB7863"/>
    <w:rsid w:val="00EF2095"/>
    <w:rsid w:val="00F07A1E"/>
    <w:rsid w:val="00F44B19"/>
    <w:rsid w:val="00F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DF0B"/>
  <w15:chartTrackingRefBased/>
  <w15:docId w15:val="{835C623D-8198-4456-9422-AB77AF8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oudy Old Style ATT" w:hAnsi="Goudy Old Style ATT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MT Black" w:hAnsi="Arial MT Black"/>
      <w:sz w:val="24"/>
    </w:rPr>
  </w:style>
  <w:style w:type="character" w:styleId="Hyperlink">
    <w:name w:val="Hyperlink"/>
    <w:rsid w:val="00362106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3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510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B30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sephlombardo.com" TargetMode="External"/><Relationship Id="rId4" Type="http://schemas.openxmlformats.org/officeDocument/2006/relationships/hyperlink" Target="mailto:info@josephlombard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URRENT%20&amp;%20RUNNING\IRVINGTON%20%20MIDDLE%20SCHOOL\TRANSMITTALS\TRANS%20CD%20Drawings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 CD Drawings </Template>
  <TotalTime>82</TotalTime>
  <Pages>2</Pages>
  <Words>228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AMERICAN CONSTRUCTION, L</vt:lpstr>
    </vt:vector>
  </TitlesOfParts>
  <Company>Graham &amp; Alaxander Inc.</Company>
  <LinksUpToDate>false</LinksUpToDate>
  <CharactersWithSpaces>2079</CharactersWithSpaces>
  <SharedDoc>false</SharedDoc>
  <HLinks>
    <vt:vector size="6" baseType="variant">
      <vt:variant>
        <vt:i4>2621484</vt:i4>
      </vt:variant>
      <vt:variant>
        <vt:i4>0</vt:i4>
      </vt:variant>
      <vt:variant>
        <vt:i4>0</vt:i4>
      </vt:variant>
      <vt:variant>
        <vt:i4>5</vt:i4>
      </vt:variant>
      <vt:variant>
        <vt:lpwstr>http://www.josephlombardo.com/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AMERICAN CONSTRUCTION, L</dc:title>
  <dc:subject/>
  <dc:creator>ron lombardo</dc:creator>
  <cp:keywords/>
  <dc:description/>
  <cp:lastModifiedBy>Karen Panarella</cp:lastModifiedBy>
  <cp:revision>24</cp:revision>
  <cp:lastPrinted>2021-05-14T12:33:00Z</cp:lastPrinted>
  <dcterms:created xsi:type="dcterms:W3CDTF">2021-05-14T12:33:00Z</dcterms:created>
  <dcterms:modified xsi:type="dcterms:W3CDTF">2023-08-08T15:37:00Z</dcterms:modified>
</cp:coreProperties>
</file>