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B691E" w14:textId="77777777" w:rsidR="00985E4D" w:rsidRDefault="00985E4D" w:rsidP="00985E4D">
      <w:pPr>
        <w:rPr>
          <w:rFonts w:ascii="Times New Roman" w:hAnsi="Times New Roman"/>
          <w:b/>
          <w:i/>
          <w:sz w:val="48"/>
          <w:szCs w:val="48"/>
        </w:rPr>
      </w:pPr>
      <w:r w:rsidRPr="00985E4D">
        <w:rPr>
          <w:rFonts w:ascii="Times New Roman" w:hAnsi="Times New Roman"/>
          <w:b/>
          <w:i/>
          <w:sz w:val="48"/>
          <w:szCs w:val="48"/>
        </w:rPr>
        <w:t>Joe Lombardo</w:t>
      </w:r>
    </w:p>
    <w:p w14:paraId="0C6C62C4" w14:textId="77777777" w:rsidR="00B05CFA" w:rsidRPr="00985E4D" w:rsidRDefault="00985E4D" w:rsidP="00985E4D">
      <w:pPr>
        <w:rPr>
          <w:rFonts w:ascii="Times New Roman" w:hAnsi="Times New Roman"/>
          <w:b/>
          <w:i/>
          <w:sz w:val="36"/>
          <w:szCs w:val="36"/>
        </w:rPr>
      </w:pPr>
      <w:r w:rsidRPr="00985E4D">
        <w:rPr>
          <w:rFonts w:ascii="Times New Roman" w:hAnsi="Times New Roman"/>
          <w:b/>
          <w:i/>
          <w:sz w:val="36"/>
          <w:szCs w:val="36"/>
        </w:rPr>
        <w:t>Plumbing &amp; Heating of Rockland, Inc.</w:t>
      </w:r>
    </w:p>
    <w:p w14:paraId="3515BBE4" w14:textId="77777777" w:rsidR="00EF2095" w:rsidRPr="00B05CFA" w:rsidRDefault="00B05CFA" w:rsidP="00B05CFA">
      <w:pPr>
        <w:ind w:left="5040" w:firstLine="720"/>
        <w:rPr>
          <w:rFonts w:cs="Arial"/>
          <w:b/>
          <w:sz w:val="24"/>
        </w:rPr>
      </w:pPr>
      <w:r>
        <w:rPr>
          <w:rFonts w:cs="Arial"/>
          <w:b/>
          <w:i/>
          <w:sz w:val="24"/>
          <w:szCs w:val="24"/>
        </w:rPr>
        <w:t xml:space="preserve">   </w:t>
      </w:r>
      <w:r w:rsidR="00EF2095" w:rsidRPr="00B05CFA">
        <w:rPr>
          <w:rFonts w:cs="Arial"/>
          <w:b/>
          <w:color w:val="FF0000"/>
          <w:sz w:val="40"/>
        </w:rPr>
        <w:t>LETTER OF TRANSMITTAL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4770"/>
        <w:gridCol w:w="540"/>
        <w:gridCol w:w="2829"/>
        <w:gridCol w:w="9"/>
        <w:gridCol w:w="2562"/>
      </w:tblGrid>
      <w:tr w:rsidR="00EF2095" w:rsidRPr="00B05CFA" w14:paraId="1F6F2912" w14:textId="77777777">
        <w:tc>
          <w:tcPr>
            <w:tcW w:w="6048" w:type="dxa"/>
            <w:gridSpan w:val="3"/>
          </w:tcPr>
          <w:p w14:paraId="1DD5E6A2" w14:textId="77777777" w:rsidR="00A62C4C" w:rsidRPr="00B05CFA" w:rsidRDefault="00EF2095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B05CFA">
              <w:rPr>
                <w:rFonts w:ascii="Times New Roman" w:hAnsi="Times New Roman"/>
                <w:b/>
                <w:i/>
                <w:sz w:val="24"/>
              </w:rPr>
              <w:t>321 Spook Rock Road</w:t>
            </w:r>
            <w:r w:rsidR="00A62C4C" w:rsidRPr="00B05CF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  <w:p w14:paraId="31FD8F4C" w14:textId="77777777" w:rsidR="00EF2095" w:rsidRPr="00B05CFA" w:rsidRDefault="00EF2095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B05CFA">
              <w:rPr>
                <w:rFonts w:ascii="Times New Roman" w:hAnsi="Times New Roman"/>
                <w:b/>
                <w:i/>
              </w:rPr>
              <w:t>Suffern, NY  10901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F2428" w14:textId="77777777" w:rsidR="00EF2095" w:rsidRPr="00B05CFA" w:rsidRDefault="00EF2095">
            <w:pPr>
              <w:rPr>
                <w:rFonts w:cs="Arial"/>
                <w:b/>
                <w:sz w:val="18"/>
              </w:rPr>
            </w:pPr>
            <w:r w:rsidRPr="00B05CFA">
              <w:rPr>
                <w:rFonts w:cs="Arial"/>
                <w:b/>
                <w:sz w:val="18"/>
              </w:rPr>
              <w:t>DATE:</w:t>
            </w:r>
          </w:p>
          <w:p w14:paraId="2DCB12A9" w14:textId="0A3AE621" w:rsidR="00EF2095" w:rsidRPr="00F96D1D" w:rsidRDefault="003F30F4" w:rsidP="00F44B19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 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97A819" w14:textId="77777777" w:rsidR="00EF2095" w:rsidRPr="003C2081" w:rsidRDefault="00EF2095">
            <w:pPr>
              <w:rPr>
                <w:rFonts w:cs="Arial"/>
                <w:szCs w:val="22"/>
              </w:rPr>
            </w:pPr>
            <w:r w:rsidRPr="003C2081">
              <w:rPr>
                <w:rFonts w:cs="Arial"/>
                <w:szCs w:val="22"/>
              </w:rPr>
              <w:t>JOB NO.</w:t>
            </w:r>
          </w:p>
          <w:p w14:paraId="6F18A497" w14:textId="3D9E6DD3" w:rsidR="00EF2095" w:rsidRPr="003C2081" w:rsidRDefault="00B30866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MC</w:t>
            </w:r>
            <w:r w:rsidR="00BA3D74">
              <w:rPr>
                <w:rFonts w:cs="Arial"/>
                <w:bCs/>
                <w:szCs w:val="22"/>
              </w:rPr>
              <w:t>-</w:t>
            </w:r>
            <w:r>
              <w:rPr>
                <w:rFonts w:cs="Arial"/>
                <w:bCs/>
                <w:szCs w:val="22"/>
              </w:rPr>
              <w:t>01</w:t>
            </w:r>
          </w:p>
        </w:tc>
      </w:tr>
      <w:tr w:rsidR="00EF2095" w:rsidRPr="00B05CFA" w14:paraId="117721A3" w14:textId="77777777">
        <w:tc>
          <w:tcPr>
            <w:tcW w:w="6048" w:type="dxa"/>
            <w:gridSpan w:val="3"/>
          </w:tcPr>
          <w:p w14:paraId="068766E4" w14:textId="77777777" w:rsidR="00A62C4C" w:rsidRDefault="00C2039F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Ph. </w:t>
            </w:r>
            <w:r w:rsidR="00EF2095" w:rsidRPr="00B05CFA">
              <w:rPr>
                <w:rFonts w:ascii="Times New Roman" w:hAnsi="Times New Roman"/>
                <w:b/>
                <w:i/>
                <w:sz w:val="24"/>
              </w:rPr>
              <w:t>845-357-6537</w:t>
            </w:r>
            <w:r w:rsidR="00A62C4C" w:rsidRPr="00B05CFA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Fx </w:t>
            </w:r>
            <w:r w:rsidR="00EF2095" w:rsidRPr="00B05CFA">
              <w:rPr>
                <w:rFonts w:ascii="Times New Roman" w:hAnsi="Times New Roman"/>
                <w:b/>
                <w:i/>
                <w:sz w:val="24"/>
              </w:rPr>
              <w:t>845-357-8529</w:t>
            </w:r>
          </w:p>
          <w:p w14:paraId="1382FA05" w14:textId="77777777" w:rsidR="0033510E" w:rsidRDefault="0033510E" w:rsidP="00A62C4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E: </w:t>
            </w:r>
            <w:hyperlink r:id="rId4" w:history="1">
              <w:r w:rsidRPr="00C92426">
                <w:rPr>
                  <w:rStyle w:val="Hyperlink"/>
                  <w:rFonts w:ascii="Times New Roman" w:hAnsi="Times New Roman"/>
                  <w:b/>
                  <w:i/>
                  <w:sz w:val="24"/>
                </w:rPr>
                <w:t>info@josephlombardo.com</w:t>
              </w:r>
            </w:hyperlink>
          </w:p>
          <w:p w14:paraId="22BE4658" w14:textId="77777777" w:rsidR="00B05CFA" w:rsidRPr="00362106" w:rsidRDefault="0033510E" w:rsidP="00A62C4C">
            <w:pPr>
              <w:pStyle w:val="Heading2"/>
              <w:jc w:val="left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Website: </w:t>
            </w:r>
            <w:hyperlink r:id="rId5" w:history="1">
              <w:r w:rsidR="00362106" w:rsidRPr="00513C05">
                <w:rPr>
                  <w:rStyle w:val="Hyperlink"/>
                  <w:rFonts w:ascii="Times New Roman" w:hAnsi="Times New Roman" w:cs="Times New Roman"/>
                  <w:i/>
                  <w:sz w:val="24"/>
                </w:rPr>
                <w:t>www.josephlombardo.com</w:t>
              </w:r>
            </w:hyperlink>
          </w:p>
          <w:p w14:paraId="789D5E1B" w14:textId="77777777" w:rsidR="00362106" w:rsidRPr="00362106" w:rsidRDefault="00362106" w:rsidP="00362106"/>
          <w:p w14:paraId="48301E3B" w14:textId="77777777" w:rsidR="00CF6A00" w:rsidRPr="00B05CFA" w:rsidRDefault="00EF2095" w:rsidP="00A62C4C">
            <w:pPr>
              <w:pStyle w:val="Heading2"/>
              <w:jc w:val="left"/>
              <w:rPr>
                <w:rFonts w:ascii="Times New Roman" w:hAnsi="Times New Roman" w:cs="Times New Roman"/>
                <w:i/>
                <w:sz w:val="20"/>
              </w:rPr>
            </w:pPr>
            <w:r w:rsidRPr="00B05CFA">
              <w:rPr>
                <w:rFonts w:ascii="Times New Roman" w:hAnsi="Times New Roman" w:cs="Times New Roman"/>
                <w:i/>
                <w:sz w:val="20"/>
              </w:rPr>
              <w:t>Rockland C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ty.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 xml:space="preserve">Plumbing 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>#1000</w:t>
            </w:r>
            <w:r w:rsidR="00B05CFA"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r w:rsidR="00A62C4C" w:rsidRPr="00B05CFA"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r w:rsidR="00247EBB">
              <w:rPr>
                <w:rFonts w:ascii="Times New Roman" w:hAnsi="Times New Roman" w:cs="Times New Roman"/>
                <w:i/>
                <w:sz w:val="20"/>
              </w:rPr>
              <w:t xml:space="preserve">   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Rockland Cty. Cooling # 1468</w:t>
            </w:r>
          </w:p>
          <w:p w14:paraId="790490FA" w14:textId="77777777" w:rsidR="00EF2095" w:rsidRPr="00B05CFA" w:rsidRDefault="00EF2095" w:rsidP="00247EBB">
            <w:pPr>
              <w:pStyle w:val="Heading2"/>
              <w:jc w:val="left"/>
              <w:rPr>
                <w:rFonts w:ascii="Times New Roman" w:hAnsi="Times New Roman" w:cs="Times New Roman"/>
                <w:i/>
              </w:rPr>
            </w:pPr>
            <w:r w:rsidRPr="00B05CFA">
              <w:rPr>
                <w:rFonts w:ascii="Times New Roman" w:hAnsi="Times New Roman" w:cs="Times New Roman"/>
                <w:i/>
                <w:sz w:val="20"/>
              </w:rPr>
              <w:t>Westchester C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ty.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F6A00" w:rsidRPr="00B05CFA">
              <w:rPr>
                <w:rFonts w:ascii="Times New Roman" w:hAnsi="Times New Roman" w:cs="Times New Roman"/>
                <w:i/>
                <w:sz w:val="20"/>
              </w:rPr>
              <w:t>Plumbing</w:t>
            </w:r>
            <w:r w:rsidRPr="00B05CFA">
              <w:rPr>
                <w:rFonts w:ascii="Times New Roman" w:hAnsi="Times New Roman" w:cs="Times New Roman"/>
                <w:i/>
                <w:sz w:val="20"/>
              </w:rPr>
              <w:t xml:space="preserve"> #460</w:t>
            </w:r>
            <w:r w:rsidR="00247EBB">
              <w:rPr>
                <w:rFonts w:ascii="Times New Roman" w:hAnsi="Times New Roman" w:cs="Times New Roman"/>
                <w:i/>
                <w:sz w:val="20"/>
              </w:rPr>
              <w:t xml:space="preserve">    </w:t>
            </w:r>
            <w:r w:rsidR="00B05CFA" w:rsidRPr="00B05CFA">
              <w:rPr>
                <w:rFonts w:ascii="Times New Roman" w:hAnsi="Times New Roman" w:cs="Times New Roman"/>
                <w:i/>
                <w:sz w:val="20"/>
              </w:rPr>
              <w:t>N</w:t>
            </w:r>
            <w:r w:rsidR="00247EBB">
              <w:rPr>
                <w:rFonts w:ascii="Times New Roman" w:hAnsi="Times New Roman" w:cs="Times New Roman"/>
                <w:i/>
                <w:sz w:val="20"/>
              </w:rPr>
              <w:t>ew Jersey State</w:t>
            </w:r>
            <w:r w:rsidR="00B05CFA" w:rsidRPr="00B05CFA">
              <w:rPr>
                <w:rFonts w:ascii="Times New Roman" w:hAnsi="Times New Roman" w:cs="Times New Roman"/>
                <w:i/>
                <w:sz w:val="20"/>
              </w:rPr>
              <w:t xml:space="preserve"> Plumbing #12702</w:t>
            </w: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F3AB4F7" w14:textId="77777777" w:rsidR="00EF2095" w:rsidRDefault="00EF2095">
            <w:pPr>
              <w:rPr>
                <w:rFonts w:cs="Arial"/>
                <w:b/>
                <w:bCs/>
                <w:sz w:val="18"/>
              </w:rPr>
            </w:pPr>
            <w:r w:rsidRPr="00B05CFA">
              <w:rPr>
                <w:rFonts w:cs="Arial"/>
                <w:b/>
                <w:bCs/>
                <w:sz w:val="18"/>
              </w:rPr>
              <w:t>ATTENTION:</w:t>
            </w:r>
          </w:p>
          <w:p w14:paraId="4A3D422B" w14:textId="1042FAA5" w:rsidR="00F07A1E" w:rsidRPr="00F96D1D" w:rsidRDefault="00B30866">
            <w:pPr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Matt Epstein </w:t>
            </w:r>
          </w:p>
        </w:tc>
        <w:tc>
          <w:tcPr>
            <w:tcW w:w="2562" w:type="dxa"/>
            <w:tcBorders>
              <w:top w:val="single" w:sz="6" w:space="0" w:color="auto"/>
              <w:right w:val="single" w:sz="6" w:space="0" w:color="auto"/>
            </w:tcBorders>
          </w:tcPr>
          <w:p w14:paraId="2B204EAE" w14:textId="77777777" w:rsidR="00EF2095" w:rsidRPr="00B05CFA" w:rsidRDefault="00EF2095">
            <w:pPr>
              <w:rPr>
                <w:rFonts w:cs="Arial"/>
                <w:b/>
              </w:rPr>
            </w:pPr>
          </w:p>
        </w:tc>
      </w:tr>
      <w:tr w:rsidR="00EF2095" w:rsidRPr="00B05CFA" w14:paraId="5BB003D7" w14:textId="77777777">
        <w:trPr>
          <w:trHeight w:val="280"/>
        </w:trPr>
        <w:tc>
          <w:tcPr>
            <w:tcW w:w="6048" w:type="dxa"/>
            <w:gridSpan w:val="3"/>
          </w:tcPr>
          <w:p w14:paraId="22521513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FF4FD8" w14:textId="0B86FEB2" w:rsidR="00EF2095" w:rsidRPr="00B05CFA" w:rsidRDefault="00EF2095">
            <w:pPr>
              <w:rPr>
                <w:rFonts w:cs="Arial"/>
                <w:b/>
                <w:bCs/>
                <w:sz w:val="18"/>
              </w:rPr>
            </w:pPr>
            <w:r w:rsidRPr="00B05CFA">
              <w:rPr>
                <w:rFonts w:cs="Arial"/>
                <w:b/>
                <w:bCs/>
                <w:sz w:val="18"/>
              </w:rPr>
              <w:t>RE:</w:t>
            </w:r>
            <w:r w:rsidR="00B30866">
              <w:rPr>
                <w:rFonts w:cs="Arial"/>
                <w:b/>
                <w:bCs/>
                <w:sz w:val="18"/>
              </w:rPr>
              <w:t xml:space="preserve"> </w:t>
            </w:r>
            <w:r w:rsidR="00B30866" w:rsidRPr="00B30866">
              <w:rPr>
                <w:rFonts w:cs="Arial"/>
                <w:bCs/>
                <w:sz w:val="28"/>
                <w:szCs w:val="28"/>
              </w:rPr>
              <w:t>Nanuet UFSD-Phase 3 Projects</w:t>
            </w:r>
            <w:r w:rsidR="00B30866">
              <w:rPr>
                <w:rFonts w:cs="Arial"/>
                <w:b/>
                <w:bCs/>
                <w:sz w:val="18"/>
              </w:rPr>
              <w:t xml:space="preserve"> </w:t>
            </w:r>
          </w:p>
          <w:p w14:paraId="7AA6F86B" w14:textId="2FDBAD3F" w:rsidR="00EF2095" w:rsidRPr="00B05CFA" w:rsidRDefault="00EF2095" w:rsidP="00B30866">
            <w:pPr>
              <w:kinsoku w:val="0"/>
              <w:overflowPunct w:val="0"/>
              <w:autoSpaceDE w:val="0"/>
              <w:autoSpaceDN w:val="0"/>
              <w:adjustRightInd w:val="0"/>
              <w:spacing w:line="156" w:lineRule="exact"/>
              <w:ind w:left="39"/>
              <w:rPr>
                <w:rFonts w:cs="Arial"/>
                <w:sz w:val="24"/>
              </w:rPr>
            </w:pPr>
            <w:bookmarkStart w:id="0" w:name="ARTICLE_2"/>
            <w:bookmarkEnd w:id="0"/>
          </w:p>
        </w:tc>
        <w:tc>
          <w:tcPr>
            <w:tcW w:w="25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10BC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32084288" w14:textId="77777777">
        <w:trPr>
          <w:trHeight w:val="280"/>
        </w:trPr>
        <w:tc>
          <w:tcPr>
            <w:tcW w:w="738" w:type="dxa"/>
          </w:tcPr>
          <w:p w14:paraId="0A903F94" w14:textId="54D3C3F6" w:rsidR="00EF2095" w:rsidRPr="00B05CFA" w:rsidRDefault="00EF2095">
            <w:pPr>
              <w:rPr>
                <w:rFonts w:cs="Arial"/>
                <w:b/>
              </w:rPr>
            </w:pPr>
            <w:r w:rsidRPr="00B05CFA">
              <w:rPr>
                <w:rFonts w:cs="Arial"/>
                <w:b/>
              </w:rPr>
              <w:t>TO:</w:t>
            </w:r>
          </w:p>
        </w:tc>
        <w:tc>
          <w:tcPr>
            <w:tcW w:w="4770" w:type="dxa"/>
            <w:tcBorders>
              <w:bottom w:val="single" w:sz="6" w:space="0" w:color="auto"/>
            </w:tcBorders>
          </w:tcPr>
          <w:p w14:paraId="5AE3B687" w14:textId="46B94AC5" w:rsidR="00EF2095" w:rsidRPr="00F96D1D" w:rsidRDefault="00B30866" w:rsidP="00B30866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Jacobs </w:t>
            </w:r>
          </w:p>
        </w:tc>
        <w:tc>
          <w:tcPr>
            <w:tcW w:w="540" w:type="dxa"/>
          </w:tcPr>
          <w:p w14:paraId="6CDE47DC" w14:textId="77777777" w:rsidR="00EF2095" w:rsidRPr="00B05CFA" w:rsidRDefault="00EF2095">
            <w:pPr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left w:val="single" w:sz="6" w:space="0" w:color="auto"/>
            </w:tcBorders>
          </w:tcPr>
          <w:p w14:paraId="2677B590" w14:textId="282F6766" w:rsidR="00EF2095" w:rsidRPr="00B30866" w:rsidRDefault="00BA3D74" w:rsidP="00B30866">
            <w:pPr>
              <w:rPr>
                <w:rStyle w:val="Emphasis"/>
                <w:i w:val="0"/>
                <w:sz w:val="24"/>
                <w:szCs w:val="24"/>
              </w:rPr>
            </w:pPr>
            <w:r>
              <w:rPr>
                <w:rStyle w:val="Emphasis"/>
                <w:i w:val="0"/>
                <w:sz w:val="24"/>
                <w:szCs w:val="24"/>
              </w:rPr>
              <w:t>Mechanical Contract #1</w:t>
            </w:r>
          </w:p>
        </w:tc>
        <w:tc>
          <w:tcPr>
            <w:tcW w:w="2571" w:type="dxa"/>
            <w:gridSpan w:val="2"/>
            <w:tcBorders>
              <w:right w:val="single" w:sz="6" w:space="0" w:color="auto"/>
            </w:tcBorders>
          </w:tcPr>
          <w:p w14:paraId="597D2BDA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761D1FC6" w14:textId="77777777">
        <w:trPr>
          <w:trHeight w:val="280"/>
        </w:trPr>
        <w:tc>
          <w:tcPr>
            <w:tcW w:w="738" w:type="dxa"/>
          </w:tcPr>
          <w:p w14:paraId="01ED2A4F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70" w:type="dxa"/>
          </w:tcPr>
          <w:p w14:paraId="027CD672" w14:textId="6386E01B" w:rsidR="00EF2095" w:rsidRPr="00F96D1D" w:rsidRDefault="00B30866" w:rsidP="00F96D1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One Penn Plaza, 54</w:t>
            </w:r>
            <w:r w:rsidRPr="00B30866">
              <w:rPr>
                <w:rFonts w:cs="Arial"/>
                <w:sz w:val="24"/>
                <w:vertAlign w:val="superscript"/>
              </w:rPr>
              <w:t>th</w:t>
            </w:r>
            <w:r>
              <w:rPr>
                <w:rFonts w:cs="Arial"/>
                <w:sz w:val="24"/>
              </w:rPr>
              <w:t xml:space="preserve"> Floor </w:t>
            </w:r>
          </w:p>
        </w:tc>
        <w:tc>
          <w:tcPr>
            <w:tcW w:w="540" w:type="dxa"/>
          </w:tcPr>
          <w:p w14:paraId="0A3B7A4F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</w:tcBorders>
          </w:tcPr>
          <w:p w14:paraId="26CFD73A" w14:textId="77777777" w:rsidR="00EF2095" w:rsidRPr="00B05CFA" w:rsidRDefault="00EF2095">
            <w:pPr>
              <w:rPr>
                <w:rFonts w:cs="Arial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E809692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4242C9D8" w14:textId="77777777">
        <w:trPr>
          <w:trHeight w:val="280"/>
        </w:trPr>
        <w:tc>
          <w:tcPr>
            <w:tcW w:w="738" w:type="dxa"/>
          </w:tcPr>
          <w:p w14:paraId="5658ECBC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</w:tcBorders>
          </w:tcPr>
          <w:p w14:paraId="2C7EC13D" w14:textId="4492C6E8" w:rsidR="00EF2095" w:rsidRPr="00F96D1D" w:rsidRDefault="00B30866" w:rsidP="00F96D1D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New York, NY 10019</w:t>
            </w:r>
          </w:p>
        </w:tc>
        <w:tc>
          <w:tcPr>
            <w:tcW w:w="540" w:type="dxa"/>
          </w:tcPr>
          <w:p w14:paraId="15C80BF1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</w:tcBorders>
          </w:tcPr>
          <w:p w14:paraId="367EDAAB" w14:textId="77777777" w:rsidR="00EF2095" w:rsidRPr="00B05CFA" w:rsidRDefault="00EF2095">
            <w:pPr>
              <w:rPr>
                <w:rFonts w:cs="Arial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B979BDA" w14:textId="77777777" w:rsidR="00EF2095" w:rsidRPr="00B05CFA" w:rsidRDefault="00EF2095">
            <w:pPr>
              <w:rPr>
                <w:rFonts w:cs="Arial"/>
              </w:rPr>
            </w:pPr>
          </w:p>
        </w:tc>
      </w:tr>
      <w:tr w:rsidR="00EF2095" w:rsidRPr="00B05CFA" w14:paraId="6247F844" w14:textId="77777777">
        <w:trPr>
          <w:trHeight w:val="280"/>
        </w:trPr>
        <w:tc>
          <w:tcPr>
            <w:tcW w:w="738" w:type="dxa"/>
          </w:tcPr>
          <w:p w14:paraId="17464088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</w:tcPr>
          <w:p w14:paraId="7D266BCE" w14:textId="4B84ED9A" w:rsidR="00EF2095" w:rsidRPr="00B05CFA" w:rsidRDefault="00EF2095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40" w:type="dxa"/>
          </w:tcPr>
          <w:p w14:paraId="4602CC33" w14:textId="77777777" w:rsidR="00EF2095" w:rsidRPr="00B05CFA" w:rsidRDefault="00EF209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609EDC" w14:textId="77777777" w:rsidR="00EF2095" w:rsidRPr="00B05CFA" w:rsidRDefault="00EF2095">
            <w:pPr>
              <w:rPr>
                <w:rFonts w:cs="Arial"/>
              </w:rPr>
            </w:pPr>
          </w:p>
        </w:tc>
        <w:tc>
          <w:tcPr>
            <w:tcW w:w="257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B5210" w14:textId="77777777" w:rsidR="00EF2095" w:rsidRPr="00B05CFA" w:rsidRDefault="00EF2095">
            <w:pPr>
              <w:rPr>
                <w:rFonts w:cs="Arial"/>
              </w:rPr>
            </w:pPr>
          </w:p>
        </w:tc>
      </w:tr>
    </w:tbl>
    <w:p w14:paraId="7E0C3B57" w14:textId="77777777" w:rsidR="00EF2095" w:rsidRPr="00B05CFA" w:rsidRDefault="00EF2095">
      <w:pPr>
        <w:rPr>
          <w:rFonts w:cs="Arial"/>
        </w:rPr>
      </w:pPr>
    </w:p>
    <w:p w14:paraId="364D755D" w14:textId="77777777" w:rsidR="00EF2095" w:rsidRPr="00B05CFA" w:rsidRDefault="00EF2095">
      <w:pPr>
        <w:rPr>
          <w:rFonts w:cs="Arial"/>
        </w:rPr>
      </w:pPr>
    </w:p>
    <w:p w14:paraId="549C34E5" w14:textId="77777777" w:rsidR="00EF2095" w:rsidRPr="00B05CFA" w:rsidRDefault="00985E4D">
      <w:pPr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F2E86B" wp14:editId="2ACB18F4">
                <wp:simplePos x="0" y="0"/>
                <wp:positionH relativeFrom="column">
                  <wp:posOffset>4623435</wp:posOffset>
                </wp:positionH>
                <wp:positionV relativeFrom="paragraph">
                  <wp:posOffset>106045</wp:posOffset>
                </wp:positionV>
                <wp:extent cx="1181735" cy="635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CFBD2A4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8.35pt" to="457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roQIAAJwFAAAOAAAAZHJzL2Uyb0RvYy54bWysVFFv2jAQfp+0/2D5PU0CCY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 xml:space="preserve">WE ARE SENDING YOU </w:t>
      </w:r>
      <w:r w:rsidR="00EF2095" w:rsidRPr="00B05CFA">
        <w:rPr>
          <w:rFonts w:cs="Arial"/>
          <w:b/>
          <w:sz w:val="20"/>
        </w:rPr>
        <w:tab/>
      </w:r>
      <w:r w:rsidR="00C10309">
        <w:rPr>
          <w:rFonts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10309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C10309">
        <w:rPr>
          <w:rFonts w:cs="Arial"/>
          <w:b/>
          <w:sz w:val="20"/>
        </w:rPr>
        <w:fldChar w:fldCharType="end"/>
      </w:r>
      <w:bookmarkEnd w:id="1"/>
      <w:r w:rsidR="00EF2095" w:rsidRPr="00B05CFA">
        <w:rPr>
          <w:rFonts w:cs="Arial"/>
          <w:b/>
          <w:sz w:val="20"/>
        </w:rPr>
        <w:t xml:space="preserve"> Attached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"/>
      <w:r w:rsidR="00EF2095" w:rsidRPr="00B05CFA">
        <w:rPr>
          <w:rFonts w:cs="Arial"/>
          <w:b/>
          <w:sz w:val="20"/>
        </w:rPr>
        <w:t xml:space="preserve"> Under separate cover via 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  <w:t>the following items:</w:t>
      </w:r>
    </w:p>
    <w:p w14:paraId="07A6134E" w14:textId="77777777" w:rsidR="00EF2095" w:rsidRPr="00B05CFA" w:rsidRDefault="00EF2095">
      <w:pPr>
        <w:rPr>
          <w:rFonts w:cs="Arial"/>
          <w:b/>
          <w:sz w:val="20"/>
        </w:rPr>
      </w:pPr>
      <w:r w:rsidRPr="00B05CFA">
        <w:rPr>
          <w:rFonts w:cs="Arial"/>
          <w:b/>
          <w:sz w:val="20"/>
        </w:rPr>
        <w:t xml:space="preserve"> </w:t>
      </w:r>
    </w:p>
    <w:p w14:paraId="093F5036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b/>
          <w:sz w:val="20"/>
        </w:rPr>
        <w:t xml:space="preserve">        </w:t>
      </w:r>
      <w:r w:rsidRPr="00B05CFA">
        <w:rPr>
          <w:rFonts w:cs="Arial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r w:rsidRPr="00B05CFA">
        <w:rPr>
          <w:rFonts w:cs="Arial"/>
          <w:b/>
          <w:sz w:val="20"/>
        </w:rPr>
        <w:t xml:space="preserve"> Shop Drawings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3"/>
      <w:r w:rsidRPr="00B05CFA">
        <w:rPr>
          <w:rFonts w:cs="Arial"/>
          <w:b/>
          <w:sz w:val="20"/>
        </w:rPr>
        <w:t xml:space="preserve"> Prints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4"/>
      <w:r w:rsidRPr="00B05CFA">
        <w:rPr>
          <w:rFonts w:cs="Arial"/>
          <w:b/>
          <w:sz w:val="20"/>
        </w:rPr>
        <w:t xml:space="preserve"> Plans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5"/>
      <w:r w:rsidRPr="00B05CFA">
        <w:rPr>
          <w:rFonts w:cs="Arial"/>
          <w:b/>
          <w:sz w:val="20"/>
        </w:rPr>
        <w:t xml:space="preserve"> Samples</w:t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tab/>
      </w:r>
      <w:r w:rsidRPr="00B05CFA">
        <w:rPr>
          <w:rFonts w:cs="Arial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Pr="00B05CFA">
        <w:rPr>
          <w:rFonts w:cs="Arial"/>
          <w:b/>
          <w:sz w:val="20"/>
        </w:rPr>
        <w:fldChar w:fldCharType="end"/>
      </w:r>
      <w:bookmarkEnd w:id="6"/>
      <w:r w:rsidRPr="00B05CFA">
        <w:rPr>
          <w:rFonts w:cs="Arial"/>
          <w:b/>
          <w:sz w:val="20"/>
        </w:rPr>
        <w:t xml:space="preserve"> Specifications</w:t>
      </w:r>
    </w:p>
    <w:p w14:paraId="5CF4D5EC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891870" wp14:editId="427B6BAF">
                <wp:simplePos x="0" y="0"/>
                <wp:positionH relativeFrom="column">
                  <wp:posOffset>3480435</wp:posOffset>
                </wp:positionH>
                <wp:positionV relativeFrom="paragraph">
                  <wp:posOffset>165735</wp:posOffset>
                </wp:positionV>
                <wp:extent cx="3645535" cy="635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5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6DC8A4B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13.05pt" to="561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7"/>
      <w:r w:rsidR="00EF2095" w:rsidRPr="00B05CFA">
        <w:rPr>
          <w:rFonts w:cs="Arial"/>
          <w:b/>
          <w:sz w:val="20"/>
        </w:rPr>
        <w:t xml:space="preserve"> Copy of letter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8"/>
      <w:r w:rsidR="00EF2095" w:rsidRPr="00B05CFA">
        <w:rPr>
          <w:rFonts w:cs="Arial"/>
          <w:b/>
          <w:sz w:val="20"/>
        </w:rPr>
        <w:t xml:space="preserve"> Change order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9"/>
      <w:r w:rsidR="00EF2095" w:rsidRPr="00B05CFA">
        <w:rPr>
          <w:rFonts w:cs="Arial"/>
          <w:b/>
          <w:sz w:val="20"/>
        </w:rPr>
        <w:t xml:space="preserve"> </w:t>
      </w:r>
    </w:p>
    <w:p w14:paraId="37BFA251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rPr>
          <w:rFonts w:cs="Arial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1079"/>
        <w:gridCol w:w="1327"/>
        <w:gridCol w:w="1888"/>
        <w:gridCol w:w="6956"/>
      </w:tblGrid>
      <w:tr w:rsidR="00EF2095" w:rsidRPr="00B05CFA" w14:paraId="78A02301" w14:textId="77777777" w:rsidTr="003830DA">
        <w:tc>
          <w:tcPr>
            <w:tcW w:w="10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DC2C043" w14:textId="1ACC5418" w:rsidR="00EF2095" w:rsidRPr="00B05CFA" w:rsidRDefault="007A5F53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>
              <w:rPr>
                <w:rFonts w:cs="Arial"/>
                <w:b/>
                <w:smallCaps/>
              </w:rPr>
              <w:t xml:space="preserve">EMAIL </w:t>
            </w:r>
          </w:p>
        </w:tc>
        <w:tc>
          <w:tcPr>
            <w:tcW w:w="1327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4356A514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 w:rsidRPr="00B05CFA">
              <w:rPr>
                <w:rFonts w:cs="Arial"/>
                <w:b/>
                <w:smallCaps/>
              </w:rPr>
              <w:t>date</w:t>
            </w:r>
          </w:p>
        </w:tc>
        <w:tc>
          <w:tcPr>
            <w:tcW w:w="1888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6E07C8D4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 w:rsidRPr="00B05CFA">
              <w:rPr>
                <w:rFonts w:cs="Arial"/>
                <w:b/>
                <w:smallCaps/>
              </w:rPr>
              <w:t>No.</w:t>
            </w:r>
          </w:p>
        </w:tc>
        <w:tc>
          <w:tcPr>
            <w:tcW w:w="6956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3BB061AE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b/>
                <w:smallCaps/>
              </w:rPr>
            </w:pPr>
            <w:r w:rsidRPr="00B05CFA">
              <w:rPr>
                <w:rFonts w:cs="Arial"/>
                <w:b/>
                <w:smallCaps/>
              </w:rPr>
              <w:t>description</w:t>
            </w:r>
          </w:p>
        </w:tc>
      </w:tr>
      <w:tr w:rsidR="00EF2095" w:rsidRPr="00B05CFA" w14:paraId="74D39D93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D28D" w14:textId="033837AE" w:rsidR="00EF2095" w:rsidRPr="00B05CFA" w:rsidRDefault="004C1E5C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485B" w14:textId="3022EA99" w:rsidR="00EF2095" w:rsidRPr="00B05CFA" w:rsidRDefault="00EF2095" w:rsidP="00F44B19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C2CB" w14:textId="4C154EBA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  <w:bookmarkStart w:id="10" w:name="_GoBack"/>
            <w:bookmarkEnd w:id="10"/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C9C7" w14:textId="3F35FD79" w:rsidR="00EF2095" w:rsidRPr="00B05CFA" w:rsidRDefault="008471D0" w:rsidP="00BA3D74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</w:p>
        </w:tc>
      </w:tr>
      <w:tr w:rsidR="00EF2095" w:rsidRPr="00B05CFA" w14:paraId="23D86CFF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F8C6" w14:textId="7BEC7BC4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C52E" w14:textId="1F60E4CA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5C4A" w14:textId="1F1262B1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4FE9" w14:textId="34164875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</w:rPr>
            </w:pPr>
          </w:p>
        </w:tc>
      </w:tr>
      <w:tr w:rsidR="00EF2095" w:rsidRPr="00B05CFA" w14:paraId="1EDD0BE7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A33D3" w14:textId="3A550424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008B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94A3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F746" w14:textId="4585ABA2" w:rsidR="00EF2095" w:rsidRPr="0074585A" w:rsidRDefault="00EF2095" w:rsidP="00C3643E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  <w:szCs w:val="24"/>
              </w:rPr>
            </w:pPr>
          </w:p>
        </w:tc>
      </w:tr>
      <w:tr w:rsidR="00EF2095" w:rsidRPr="00B05CFA" w14:paraId="2F6253D6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5DBC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AD58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DDB6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79AA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</w:rPr>
            </w:pPr>
          </w:p>
        </w:tc>
      </w:tr>
      <w:tr w:rsidR="00EF2095" w:rsidRPr="00B05CFA" w14:paraId="0C339223" w14:textId="77777777" w:rsidTr="003830DA">
        <w:trPr>
          <w:trHeight w:val="28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13ED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6D79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96E4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6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A428" w14:textId="77777777" w:rsidR="00EF2095" w:rsidRPr="00B05CFA" w:rsidRDefault="00EF2095">
            <w:pPr>
              <w:tabs>
                <w:tab w:val="left" w:pos="450"/>
                <w:tab w:val="left" w:pos="3060"/>
                <w:tab w:val="left" w:pos="5040"/>
                <w:tab w:val="left" w:pos="7200"/>
                <w:tab w:val="left" w:pos="8910"/>
              </w:tabs>
              <w:rPr>
                <w:rFonts w:cs="Arial"/>
                <w:sz w:val="24"/>
              </w:rPr>
            </w:pPr>
          </w:p>
        </w:tc>
      </w:tr>
    </w:tbl>
    <w:p w14:paraId="317A0914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rPr>
          <w:rFonts w:cs="Arial"/>
        </w:rPr>
      </w:pPr>
    </w:p>
    <w:p w14:paraId="31BB1F3B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200"/>
          <w:tab w:val="left" w:pos="8910"/>
        </w:tabs>
        <w:rPr>
          <w:rFonts w:cs="Arial"/>
          <w:b/>
          <w:sz w:val="20"/>
        </w:rPr>
      </w:pPr>
      <w:r w:rsidRPr="00B05CFA">
        <w:rPr>
          <w:rFonts w:cs="Arial"/>
          <w:b/>
          <w:sz w:val="20"/>
        </w:rPr>
        <w:t>THESE ARE TRANSMITTED as checked below:</w:t>
      </w:r>
    </w:p>
    <w:p w14:paraId="72A9E18A" w14:textId="77777777" w:rsidR="00EF2095" w:rsidRPr="00B05CFA" w:rsidRDefault="00EF2095">
      <w:pPr>
        <w:tabs>
          <w:tab w:val="left" w:pos="450"/>
          <w:tab w:val="left" w:pos="3060"/>
          <w:tab w:val="left" w:pos="5040"/>
          <w:tab w:val="left" w:pos="7020"/>
          <w:tab w:val="left" w:pos="8910"/>
        </w:tabs>
        <w:rPr>
          <w:rFonts w:cs="Arial"/>
          <w:b/>
          <w:sz w:val="20"/>
        </w:rPr>
      </w:pPr>
    </w:p>
    <w:p w14:paraId="7A3E536E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3DF011A" wp14:editId="6D3A04D4">
                <wp:simplePos x="0" y="0"/>
                <wp:positionH relativeFrom="column">
                  <wp:posOffset>5232400</wp:posOffset>
                </wp:positionH>
                <wp:positionV relativeFrom="paragraph">
                  <wp:posOffset>138430</wp:posOffset>
                </wp:positionV>
                <wp:extent cx="661035" cy="381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3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D557A09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pt,10.9pt" to="464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MFowIAAJw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1"/>
      <w:r w:rsidR="00EF2095" w:rsidRPr="00B05CFA">
        <w:rPr>
          <w:rFonts w:cs="Arial"/>
          <w:b/>
          <w:sz w:val="20"/>
        </w:rPr>
        <w:t xml:space="preserve"> For approval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2"/>
      <w:r w:rsidR="00EF2095" w:rsidRPr="00B05CFA">
        <w:rPr>
          <w:rFonts w:cs="Arial"/>
          <w:b/>
          <w:sz w:val="20"/>
        </w:rPr>
        <w:t xml:space="preserve"> No Exceptions Taken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3"/>
      <w:r w:rsidR="00EF2095" w:rsidRPr="00B05CFA">
        <w:rPr>
          <w:rFonts w:cs="Arial"/>
          <w:b/>
          <w:sz w:val="20"/>
        </w:rPr>
        <w:t xml:space="preserve"> Resubmit 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  <w:t>copies for review</w:t>
      </w:r>
    </w:p>
    <w:p w14:paraId="44139D2B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5D836AB" wp14:editId="32B62F7D">
                <wp:simplePos x="0" y="0"/>
                <wp:positionH relativeFrom="column">
                  <wp:posOffset>5054600</wp:posOffset>
                </wp:positionH>
                <wp:positionV relativeFrom="paragraph">
                  <wp:posOffset>128905</wp:posOffset>
                </wp:positionV>
                <wp:extent cx="572135" cy="4445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13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6A70CC" id="Line 5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pt,10.15pt" to="443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sz w:val="20"/>
        </w:rPr>
        <w:tab/>
      </w:r>
      <w:r w:rsidR="00EF2095" w:rsidRPr="00B05CFA">
        <w:rPr>
          <w:rFonts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EF2095" w:rsidRPr="00B05CFA">
        <w:rPr>
          <w:rFonts w:cs="Arial"/>
          <w:sz w:val="20"/>
        </w:rPr>
        <w:instrText xml:space="preserve"> FORMCHECKBOX </w:instrText>
      </w:r>
      <w:r w:rsidR="00BA3D74">
        <w:rPr>
          <w:rFonts w:cs="Arial"/>
          <w:sz w:val="20"/>
        </w:rPr>
      </w:r>
      <w:r w:rsidR="00BA3D74">
        <w:rPr>
          <w:rFonts w:cs="Arial"/>
          <w:sz w:val="20"/>
        </w:rPr>
        <w:fldChar w:fldCharType="separate"/>
      </w:r>
      <w:r w:rsidR="00EF2095" w:rsidRPr="00B05CFA">
        <w:rPr>
          <w:rFonts w:cs="Arial"/>
          <w:sz w:val="20"/>
        </w:rPr>
        <w:fldChar w:fldCharType="end"/>
      </w:r>
      <w:bookmarkEnd w:id="14"/>
      <w:r w:rsidR="00EF2095" w:rsidRPr="00B05CFA">
        <w:rPr>
          <w:rFonts w:cs="Arial"/>
          <w:sz w:val="20"/>
        </w:rPr>
        <w:t xml:space="preserve"> </w:t>
      </w:r>
      <w:r w:rsidR="00EF2095" w:rsidRPr="00B05CFA">
        <w:rPr>
          <w:rFonts w:cs="Arial"/>
          <w:b/>
          <w:sz w:val="20"/>
        </w:rPr>
        <w:t>For your use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5"/>
      <w:r w:rsidR="00EF2095" w:rsidRPr="00B05CFA">
        <w:rPr>
          <w:rFonts w:cs="Arial"/>
          <w:b/>
          <w:sz w:val="20"/>
        </w:rPr>
        <w:t xml:space="preserve"> Make Corrections Noted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6"/>
      <w:r w:rsidR="00EF2095" w:rsidRPr="00B05CFA">
        <w:rPr>
          <w:rFonts w:cs="Arial"/>
          <w:b/>
          <w:sz w:val="20"/>
        </w:rPr>
        <w:t xml:space="preserve"> Submit</w:t>
      </w:r>
      <w:r w:rsidR="00EF2095" w:rsidRPr="00B05CFA">
        <w:rPr>
          <w:rFonts w:cs="Arial"/>
          <w:b/>
          <w:sz w:val="20"/>
        </w:rPr>
        <w:tab/>
        <w:t>copies for distribution</w:t>
      </w:r>
    </w:p>
    <w:p w14:paraId="3F815E5A" w14:textId="77777777" w:rsidR="00EF2095" w:rsidRPr="00B05CFA" w:rsidRDefault="00985E4D">
      <w:pPr>
        <w:tabs>
          <w:tab w:val="left" w:pos="450"/>
          <w:tab w:val="left" w:pos="30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48A16F" wp14:editId="0765DCB2">
                <wp:simplePos x="0" y="0"/>
                <wp:positionH relativeFrom="column">
                  <wp:posOffset>5080635</wp:posOffset>
                </wp:positionH>
                <wp:positionV relativeFrom="paragraph">
                  <wp:posOffset>84455</wp:posOffset>
                </wp:positionV>
                <wp:extent cx="559435" cy="254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87E9AE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6.65pt" to="444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sz w:val="20"/>
        </w:rPr>
        <w:tab/>
      </w:r>
      <w:r w:rsidR="00EF2095" w:rsidRPr="00B05CFA">
        <w:rPr>
          <w:rFonts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EF2095" w:rsidRPr="00B05CFA">
        <w:rPr>
          <w:rFonts w:cs="Arial"/>
          <w:sz w:val="20"/>
        </w:rPr>
        <w:instrText xml:space="preserve"> FORMCHECKBOX </w:instrText>
      </w:r>
      <w:r w:rsidR="00BA3D74">
        <w:rPr>
          <w:rFonts w:cs="Arial"/>
          <w:sz w:val="20"/>
        </w:rPr>
      </w:r>
      <w:r w:rsidR="00BA3D74">
        <w:rPr>
          <w:rFonts w:cs="Arial"/>
          <w:sz w:val="20"/>
        </w:rPr>
        <w:fldChar w:fldCharType="separate"/>
      </w:r>
      <w:r w:rsidR="00EF2095" w:rsidRPr="00B05CFA">
        <w:rPr>
          <w:rFonts w:cs="Arial"/>
          <w:sz w:val="20"/>
        </w:rPr>
        <w:fldChar w:fldCharType="end"/>
      </w:r>
      <w:bookmarkEnd w:id="17"/>
      <w:r w:rsidR="00EF2095" w:rsidRPr="00B05CFA">
        <w:rPr>
          <w:rFonts w:cs="Arial"/>
          <w:sz w:val="20"/>
        </w:rPr>
        <w:t xml:space="preserve"> </w:t>
      </w:r>
      <w:r w:rsidR="00EF2095" w:rsidRPr="00B05CFA">
        <w:rPr>
          <w:rFonts w:cs="Arial"/>
          <w:b/>
          <w:sz w:val="20"/>
        </w:rPr>
        <w:t>As requested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8"/>
      <w:r w:rsidR="00EF2095" w:rsidRPr="00B05CFA">
        <w:rPr>
          <w:rFonts w:cs="Arial"/>
          <w:b/>
          <w:sz w:val="20"/>
        </w:rPr>
        <w:t xml:space="preserve"> Rejected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19"/>
      <w:r w:rsidR="00EF2095" w:rsidRPr="00B05CFA">
        <w:rPr>
          <w:rFonts w:cs="Arial"/>
          <w:b/>
          <w:sz w:val="20"/>
        </w:rPr>
        <w:t xml:space="preserve"> Return</w:t>
      </w:r>
      <w:r w:rsidR="00EF2095" w:rsidRPr="00B05CFA">
        <w:rPr>
          <w:rFonts w:cs="Arial"/>
          <w:b/>
          <w:sz w:val="20"/>
        </w:rPr>
        <w:tab/>
        <w:t>corrected prints</w:t>
      </w:r>
    </w:p>
    <w:p w14:paraId="610D7377" w14:textId="77777777" w:rsidR="00EF2095" w:rsidRPr="00B05CFA" w:rsidRDefault="00985E4D">
      <w:pPr>
        <w:tabs>
          <w:tab w:val="left" w:pos="450"/>
          <w:tab w:val="left" w:pos="3060"/>
          <w:tab w:val="left" w:pos="3960"/>
          <w:tab w:val="left" w:pos="5040"/>
          <w:tab w:val="left" w:pos="693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D04312" wp14:editId="75AA0265">
                <wp:simplePos x="0" y="0"/>
                <wp:positionH relativeFrom="column">
                  <wp:posOffset>2680335</wp:posOffset>
                </wp:positionH>
                <wp:positionV relativeFrom="paragraph">
                  <wp:posOffset>91440</wp:posOffset>
                </wp:positionV>
                <wp:extent cx="4153535" cy="635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3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FF49F87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7.2pt" to="538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0"/>
      <w:r w:rsidR="00EF2095" w:rsidRPr="00B05CFA">
        <w:rPr>
          <w:rFonts w:cs="Arial"/>
          <w:b/>
          <w:sz w:val="20"/>
        </w:rPr>
        <w:t xml:space="preserve"> For review and comment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1"/>
      <w:r w:rsidR="00EF2095" w:rsidRPr="00B05CFA">
        <w:rPr>
          <w:rFonts w:cs="Arial"/>
          <w:b/>
          <w:sz w:val="20"/>
        </w:rPr>
        <w:t xml:space="preserve"> </w:t>
      </w:r>
    </w:p>
    <w:p w14:paraId="5C139517" w14:textId="77777777" w:rsidR="00EF2095" w:rsidRPr="00B05CFA" w:rsidRDefault="00985E4D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480"/>
          <w:tab w:val="left" w:pos="8910"/>
        </w:tabs>
        <w:spacing w:after="120"/>
        <w:rPr>
          <w:rFonts w:cs="Arial"/>
          <w:b/>
          <w:sz w:val="20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62ADC5F" wp14:editId="0554EFC6">
                <wp:simplePos x="0" y="0"/>
                <wp:positionH relativeFrom="column">
                  <wp:posOffset>4279900</wp:posOffset>
                </wp:positionH>
                <wp:positionV relativeFrom="paragraph">
                  <wp:posOffset>141605</wp:posOffset>
                </wp:positionV>
                <wp:extent cx="241935" cy="635"/>
                <wp:effectExtent l="0" t="0" r="0" b="0"/>
                <wp:wrapNone/>
                <wp:docPr id="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1B3654A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pt,11.15pt" to="356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7F2871" wp14:editId="773F42A6">
                <wp:simplePos x="0" y="0"/>
                <wp:positionH relativeFrom="column">
                  <wp:posOffset>1574800</wp:posOffset>
                </wp:positionH>
                <wp:positionV relativeFrom="paragraph">
                  <wp:posOffset>128905</wp:posOffset>
                </wp:positionV>
                <wp:extent cx="2464435" cy="635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4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ABA0D6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0.15pt" to="318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2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2"/>
      <w:r w:rsidR="00EF2095" w:rsidRPr="00B05CFA">
        <w:rPr>
          <w:rFonts w:cs="Arial"/>
          <w:b/>
          <w:sz w:val="20"/>
        </w:rPr>
        <w:t xml:space="preserve"> FOR BIDS DUE</w:t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</w:r>
      <w:r w:rsidR="00EF2095" w:rsidRPr="00B05CFA">
        <w:rPr>
          <w:rFonts w:cs="Arial"/>
          <w:b/>
          <w:sz w:val="20"/>
        </w:rPr>
        <w:tab/>
        <w:t xml:space="preserve">20         </w:t>
      </w:r>
      <w:r w:rsidR="00EF2095" w:rsidRPr="00B05CFA">
        <w:rPr>
          <w:rFonts w:cs="Arial"/>
          <w:b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3"/>
      <w:r w:rsidR="00EF2095" w:rsidRPr="00B05CFA">
        <w:rPr>
          <w:rFonts w:cs="Arial"/>
          <w:b/>
          <w:sz w:val="20"/>
        </w:rPr>
        <w:instrText xml:space="preserve"> FORMCHECKBOX </w:instrText>
      </w:r>
      <w:r w:rsidR="00BA3D74">
        <w:rPr>
          <w:rFonts w:cs="Arial"/>
          <w:b/>
          <w:sz w:val="20"/>
        </w:rPr>
      </w:r>
      <w:r w:rsidR="00BA3D74">
        <w:rPr>
          <w:rFonts w:cs="Arial"/>
          <w:b/>
          <w:sz w:val="20"/>
        </w:rPr>
        <w:fldChar w:fldCharType="separate"/>
      </w:r>
      <w:r w:rsidR="00EF2095" w:rsidRPr="00B05CFA">
        <w:rPr>
          <w:rFonts w:cs="Arial"/>
          <w:b/>
          <w:sz w:val="20"/>
        </w:rPr>
        <w:fldChar w:fldCharType="end"/>
      </w:r>
      <w:bookmarkEnd w:id="23"/>
      <w:r w:rsidR="00EF2095" w:rsidRPr="00B05CFA">
        <w:rPr>
          <w:rFonts w:cs="Arial"/>
          <w:b/>
          <w:sz w:val="20"/>
        </w:rPr>
        <w:t xml:space="preserve"> PRINTS RETURNED AFTER LOAN TO US</w:t>
      </w:r>
    </w:p>
    <w:p w14:paraId="764B6CAB" w14:textId="77777777" w:rsidR="00EF2095" w:rsidRPr="00B05CFA" w:rsidRDefault="00985E4D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ECE512" wp14:editId="2B1CCCAA">
                <wp:simplePos x="0" y="0"/>
                <wp:positionH relativeFrom="column">
                  <wp:posOffset>38100</wp:posOffset>
                </wp:positionH>
                <wp:positionV relativeFrom="paragraph">
                  <wp:posOffset>182880</wp:posOffset>
                </wp:positionV>
                <wp:extent cx="7328535" cy="635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85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992E0C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4.4pt" to="580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AE46988" wp14:editId="77B13CBA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7303135" cy="63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3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7AADD6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3.85pt" to="57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739FDB" wp14:editId="1FC8912B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7303135" cy="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3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30F5A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3.85pt" to="57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75D4B8" wp14:editId="7F6E7639">
                <wp:simplePos x="0" y="0"/>
                <wp:positionH relativeFrom="column">
                  <wp:posOffset>50800</wp:posOffset>
                </wp:positionH>
                <wp:positionV relativeFrom="paragraph">
                  <wp:posOffset>175895</wp:posOffset>
                </wp:positionV>
                <wp:extent cx="7303135" cy="63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031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44B3D00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3.85pt" to="579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59AD4F5" w14:textId="77777777" w:rsidR="00284F67" w:rsidRPr="00B05CFA" w:rsidRDefault="00284F67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</w:p>
    <w:p w14:paraId="54181C07" w14:textId="6C1215F7" w:rsidR="00EF2095" w:rsidRPr="00B05CFA" w:rsidRDefault="00EF2095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  <w:r w:rsidRPr="00B05CFA">
        <w:rPr>
          <w:rFonts w:cs="Arial"/>
          <w:b/>
        </w:rPr>
        <w:tab/>
      </w:r>
    </w:p>
    <w:p w14:paraId="3BF818D4" w14:textId="77777777" w:rsidR="00EF2095" w:rsidRPr="00B05CFA" w:rsidRDefault="00EF2095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cs="Arial"/>
          <w:b/>
        </w:rPr>
      </w:pPr>
    </w:p>
    <w:p w14:paraId="37DD4027" w14:textId="288E09CD" w:rsidR="00EF2095" w:rsidRPr="002D3D08" w:rsidRDefault="00985E4D">
      <w:pPr>
        <w:tabs>
          <w:tab w:val="left" w:pos="450"/>
          <w:tab w:val="left" w:pos="3060"/>
          <w:tab w:val="left" w:pos="4320"/>
          <w:tab w:val="left" w:pos="5040"/>
          <w:tab w:val="left" w:pos="5760"/>
          <w:tab w:val="left" w:pos="6930"/>
          <w:tab w:val="left" w:pos="8910"/>
        </w:tabs>
        <w:spacing w:after="120"/>
        <w:rPr>
          <w:rFonts w:ascii="Monotype Corsiva" w:hAnsi="Monotype Corsiva" w:cs="Arial"/>
        </w:rPr>
      </w:pP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A71C0" wp14:editId="4AAAB521">
                <wp:simplePos x="0" y="0"/>
                <wp:positionH relativeFrom="column">
                  <wp:posOffset>622935</wp:posOffset>
                </wp:positionH>
                <wp:positionV relativeFrom="paragraph">
                  <wp:posOffset>241935</wp:posOffset>
                </wp:positionV>
                <wp:extent cx="3124835" cy="635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57A79D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9.05pt" to="295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Pr="00B05CFA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39FCA" wp14:editId="4A45B1F8">
                <wp:simplePos x="0" y="0"/>
                <wp:positionH relativeFrom="column">
                  <wp:posOffset>4966335</wp:posOffset>
                </wp:positionH>
                <wp:positionV relativeFrom="paragraph">
                  <wp:posOffset>241935</wp:posOffset>
                </wp:positionV>
                <wp:extent cx="2489835" cy="635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FAF8EC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9.05pt" to="587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">
                <v:stroke startarrowwidth="narrow" startarrowlength="short" endarrowwidth="narrow" endarrowlength="short"/>
              </v:line>
            </w:pict>
          </mc:Fallback>
        </mc:AlternateContent>
      </w:r>
      <w:r w:rsidR="00EF2095" w:rsidRPr="00B05CFA">
        <w:rPr>
          <w:rFonts w:cs="Arial"/>
          <w:b/>
        </w:rPr>
        <w:t xml:space="preserve">COPY TO:    </w:t>
      </w:r>
      <w:r w:rsidR="00EF2095" w:rsidRPr="00B05CFA">
        <w:rPr>
          <w:rFonts w:cs="Arial"/>
          <w:b/>
        </w:rPr>
        <w:tab/>
      </w:r>
      <w:r w:rsidR="00EF2095" w:rsidRPr="00B05CFA">
        <w:rPr>
          <w:rFonts w:cs="Arial"/>
          <w:b/>
        </w:rPr>
        <w:tab/>
        <w:t xml:space="preserve">                SIGNED:  </w:t>
      </w:r>
      <w:r w:rsidR="00C10309">
        <w:rPr>
          <w:rFonts w:cs="Arial"/>
          <w:b/>
        </w:rPr>
        <w:t xml:space="preserve"> Ronald J. Lombardo</w:t>
      </w:r>
    </w:p>
    <w:sectPr w:rsidR="00EF2095" w:rsidRPr="002D3D08"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9C"/>
    <w:rsid w:val="000550E4"/>
    <w:rsid w:val="001A1267"/>
    <w:rsid w:val="00201E5F"/>
    <w:rsid w:val="00247EBB"/>
    <w:rsid w:val="00284F67"/>
    <w:rsid w:val="00285392"/>
    <w:rsid w:val="002D3D08"/>
    <w:rsid w:val="0033510E"/>
    <w:rsid w:val="00362106"/>
    <w:rsid w:val="003830DA"/>
    <w:rsid w:val="003C2081"/>
    <w:rsid w:val="003F30F4"/>
    <w:rsid w:val="004C1E5C"/>
    <w:rsid w:val="00513C05"/>
    <w:rsid w:val="005309F4"/>
    <w:rsid w:val="00531AE3"/>
    <w:rsid w:val="005F074C"/>
    <w:rsid w:val="005F2A3D"/>
    <w:rsid w:val="0074585A"/>
    <w:rsid w:val="007A5F53"/>
    <w:rsid w:val="007D273B"/>
    <w:rsid w:val="008471D0"/>
    <w:rsid w:val="00985E4D"/>
    <w:rsid w:val="00A62C4C"/>
    <w:rsid w:val="00B05CFA"/>
    <w:rsid w:val="00B30866"/>
    <w:rsid w:val="00B50F9C"/>
    <w:rsid w:val="00B664BA"/>
    <w:rsid w:val="00BA3D74"/>
    <w:rsid w:val="00BF2D7F"/>
    <w:rsid w:val="00C10309"/>
    <w:rsid w:val="00C2039F"/>
    <w:rsid w:val="00C3643E"/>
    <w:rsid w:val="00CF6A00"/>
    <w:rsid w:val="00DB7863"/>
    <w:rsid w:val="00EF2095"/>
    <w:rsid w:val="00F07A1E"/>
    <w:rsid w:val="00F44B19"/>
    <w:rsid w:val="00F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DF0B"/>
  <w15:chartTrackingRefBased/>
  <w15:docId w15:val="{835C623D-8198-4456-9422-AB77AF8A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oudy Old Style ATT" w:hAnsi="Goudy Old Style ATT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MT Black" w:hAnsi="Arial MT Black"/>
      <w:sz w:val="24"/>
    </w:rPr>
  </w:style>
  <w:style w:type="character" w:styleId="Hyperlink">
    <w:name w:val="Hyperlink"/>
    <w:rsid w:val="00362106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35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3510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qFormat/>
    <w:rsid w:val="00B308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sephlombardo.com" TargetMode="External"/><Relationship Id="rId4" Type="http://schemas.openxmlformats.org/officeDocument/2006/relationships/hyperlink" Target="mailto:info@josephlombard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URRENT%20&amp;%20RUNNING\IRVINGTON%20%20MIDDLE%20SCHOOL\TRANSMITTALS\TRANS%20CD%20Drawings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TRANS CD Drawings </Template>
  <TotalTime>64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AMERICAN CONSTRUCTION, L</vt:lpstr>
    </vt:vector>
  </TitlesOfParts>
  <Company>Graham &amp; Alaxander Inc.</Company>
  <LinksUpToDate>false</LinksUpToDate>
  <CharactersWithSpaces>1679</CharactersWithSpaces>
  <SharedDoc>false</SharedDoc>
  <HLinks>
    <vt:vector size="6" baseType="variant">
      <vt:variant>
        <vt:i4>2621484</vt:i4>
      </vt:variant>
      <vt:variant>
        <vt:i4>0</vt:i4>
      </vt:variant>
      <vt:variant>
        <vt:i4>0</vt:i4>
      </vt:variant>
      <vt:variant>
        <vt:i4>5</vt:i4>
      </vt:variant>
      <vt:variant>
        <vt:lpwstr>http://www.josephlombardo.com/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AMERICAN CONSTRUCTION, L</dc:title>
  <dc:subject/>
  <dc:creator>ron lombardo</dc:creator>
  <cp:keywords/>
  <dc:description/>
  <cp:lastModifiedBy>Karen Panarella</cp:lastModifiedBy>
  <cp:revision>22</cp:revision>
  <cp:lastPrinted>2021-05-14T12:33:00Z</cp:lastPrinted>
  <dcterms:created xsi:type="dcterms:W3CDTF">2021-05-14T12:33:00Z</dcterms:created>
  <dcterms:modified xsi:type="dcterms:W3CDTF">2023-08-08T13:24:00Z</dcterms:modified>
</cp:coreProperties>
</file>